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宜昌恒邦塑料制品有限公司年产5万吨塑料颗粒及1000万套塑料制品生产线项目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44EB321A"/>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57349</cp:lastModifiedBy>
  <dcterms:modified xsi:type="dcterms:W3CDTF">2019-04-02T23:59:52Z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