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805" w:rsidRPr="009219F8" w:rsidRDefault="00C64A00" w:rsidP="00624E36">
      <w:pPr>
        <w:spacing w:beforeLines="50" w:before="156"/>
        <w:jc w:val="center"/>
        <w:rPr>
          <w:rFonts w:ascii="仿宋_GB2312" w:eastAsia="仿宋_GB2312"/>
          <w:b/>
          <w:sz w:val="32"/>
          <w:szCs w:val="32"/>
        </w:rPr>
      </w:pPr>
      <w:r w:rsidRPr="009219F8">
        <w:rPr>
          <w:rFonts w:ascii="仿宋_GB2312" w:eastAsia="仿宋_GB2312" w:hint="eastAsia"/>
          <w:b/>
          <w:sz w:val="32"/>
          <w:szCs w:val="32"/>
        </w:rPr>
        <w:t>电子签章印模</w:t>
      </w:r>
      <w:r w:rsidR="001B44A3">
        <w:rPr>
          <w:rFonts w:ascii="仿宋_GB2312" w:eastAsia="仿宋_GB2312" w:hint="eastAsia"/>
          <w:b/>
          <w:sz w:val="32"/>
          <w:szCs w:val="32"/>
        </w:rPr>
        <w:t>采集表</w:t>
      </w:r>
    </w:p>
    <w:p w:rsidR="00766195" w:rsidRPr="004246F1" w:rsidRDefault="005D5E0D" w:rsidP="00D349A0">
      <w:pPr>
        <w:numPr>
          <w:ilvl w:val="0"/>
          <w:numId w:val="2"/>
        </w:numPr>
        <w:spacing w:afterLines="50" w:after="156" w:line="360" w:lineRule="auto"/>
        <w:ind w:leftChars="-200" w:left="-60" w:rightChars="-300" w:right="-630" w:hangingChars="150" w:hanging="360"/>
        <w:jc w:val="left"/>
        <w:rPr>
          <w:rFonts w:ascii="仿宋_GB2312" w:eastAsia="仿宋_GB2312"/>
          <w:sz w:val="24"/>
          <w:szCs w:val="24"/>
        </w:rPr>
      </w:pPr>
      <w:proofErr w:type="gramStart"/>
      <w:r w:rsidRPr="00766195">
        <w:rPr>
          <w:rFonts w:ascii="仿宋_GB2312" w:eastAsia="仿宋_GB2312" w:hint="eastAsia"/>
          <w:sz w:val="24"/>
          <w:szCs w:val="24"/>
        </w:rPr>
        <w:t>请</w:t>
      </w:r>
      <w:r w:rsidR="00A474E5">
        <w:rPr>
          <w:rFonts w:ascii="仿宋_GB2312" w:eastAsia="仿宋_GB2312" w:hint="eastAsia"/>
          <w:sz w:val="24"/>
          <w:szCs w:val="24"/>
        </w:rPr>
        <w:t>申请</w:t>
      </w:r>
      <w:proofErr w:type="gramEnd"/>
      <w:r w:rsidR="00A474E5">
        <w:rPr>
          <w:rFonts w:ascii="仿宋_GB2312" w:eastAsia="仿宋_GB2312" w:hint="eastAsia"/>
          <w:sz w:val="24"/>
          <w:szCs w:val="24"/>
        </w:rPr>
        <w:t>单位</w:t>
      </w:r>
      <w:r w:rsidRPr="00766195">
        <w:rPr>
          <w:rFonts w:ascii="仿宋_GB2312" w:eastAsia="仿宋_GB2312" w:hint="eastAsia"/>
          <w:sz w:val="24"/>
          <w:szCs w:val="24"/>
        </w:rPr>
        <w:t>将</w:t>
      </w:r>
      <w:r w:rsidR="00766195" w:rsidRPr="00766195">
        <w:rPr>
          <w:rFonts w:ascii="仿宋_GB2312" w:eastAsia="仿宋_GB2312" w:hint="eastAsia"/>
          <w:sz w:val="24"/>
          <w:szCs w:val="24"/>
        </w:rPr>
        <w:t>“单位公章”和“法定代表人印章”</w:t>
      </w:r>
      <w:r w:rsidR="00BC0C5E" w:rsidRPr="00766195">
        <w:rPr>
          <w:rFonts w:ascii="仿宋_GB2312" w:eastAsia="仿宋_GB2312" w:hint="eastAsia"/>
          <w:sz w:val="24"/>
          <w:szCs w:val="24"/>
        </w:rPr>
        <w:t>居中加盖在</w:t>
      </w:r>
      <w:r w:rsidR="00766195" w:rsidRPr="00766195">
        <w:rPr>
          <w:rFonts w:ascii="仿宋_GB2312" w:eastAsia="仿宋_GB2312" w:hint="eastAsia"/>
          <w:sz w:val="24"/>
          <w:szCs w:val="24"/>
        </w:rPr>
        <w:t>指定</w:t>
      </w:r>
      <w:r w:rsidRPr="00766195">
        <w:rPr>
          <w:rFonts w:ascii="仿宋_GB2312" w:eastAsia="仿宋_GB2312" w:hint="eastAsia"/>
          <w:sz w:val="24"/>
          <w:szCs w:val="24"/>
        </w:rPr>
        <w:t>方</w:t>
      </w:r>
      <w:r w:rsidR="00BC0C5E" w:rsidRPr="00766195">
        <w:rPr>
          <w:rFonts w:ascii="仿宋_GB2312" w:eastAsia="仿宋_GB2312" w:hint="eastAsia"/>
          <w:sz w:val="24"/>
          <w:szCs w:val="24"/>
        </w:rPr>
        <w:t>格</w:t>
      </w:r>
      <w:r w:rsidRPr="00766195">
        <w:rPr>
          <w:rFonts w:ascii="仿宋_GB2312" w:eastAsia="仿宋_GB2312" w:hint="eastAsia"/>
          <w:sz w:val="24"/>
          <w:szCs w:val="24"/>
        </w:rPr>
        <w:t>内</w:t>
      </w:r>
      <w:r w:rsidR="00BC0C5E" w:rsidRPr="00766195">
        <w:rPr>
          <w:rFonts w:ascii="仿宋_GB2312" w:eastAsia="仿宋_GB2312" w:hint="eastAsia"/>
          <w:sz w:val="24"/>
          <w:szCs w:val="24"/>
        </w:rPr>
        <w:t>，并</w:t>
      </w:r>
      <w:r w:rsidR="00F07A22">
        <w:rPr>
          <w:rFonts w:ascii="仿宋_GB2312" w:eastAsia="仿宋_GB2312" w:hint="eastAsia"/>
          <w:sz w:val="24"/>
          <w:szCs w:val="24"/>
        </w:rPr>
        <w:t>确保盖章清晰</w:t>
      </w:r>
      <w:r w:rsidRPr="00766195">
        <w:rPr>
          <w:rFonts w:ascii="仿宋_GB2312" w:eastAsia="仿宋_GB2312" w:hint="eastAsia"/>
          <w:sz w:val="24"/>
          <w:szCs w:val="24"/>
        </w:rPr>
        <w:t>完整</w:t>
      </w:r>
      <w:r w:rsidR="00660EA5">
        <w:rPr>
          <w:rFonts w:ascii="仿宋_GB2312" w:eastAsia="仿宋_GB2312" w:hint="eastAsia"/>
          <w:sz w:val="24"/>
          <w:szCs w:val="24"/>
        </w:rPr>
        <w:t>、</w:t>
      </w:r>
      <w:r w:rsidRPr="00766195">
        <w:rPr>
          <w:rFonts w:ascii="仿宋_GB2312" w:eastAsia="仿宋_GB2312" w:hint="eastAsia"/>
          <w:sz w:val="24"/>
          <w:szCs w:val="24"/>
        </w:rPr>
        <w:t>切勿压线</w:t>
      </w:r>
      <w:r w:rsidR="00766195" w:rsidRPr="004246F1">
        <w:rPr>
          <w:rFonts w:ascii="仿宋_GB2312" w:eastAsia="仿宋_GB2312" w:hint="eastAsia"/>
          <w:sz w:val="24"/>
          <w:szCs w:val="24"/>
        </w:rPr>
        <w:t>。</w:t>
      </w:r>
      <w:bookmarkStart w:id="0" w:name="_GoBack"/>
      <w:bookmarkEnd w:id="0"/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5D5E0D" w:rsidTr="007D3166">
        <w:trPr>
          <w:trHeight w:hRule="exact" w:val="3402"/>
          <w:jc w:val="center"/>
        </w:trPr>
        <w:tc>
          <w:tcPr>
            <w:tcW w:w="3402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D5E0D" w:rsidRDefault="005D5E0D" w:rsidP="004D666E">
            <w:pPr>
              <w:ind w:rightChars="-800" w:right="-1680"/>
              <w:jc w:val="center"/>
            </w:pPr>
          </w:p>
        </w:tc>
        <w:tc>
          <w:tcPr>
            <w:tcW w:w="3402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D5E0D" w:rsidRDefault="005D5E0D" w:rsidP="004D666E">
            <w:pPr>
              <w:ind w:rightChars="-800" w:right="-1680"/>
              <w:jc w:val="center"/>
            </w:pPr>
          </w:p>
        </w:tc>
        <w:tc>
          <w:tcPr>
            <w:tcW w:w="3402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5D5E0D" w:rsidRDefault="005D5E0D" w:rsidP="004D666E">
            <w:pPr>
              <w:ind w:rightChars="-800" w:right="-1680"/>
              <w:jc w:val="center"/>
            </w:pPr>
          </w:p>
        </w:tc>
      </w:tr>
      <w:tr w:rsidR="005D5E0D" w:rsidTr="00FA0C57">
        <w:trPr>
          <w:trHeight w:hRule="exact" w:val="567"/>
          <w:jc w:val="center"/>
        </w:trPr>
        <w:tc>
          <w:tcPr>
            <w:tcW w:w="3402" w:type="dxa"/>
            <w:tcBorders>
              <w:top w:val="dashSmallGap" w:sz="4" w:space="0" w:color="auto"/>
              <w:bottom w:val="single" w:sz="4" w:space="0" w:color="000000"/>
              <w:right w:val="dashSmallGap" w:sz="4" w:space="0" w:color="auto"/>
            </w:tcBorders>
            <w:shd w:val="clear" w:color="auto" w:fill="D9D9D9"/>
            <w:vAlign w:val="center"/>
          </w:tcPr>
          <w:p w:rsidR="005D5E0D" w:rsidRDefault="00186ABD" w:rsidP="00186ABD">
            <w:pPr>
              <w:jc w:val="center"/>
            </w:pPr>
            <w:r>
              <w:rPr>
                <w:rFonts w:hint="eastAsia"/>
              </w:rPr>
              <w:t>单位公章</w:t>
            </w:r>
            <w:r>
              <w:rPr>
                <w:rFonts w:hint="eastAsia"/>
              </w:rPr>
              <w:t>1</w:t>
            </w:r>
          </w:p>
        </w:tc>
        <w:tc>
          <w:tcPr>
            <w:tcW w:w="3402" w:type="dxa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shd w:val="clear" w:color="auto" w:fill="D9D9D9"/>
            <w:vAlign w:val="center"/>
          </w:tcPr>
          <w:p w:rsidR="005D5E0D" w:rsidRDefault="00186ABD" w:rsidP="00186ABD">
            <w:pPr>
              <w:jc w:val="center"/>
            </w:pPr>
            <w:r>
              <w:rPr>
                <w:rFonts w:hint="eastAsia"/>
              </w:rPr>
              <w:t>单位公章</w:t>
            </w:r>
            <w:r>
              <w:rPr>
                <w:rFonts w:hint="eastAsia"/>
              </w:rPr>
              <w:t>2</w:t>
            </w:r>
          </w:p>
        </w:tc>
        <w:tc>
          <w:tcPr>
            <w:tcW w:w="3402" w:type="dxa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5D5E0D" w:rsidRDefault="00186ABD" w:rsidP="00186ABD">
            <w:pPr>
              <w:jc w:val="center"/>
            </w:pPr>
            <w:r>
              <w:rPr>
                <w:rFonts w:hint="eastAsia"/>
              </w:rPr>
              <w:t>单位公章</w:t>
            </w:r>
            <w:r>
              <w:rPr>
                <w:rFonts w:hint="eastAsia"/>
              </w:rPr>
              <w:t>3</w:t>
            </w:r>
          </w:p>
        </w:tc>
      </w:tr>
      <w:tr w:rsidR="005D5E0D" w:rsidTr="00B653D0">
        <w:trPr>
          <w:trHeight w:hRule="exact" w:val="2835"/>
          <w:jc w:val="center"/>
        </w:trPr>
        <w:tc>
          <w:tcPr>
            <w:tcW w:w="3402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D5E0D" w:rsidRDefault="005D5E0D" w:rsidP="004D666E">
            <w:pPr>
              <w:ind w:rightChars="-800" w:right="-1680"/>
              <w:jc w:val="center"/>
            </w:pPr>
          </w:p>
        </w:tc>
        <w:tc>
          <w:tcPr>
            <w:tcW w:w="3402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D5E0D" w:rsidRDefault="005D5E0D" w:rsidP="004D666E">
            <w:pPr>
              <w:ind w:rightChars="-800" w:right="-1680"/>
              <w:jc w:val="center"/>
            </w:pPr>
          </w:p>
        </w:tc>
        <w:tc>
          <w:tcPr>
            <w:tcW w:w="3402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5D5E0D" w:rsidRDefault="005D5E0D" w:rsidP="004D666E">
            <w:pPr>
              <w:ind w:rightChars="-800" w:right="-1680"/>
              <w:jc w:val="center"/>
            </w:pPr>
          </w:p>
        </w:tc>
      </w:tr>
      <w:tr w:rsidR="005D5E0D" w:rsidTr="00FA0C57">
        <w:trPr>
          <w:trHeight w:hRule="exact" w:val="567"/>
          <w:jc w:val="center"/>
        </w:trPr>
        <w:tc>
          <w:tcPr>
            <w:tcW w:w="3402" w:type="dxa"/>
            <w:tcBorders>
              <w:top w:val="dashSmallGap" w:sz="4" w:space="0" w:color="auto"/>
              <w:bottom w:val="single" w:sz="4" w:space="0" w:color="000000"/>
              <w:right w:val="dashSmallGap" w:sz="4" w:space="0" w:color="auto"/>
            </w:tcBorders>
            <w:shd w:val="clear" w:color="auto" w:fill="D9D9D9"/>
            <w:vAlign w:val="center"/>
          </w:tcPr>
          <w:p w:rsidR="005D5E0D" w:rsidRDefault="00186ABD" w:rsidP="00186ABD">
            <w:pPr>
              <w:jc w:val="center"/>
            </w:pPr>
            <w:r>
              <w:rPr>
                <w:rFonts w:hint="eastAsia"/>
              </w:rPr>
              <w:t>法定代表人印章</w:t>
            </w:r>
            <w:r>
              <w:rPr>
                <w:rFonts w:hint="eastAsia"/>
              </w:rPr>
              <w:t>1</w:t>
            </w:r>
          </w:p>
        </w:tc>
        <w:tc>
          <w:tcPr>
            <w:tcW w:w="3402" w:type="dxa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shd w:val="clear" w:color="auto" w:fill="D9D9D9"/>
            <w:vAlign w:val="center"/>
          </w:tcPr>
          <w:p w:rsidR="005D5E0D" w:rsidRDefault="00186ABD" w:rsidP="00186ABD">
            <w:pPr>
              <w:jc w:val="center"/>
            </w:pPr>
            <w:r>
              <w:rPr>
                <w:rFonts w:hint="eastAsia"/>
              </w:rPr>
              <w:t>法定代表人印章</w:t>
            </w:r>
            <w:r>
              <w:rPr>
                <w:rFonts w:hint="eastAsia"/>
              </w:rPr>
              <w:t>2</w:t>
            </w:r>
          </w:p>
        </w:tc>
        <w:tc>
          <w:tcPr>
            <w:tcW w:w="3402" w:type="dxa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5D5E0D" w:rsidRDefault="00186ABD" w:rsidP="00186ABD">
            <w:pPr>
              <w:jc w:val="center"/>
            </w:pPr>
            <w:r>
              <w:rPr>
                <w:rFonts w:hint="eastAsia"/>
              </w:rPr>
              <w:t>法定代表人印章</w:t>
            </w:r>
            <w:r>
              <w:rPr>
                <w:rFonts w:hint="eastAsia"/>
              </w:rPr>
              <w:t>3</w:t>
            </w:r>
          </w:p>
        </w:tc>
      </w:tr>
    </w:tbl>
    <w:p w:rsidR="009219F8" w:rsidRPr="00FC37C7" w:rsidRDefault="009219F8" w:rsidP="001B4FAE">
      <w:pPr>
        <w:jc w:val="left"/>
        <w:rPr>
          <w:rFonts w:ascii="仿宋_GB2312" w:eastAsia="仿宋_GB2312"/>
          <w:sz w:val="28"/>
          <w:szCs w:val="28"/>
        </w:rPr>
      </w:pPr>
    </w:p>
    <w:sectPr w:rsidR="009219F8" w:rsidRPr="00FC37C7" w:rsidSect="006E4B6E">
      <w:headerReference w:type="default" r:id="rId8"/>
      <w:footerReference w:type="default" r:id="rId9"/>
      <w:pgSz w:w="11906" w:h="16838" w:code="9"/>
      <w:pgMar w:top="1418" w:right="1701" w:bottom="1418" w:left="1701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93D" w:rsidRDefault="00F6193D" w:rsidP="0074340A">
      <w:r>
        <w:separator/>
      </w:r>
    </w:p>
  </w:endnote>
  <w:endnote w:type="continuationSeparator" w:id="0">
    <w:p w:rsidR="00F6193D" w:rsidRDefault="00F6193D" w:rsidP="0074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143176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E4B6E" w:rsidRDefault="006E4B6E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729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729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4452F" w:rsidRPr="006E4B6E" w:rsidRDefault="0064452F" w:rsidP="006E4B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93D" w:rsidRDefault="00F6193D" w:rsidP="0074340A">
      <w:r>
        <w:separator/>
      </w:r>
    </w:p>
  </w:footnote>
  <w:footnote w:type="continuationSeparator" w:id="0">
    <w:p w:rsidR="00F6193D" w:rsidRDefault="00F6193D" w:rsidP="00743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40A" w:rsidRDefault="00E0333D" w:rsidP="0074340A">
    <w:pPr>
      <w:pStyle w:val="a3"/>
      <w:jc w:val="left"/>
    </w:pPr>
    <w:r w:rsidRPr="005001B8">
      <w:rPr>
        <w:noProof/>
      </w:rPr>
      <w:drawing>
        <wp:inline distT="0" distB="0" distL="0" distR="0">
          <wp:extent cx="1438275" cy="359357"/>
          <wp:effectExtent l="0" t="0" r="0" b="3175"/>
          <wp:docPr id="2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宜昌市数字证书服务中心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593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F17D7"/>
    <w:multiLevelType w:val="hybridMultilevel"/>
    <w:tmpl w:val="7D8CF0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2917FC4"/>
    <w:multiLevelType w:val="hybridMultilevel"/>
    <w:tmpl w:val="C82CC9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9F8"/>
    <w:rsid w:val="00001E82"/>
    <w:rsid w:val="0000216C"/>
    <w:rsid w:val="00003862"/>
    <w:rsid w:val="000049AF"/>
    <w:rsid w:val="0000535A"/>
    <w:rsid w:val="0001016D"/>
    <w:rsid w:val="00013E35"/>
    <w:rsid w:val="00017296"/>
    <w:rsid w:val="00020336"/>
    <w:rsid w:val="0002428A"/>
    <w:rsid w:val="00024C1F"/>
    <w:rsid w:val="00026A31"/>
    <w:rsid w:val="000307B1"/>
    <w:rsid w:val="00031731"/>
    <w:rsid w:val="00032A67"/>
    <w:rsid w:val="00032CA7"/>
    <w:rsid w:val="000469EC"/>
    <w:rsid w:val="000479CA"/>
    <w:rsid w:val="000542E2"/>
    <w:rsid w:val="00056B01"/>
    <w:rsid w:val="00061EA4"/>
    <w:rsid w:val="00064C49"/>
    <w:rsid w:val="000738EC"/>
    <w:rsid w:val="00074B53"/>
    <w:rsid w:val="0007526E"/>
    <w:rsid w:val="000754D4"/>
    <w:rsid w:val="00076789"/>
    <w:rsid w:val="0008089D"/>
    <w:rsid w:val="00081F4D"/>
    <w:rsid w:val="000852C0"/>
    <w:rsid w:val="000905F2"/>
    <w:rsid w:val="00091E02"/>
    <w:rsid w:val="00092AE1"/>
    <w:rsid w:val="00095887"/>
    <w:rsid w:val="00096229"/>
    <w:rsid w:val="000A0579"/>
    <w:rsid w:val="000A2B53"/>
    <w:rsid w:val="000A5BE8"/>
    <w:rsid w:val="000E51E4"/>
    <w:rsid w:val="000F1293"/>
    <w:rsid w:val="000F458A"/>
    <w:rsid w:val="000F54BE"/>
    <w:rsid w:val="00100218"/>
    <w:rsid w:val="0010086F"/>
    <w:rsid w:val="00101891"/>
    <w:rsid w:val="00105B97"/>
    <w:rsid w:val="0010747C"/>
    <w:rsid w:val="001106E1"/>
    <w:rsid w:val="00111A41"/>
    <w:rsid w:val="00114BC5"/>
    <w:rsid w:val="0011551C"/>
    <w:rsid w:val="001212AB"/>
    <w:rsid w:val="0012220B"/>
    <w:rsid w:val="001237D2"/>
    <w:rsid w:val="00127ADE"/>
    <w:rsid w:val="00143BB4"/>
    <w:rsid w:val="00150649"/>
    <w:rsid w:val="00151A8C"/>
    <w:rsid w:val="00152E58"/>
    <w:rsid w:val="00154551"/>
    <w:rsid w:val="00157341"/>
    <w:rsid w:val="00161248"/>
    <w:rsid w:val="00186ABD"/>
    <w:rsid w:val="00186BEB"/>
    <w:rsid w:val="0019393A"/>
    <w:rsid w:val="00193E58"/>
    <w:rsid w:val="001968AB"/>
    <w:rsid w:val="001A0157"/>
    <w:rsid w:val="001A1BAB"/>
    <w:rsid w:val="001A3C7A"/>
    <w:rsid w:val="001A4C7B"/>
    <w:rsid w:val="001A71A7"/>
    <w:rsid w:val="001B03E3"/>
    <w:rsid w:val="001B209C"/>
    <w:rsid w:val="001B44A3"/>
    <w:rsid w:val="001B4FAE"/>
    <w:rsid w:val="001C03D4"/>
    <w:rsid w:val="001C316E"/>
    <w:rsid w:val="001D5C5F"/>
    <w:rsid w:val="001D6697"/>
    <w:rsid w:val="001E1776"/>
    <w:rsid w:val="001E4DCF"/>
    <w:rsid w:val="001E7838"/>
    <w:rsid w:val="001F0140"/>
    <w:rsid w:val="001F1713"/>
    <w:rsid w:val="001F19AA"/>
    <w:rsid w:val="001F4BF0"/>
    <w:rsid w:val="001F687B"/>
    <w:rsid w:val="00211DF6"/>
    <w:rsid w:val="00214FD4"/>
    <w:rsid w:val="0022424A"/>
    <w:rsid w:val="00243428"/>
    <w:rsid w:val="00245445"/>
    <w:rsid w:val="002506E3"/>
    <w:rsid w:val="00257553"/>
    <w:rsid w:val="00257A22"/>
    <w:rsid w:val="0026130F"/>
    <w:rsid w:val="00261725"/>
    <w:rsid w:val="002618ED"/>
    <w:rsid w:val="00265690"/>
    <w:rsid w:val="00265910"/>
    <w:rsid w:val="002760AC"/>
    <w:rsid w:val="0028610E"/>
    <w:rsid w:val="00293EB0"/>
    <w:rsid w:val="00295DFA"/>
    <w:rsid w:val="002A6F4A"/>
    <w:rsid w:val="002C4B2D"/>
    <w:rsid w:val="002D020D"/>
    <w:rsid w:val="002D3305"/>
    <w:rsid w:val="002D68A1"/>
    <w:rsid w:val="002E1956"/>
    <w:rsid w:val="002E2B60"/>
    <w:rsid w:val="002E37AC"/>
    <w:rsid w:val="002E4800"/>
    <w:rsid w:val="002F0B81"/>
    <w:rsid w:val="002F3264"/>
    <w:rsid w:val="002F6889"/>
    <w:rsid w:val="00300996"/>
    <w:rsid w:val="00301A1E"/>
    <w:rsid w:val="00302EE0"/>
    <w:rsid w:val="003057BA"/>
    <w:rsid w:val="0031000B"/>
    <w:rsid w:val="00312F9B"/>
    <w:rsid w:val="00313FCD"/>
    <w:rsid w:val="00316C52"/>
    <w:rsid w:val="00316C79"/>
    <w:rsid w:val="003205BB"/>
    <w:rsid w:val="00322324"/>
    <w:rsid w:val="0033554C"/>
    <w:rsid w:val="00337151"/>
    <w:rsid w:val="00343191"/>
    <w:rsid w:val="003431AC"/>
    <w:rsid w:val="00343413"/>
    <w:rsid w:val="00347383"/>
    <w:rsid w:val="00347BAD"/>
    <w:rsid w:val="00361963"/>
    <w:rsid w:val="00362623"/>
    <w:rsid w:val="00363BAD"/>
    <w:rsid w:val="003720BA"/>
    <w:rsid w:val="003734FE"/>
    <w:rsid w:val="0037521E"/>
    <w:rsid w:val="00375700"/>
    <w:rsid w:val="00376E8E"/>
    <w:rsid w:val="003774A2"/>
    <w:rsid w:val="00380061"/>
    <w:rsid w:val="003810F3"/>
    <w:rsid w:val="0038261F"/>
    <w:rsid w:val="00385A7C"/>
    <w:rsid w:val="0039473B"/>
    <w:rsid w:val="00395227"/>
    <w:rsid w:val="00397718"/>
    <w:rsid w:val="003B0E05"/>
    <w:rsid w:val="003B2A35"/>
    <w:rsid w:val="003B4360"/>
    <w:rsid w:val="003B5C40"/>
    <w:rsid w:val="003C0BC5"/>
    <w:rsid w:val="003C56BD"/>
    <w:rsid w:val="003D15FE"/>
    <w:rsid w:val="003D2049"/>
    <w:rsid w:val="003D5735"/>
    <w:rsid w:val="003D6E09"/>
    <w:rsid w:val="003E3798"/>
    <w:rsid w:val="003E58D8"/>
    <w:rsid w:val="003F0B15"/>
    <w:rsid w:val="003F1D01"/>
    <w:rsid w:val="003F20AE"/>
    <w:rsid w:val="003F21D2"/>
    <w:rsid w:val="003F25A1"/>
    <w:rsid w:val="003F6EE2"/>
    <w:rsid w:val="003F7F54"/>
    <w:rsid w:val="0040188A"/>
    <w:rsid w:val="00403655"/>
    <w:rsid w:val="00411952"/>
    <w:rsid w:val="00411C0E"/>
    <w:rsid w:val="004221AF"/>
    <w:rsid w:val="004246F1"/>
    <w:rsid w:val="00447835"/>
    <w:rsid w:val="00450A69"/>
    <w:rsid w:val="00451B2E"/>
    <w:rsid w:val="004522BA"/>
    <w:rsid w:val="0045672F"/>
    <w:rsid w:val="0046042D"/>
    <w:rsid w:val="004614A9"/>
    <w:rsid w:val="004622C0"/>
    <w:rsid w:val="00465403"/>
    <w:rsid w:val="0046592C"/>
    <w:rsid w:val="00466998"/>
    <w:rsid w:val="00470E3D"/>
    <w:rsid w:val="00471006"/>
    <w:rsid w:val="0047788F"/>
    <w:rsid w:val="0048287D"/>
    <w:rsid w:val="00482F57"/>
    <w:rsid w:val="004858AD"/>
    <w:rsid w:val="004863FD"/>
    <w:rsid w:val="004A1FD1"/>
    <w:rsid w:val="004A2417"/>
    <w:rsid w:val="004A28CA"/>
    <w:rsid w:val="004A541E"/>
    <w:rsid w:val="004A5C0C"/>
    <w:rsid w:val="004A65AB"/>
    <w:rsid w:val="004A6C45"/>
    <w:rsid w:val="004B397D"/>
    <w:rsid w:val="004B4E44"/>
    <w:rsid w:val="004B5C4C"/>
    <w:rsid w:val="004B77B6"/>
    <w:rsid w:val="004B7CA3"/>
    <w:rsid w:val="004C1ACB"/>
    <w:rsid w:val="004C201C"/>
    <w:rsid w:val="004C4282"/>
    <w:rsid w:val="004C4627"/>
    <w:rsid w:val="004C69E8"/>
    <w:rsid w:val="004D322E"/>
    <w:rsid w:val="004D3DDE"/>
    <w:rsid w:val="004D3F03"/>
    <w:rsid w:val="004D666E"/>
    <w:rsid w:val="004D6F98"/>
    <w:rsid w:val="004E0FF8"/>
    <w:rsid w:val="004E31FA"/>
    <w:rsid w:val="004E44C6"/>
    <w:rsid w:val="004F0E1B"/>
    <w:rsid w:val="004F35FF"/>
    <w:rsid w:val="0050076D"/>
    <w:rsid w:val="00502E1C"/>
    <w:rsid w:val="00503075"/>
    <w:rsid w:val="0050377A"/>
    <w:rsid w:val="00503B39"/>
    <w:rsid w:val="00503D58"/>
    <w:rsid w:val="00504996"/>
    <w:rsid w:val="00510701"/>
    <w:rsid w:val="00512EB7"/>
    <w:rsid w:val="00517BDB"/>
    <w:rsid w:val="00533431"/>
    <w:rsid w:val="005363DE"/>
    <w:rsid w:val="0053705E"/>
    <w:rsid w:val="00537E53"/>
    <w:rsid w:val="00540EB4"/>
    <w:rsid w:val="0054103F"/>
    <w:rsid w:val="00546F75"/>
    <w:rsid w:val="00550AAC"/>
    <w:rsid w:val="0055496D"/>
    <w:rsid w:val="00560FE3"/>
    <w:rsid w:val="00562485"/>
    <w:rsid w:val="00567745"/>
    <w:rsid w:val="00571DCA"/>
    <w:rsid w:val="0057418A"/>
    <w:rsid w:val="00585F28"/>
    <w:rsid w:val="00586F80"/>
    <w:rsid w:val="00587552"/>
    <w:rsid w:val="00591015"/>
    <w:rsid w:val="00592AD9"/>
    <w:rsid w:val="005943D3"/>
    <w:rsid w:val="00596BA5"/>
    <w:rsid w:val="005A1B67"/>
    <w:rsid w:val="005A52CF"/>
    <w:rsid w:val="005A5B00"/>
    <w:rsid w:val="005A7772"/>
    <w:rsid w:val="005B07B7"/>
    <w:rsid w:val="005C1624"/>
    <w:rsid w:val="005C21D7"/>
    <w:rsid w:val="005C271B"/>
    <w:rsid w:val="005C4288"/>
    <w:rsid w:val="005C7CDE"/>
    <w:rsid w:val="005D21AA"/>
    <w:rsid w:val="005D5E0D"/>
    <w:rsid w:val="005E2CF7"/>
    <w:rsid w:val="005E7796"/>
    <w:rsid w:val="005F40A3"/>
    <w:rsid w:val="005F575F"/>
    <w:rsid w:val="006102D4"/>
    <w:rsid w:val="00614739"/>
    <w:rsid w:val="006148BA"/>
    <w:rsid w:val="00615411"/>
    <w:rsid w:val="00624E36"/>
    <w:rsid w:val="0062616E"/>
    <w:rsid w:val="00626380"/>
    <w:rsid w:val="00634C76"/>
    <w:rsid w:val="00642534"/>
    <w:rsid w:val="006443BD"/>
    <w:rsid w:val="0064452F"/>
    <w:rsid w:val="00644609"/>
    <w:rsid w:val="00652AD1"/>
    <w:rsid w:val="00652DB1"/>
    <w:rsid w:val="006562AD"/>
    <w:rsid w:val="00660EA5"/>
    <w:rsid w:val="006657DC"/>
    <w:rsid w:val="00672FC8"/>
    <w:rsid w:val="006738F3"/>
    <w:rsid w:val="00673EAD"/>
    <w:rsid w:val="006755CF"/>
    <w:rsid w:val="00676758"/>
    <w:rsid w:val="006906F2"/>
    <w:rsid w:val="0069114A"/>
    <w:rsid w:val="00691C21"/>
    <w:rsid w:val="00691E28"/>
    <w:rsid w:val="0069225D"/>
    <w:rsid w:val="00692275"/>
    <w:rsid w:val="006A1057"/>
    <w:rsid w:val="006A5AF4"/>
    <w:rsid w:val="006A6096"/>
    <w:rsid w:val="006C48CD"/>
    <w:rsid w:val="006C4CBF"/>
    <w:rsid w:val="006C5EF2"/>
    <w:rsid w:val="006C6ABD"/>
    <w:rsid w:val="006C73A7"/>
    <w:rsid w:val="006D5A57"/>
    <w:rsid w:val="006D6B4E"/>
    <w:rsid w:val="006E1264"/>
    <w:rsid w:val="006E4B6E"/>
    <w:rsid w:val="006E67B7"/>
    <w:rsid w:val="006E7004"/>
    <w:rsid w:val="006E73BA"/>
    <w:rsid w:val="006F7C3C"/>
    <w:rsid w:val="0071072E"/>
    <w:rsid w:val="00717386"/>
    <w:rsid w:val="00723B6F"/>
    <w:rsid w:val="0072707E"/>
    <w:rsid w:val="007355A4"/>
    <w:rsid w:val="0074340A"/>
    <w:rsid w:val="007459EB"/>
    <w:rsid w:val="007531EF"/>
    <w:rsid w:val="00766195"/>
    <w:rsid w:val="00771070"/>
    <w:rsid w:val="0077357B"/>
    <w:rsid w:val="00775D3E"/>
    <w:rsid w:val="00776B22"/>
    <w:rsid w:val="00787833"/>
    <w:rsid w:val="00790601"/>
    <w:rsid w:val="00791CFE"/>
    <w:rsid w:val="007920E9"/>
    <w:rsid w:val="00793E76"/>
    <w:rsid w:val="007956EF"/>
    <w:rsid w:val="007A0029"/>
    <w:rsid w:val="007A47FA"/>
    <w:rsid w:val="007B1978"/>
    <w:rsid w:val="007B207A"/>
    <w:rsid w:val="007B47E3"/>
    <w:rsid w:val="007B486C"/>
    <w:rsid w:val="007B6DA4"/>
    <w:rsid w:val="007C0D4E"/>
    <w:rsid w:val="007C6AD1"/>
    <w:rsid w:val="007C7653"/>
    <w:rsid w:val="007D3166"/>
    <w:rsid w:val="007E33A3"/>
    <w:rsid w:val="007F3001"/>
    <w:rsid w:val="007F5189"/>
    <w:rsid w:val="00800BFE"/>
    <w:rsid w:val="00805F80"/>
    <w:rsid w:val="0080672B"/>
    <w:rsid w:val="008077F8"/>
    <w:rsid w:val="0081280D"/>
    <w:rsid w:val="00816816"/>
    <w:rsid w:val="00820248"/>
    <w:rsid w:val="008225B9"/>
    <w:rsid w:val="00826A91"/>
    <w:rsid w:val="008277A0"/>
    <w:rsid w:val="008358E9"/>
    <w:rsid w:val="008451F6"/>
    <w:rsid w:val="00851415"/>
    <w:rsid w:val="00852D40"/>
    <w:rsid w:val="00853526"/>
    <w:rsid w:val="00853B6E"/>
    <w:rsid w:val="008567AA"/>
    <w:rsid w:val="0086002B"/>
    <w:rsid w:val="00862805"/>
    <w:rsid w:val="00867D5C"/>
    <w:rsid w:val="008700FB"/>
    <w:rsid w:val="00871B13"/>
    <w:rsid w:val="00873DE9"/>
    <w:rsid w:val="00881D79"/>
    <w:rsid w:val="008857A0"/>
    <w:rsid w:val="008860AE"/>
    <w:rsid w:val="00886681"/>
    <w:rsid w:val="00892F43"/>
    <w:rsid w:val="008979C9"/>
    <w:rsid w:val="008A1972"/>
    <w:rsid w:val="008A57FA"/>
    <w:rsid w:val="008A67F6"/>
    <w:rsid w:val="008C137F"/>
    <w:rsid w:val="008C6511"/>
    <w:rsid w:val="008C69BD"/>
    <w:rsid w:val="008C6D91"/>
    <w:rsid w:val="008D0713"/>
    <w:rsid w:val="008D6223"/>
    <w:rsid w:val="008D7D86"/>
    <w:rsid w:val="008E2AC8"/>
    <w:rsid w:val="008E2FB6"/>
    <w:rsid w:val="008E42AF"/>
    <w:rsid w:val="008F0276"/>
    <w:rsid w:val="008F2CBF"/>
    <w:rsid w:val="00900A1C"/>
    <w:rsid w:val="009023C7"/>
    <w:rsid w:val="00905130"/>
    <w:rsid w:val="00907CFE"/>
    <w:rsid w:val="00912E19"/>
    <w:rsid w:val="00916534"/>
    <w:rsid w:val="009219F8"/>
    <w:rsid w:val="00935444"/>
    <w:rsid w:val="009364F7"/>
    <w:rsid w:val="00942AE2"/>
    <w:rsid w:val="00953FFE"/>
    <w:rsid w:val="00956220"/>
    <w:rsid w:val="00972FD1"/>
    <w:rsid w:val="00975B79"/>
    <w:rsid w:val="00977B51"/>
    <w:rsid w:val="00977D2A"/>
    <w:rsid w:val="00981F92"/>
    <w:rsid w:val="00984ACE"/>
    <w:rsid w:val="00985260"/>
    <w:rsid w:val="00990A1D"/>
    <w:rsid w:val="00995E37"/>
    <w:rsid w:val="009A09EE"/>
    <w:rsid w:val="009A101E"/>
    <w:rsid w:val="009A3D17"/>
    <w:rsid w:val="009A5264"/>
    <w:rsid w:val="009A6A72"/>
    <w:rsid w:val="009A76AC"/>
    <w:rsid w:val="009B3E73"/>
    <w:rsid w:val="009C157A"/>
    <w:rsid w:val="009C3D15"/>
    <w:rsid w:val="009C7273"/>
    <w:rsid w:val="009D1999"/>
    <w:rsid w:val="009D2B71"/>
    <w:rsid w:val="009E1C7E"/>
    <w:rsid w:val="009E5379"/>
    <w:rsid w:val="009F2749"/>
    <w:rsid w:val="009F3370"/>
    <w:rsid w:val="00A0594A"/>
    <w:rsid w:val="00A05F91"/>
    <w:rsid w:val="00A114FF"/>
    <w:rsid w:val="00A1440B"/>
    <w:rsid w:val="00A15B60"/>
    <w:rsid w:val="00A160C2"/>
    <w:rsid w:val="00A23A56"/>
    <w:rsid w:val="00A34D9F"/>
    <w:rsid w:val="00A353B4"/>
    <w:rsid w:val="00A36715"/>
    <w:rsid w:val="00A40269"/>
    <w:rsid w:val="00A43448"/>
    <w:rsid w:val="00A44181"/>
    <w:rsid w:val="00A474E5"/>
    <w:rsid w:val="00A528C7"/>
    <w:rsid w:val="00A55CAD"/>
    <w:rsid w:val="00A57EB5"/>
    <w:rsid w:val="00A60065"/>
    <w:rsid w:val="00A620AF"/>
    <w:rsid w:val="00A652AD"/>
    <w:rsid w:val="00A6729D"/>
    <w:rsid w:val="00A67B85"/>
    <w:rsid w:val="00A67E0A"/>
    <w:rsid w:val="00A70E77"/>
    <w:rsid w:val="00A77D36"/>
    <w:rsid w:val="00A811AE"/>
    <w:rsid w:val="00A84DB9"/>
    <w:rsid w:val="00A87481"/>
    <w:rsid w:val="00A91127"/>
    <w:rsid w:val="00AA0728"/>
    <w:rsid w:val="00AA14B4"/>
    <w:rsid w:val="00AB19D7"/>
    <w:rsid w:val="00AB1E32"/>
    <w:rsid w:val="00AB71F2"/>
    <w:rsid w:val="00AD03A1"/>
    <w:rsid w:val="00AD5E0A"/>
    <w:rsid w:val="00AE1291"/>
    <w:rsid w:val="00AE2D06"/>
    <w:rsid w:val="00AE3228"/>
    <w:rsid w:val="00AE7B19"/>
    <w:rsid w:val="00AF5142"/>
    <w:rsid w:val="00B019CE"/>
    <w:rsid w:val="00B04FA4"/>
    <w:rsid w:val="00B119E6"/>
    <w:rsid w:val="00B11E38"/>
    <w:rsid w:val="00B259C4"/>
    <w:rsid w:val="00B25F2D"/>
    <w:rsid w:val="00B36D86"/>
    <w:rsid w:val="00B561D8"/>
    <w:rsid w:val="00B61DE0"/>
    <w:rsid w:val="00B653D0"/>
    <w:rsid w:val="00B66E3E"/>
    <w:rsid w:val="00B72553"/>
    <w:rsid w:val="00B73B7A"/>
    <w:rsid w:val="00B74F8E"/>
    <w:rsid w:val="00B755A1"/>
    <w:rsid w:val="00B86609"/>
    <w:rsid w:val="00B91C4A"/>
    <w:rsid w:val="00B93C3B"/>
    <w:rsid w:val="00BA4F4D"/>
    <w:rsid w:val="00BA5F45"/>
    <w:rsid w:val="00BB2368"/>
    <w:rsid w:val="00BB4D42"/>
    <w:rsid w:val="00BC0C5E"/>
    <w:rsid w:val="00BD336D"/>
    <w:rsid w:val="00BF127F"/>
    <w:rsid w:val="00BF4F2D"/>
    <w:rsid w:val="00BF645B"/>
    <w:rsid w:val="00C003D6"/>
    <w:rsid w:val="00C02D83"/>
    <w:rsid w:val="00C0560A"/>
    <w:rsid w:val="00C17016"/>
    <w:rsid w:val="00C22F48"/>
    <w:rsid w:val="00C24441"/>
    <w:rsid w:val="00C30B05"/>
    <w:rsid w:val="00C32268"/>
    <w:rsid w:val="00C35355"/>
    <w:rsid w:val="00C35C3D"/>
    <w:rsid w:val="00C37919"/>
    <w:rsid w:val="00C40A92"/>
    <w:rsid w:val="00C4179B"/>
    <w:rsid w:val="00C42ECF"/>
    <w:rsid w:val="00C506DE"/>
    <w:rsid w:val="00C64A00"/>
    <w:rsid w:val="00C70B9F"/>
    <w:rsid w:val="00C717F2"/>
    <w:rsid w:val="00C80A90"/>
    <w:rsid w:val="00C84CA7"/>
    <w:rsid w:val="00C859CB"/>
    <w:rsid w:val="00C86DC4"/>
    <w:rsid w:val="00C92B04"/>
    <w:rsid w:val="00C93744"/>
    <w:rsid w:val="00C94197"/>
    <w:rsid w:val="00C9782F"/>
    <w:rsid w:val="00CA48D5"/>
    <w:rsid w:val="00CA65AC"/>
    <w:rsid w:val="00CA705E"/>
    <w:rsid w:val="00CC4253"/>
    <w:rsid w:val="00CC45E7"/>
    <w:rsid w:val="00CC74CD"/>
    <w:rsid w:val="00CD4F97"/>
    <w:rsid w:val="00CD7E36"/>
    <w:rsid w:val="00CE229D"/>
    <w:rsid w:val="00CE366F"/>
    <w:rsid w:val="00CE545B"/>
    <w:rsid w:val="00CE7E2B"/>
    <w:rsid w:val="00CF53B0"/>
    <w:rsid w:val="00D001D8"/>
    <w:rsid w:val="00D00632"/>
    <w:rsid w:val="00D006D8"/>
    <w:rsid w:val="00D061E1"/>
    <w:rsid w:val="00D11000"/>
    <w:rsid w:val="00D15C4E"/>
    <w:rsid w:val="00D20FE3"/>
    <w:rsid w:val="00D21C08"/>
    <w:rsid w:val="00D349A0"/>
    <w:rsid w:val="00D50399"/>
    <w:rsid w:val="00D53B55"/>
    <w:rsid w:val="00D56F75"/>
    <w:rsid w:val="00D606CA"/>
    <w:rsid w:val="00D60B8A"/>
    <w:rsid w:val="00D63BFB"/>
    <w:rsid w:val="00D6412B"/>
    <w:rsid w:val="00D74112"/>
    <w:rsid w:val="00D74B9E"/>
    <w:rsid w:val="00D8135E"/>
    <w:rsid w:val="00D85DA5"/>
    <w:rsid w:val="00DA1584"/>
    <w:rsid w:val="00DA30D2"/>
    <w:rsid w:val="00DA52DE"/>
    <w:rsid w:val="00DA55B7"/>
    <w:rsid w:val="00DC56C4"/>
    <w:rsid w:val="00DC75AA"/>
    <w:rsid w:val="00DE70DA"/>
    <w:rsid w:val="00DF4C49"/>
    <w:rsid w:val="00E0333D"/>
    <w:rsid w:val="00E079B2"/>
    <w:rsid w:val="00E14AB0"/>
    <w:rsid w:val="00E17D51"/>
    <w:rsid w:val="00E2367E"/>
    <w:rsid w:val="00E25A86"/>
    <w:rsid w:val="00E25B8B"/>
    <w:rsid w:val="00E340B0"/>
    <w:rsid w:val="00E45664"/>
    <w:rsid w:val="00E63FEE"/>
    <w:rsid w:val="00E74291"/>
    <w:rsid w:val="00E74B7D"/>
    <w:rsid w:val="00E77061"/>
    <w:rsid w:val="00E8363F"/>
    <w:rsid w:val="00E90BE2"/>
    <w:rsid w:val="00E90CE6"/>
    <w:rsid w:val="00E94BDF"/>
    <w:rsid w:val="00E97F4A"/>
    <w:rsid w:val="00EA4EC1"/>
    <w:rsid w:val="00EB2F96"/>
    <w:rsid w:val="00EB3604"/>
    <w:rsid w:val="00EC2F74"/>
    <w:rsid w:val="00EC3BFA"/>
    <w:rsid w:val="00EC72E6"/>
    <w:rsid w:val="00EC736A"/>
    <w:rsid w:val="00ED79F8"/>
    <w:rsid w:val="00EE23F3"/>
    <w:rsid w:val="00EE7DD8"/>
    <w:rsid w:val="00EF1B69"/>
    <w:rsid w:val="00EF7800"/>
    <w:rsid w:val="00F025CF"/>
    <w:rsid w:val="00F027FC"/>
    <w:rsid w:val="00F033D7"/>
    <w:rsid w:val="00F07263"/>
    <w:rsid w:val="00F07A22"/>
    <w:rsid w:val="00F07E0C"/>
    <w:rsid w:val="00F1515D"/>
    <w:rsid w:val="00F27716"/>
    <w:rsid w:val="00F373DB"/>
    <w:rsid w:val="00F442AC"/>
    <w:rsid w:val="00F443E3"/>
    <w:rsid w:val="00F45D8A"/>
    <w:rsid w:val="00F45E2B"/>
    <w:rsid w:val="00F46635"/>
    <w:rsid w:val="00F5623E"/>
    <w:rsid w:val="00F56951"/>
    <w:rsid w:val="00F6193D"/>
    <w:rsid w:val="00F628A0"/>
    <w:rsid w:val="00F70EB1"/>
    <w:rsid w:val="00F730CF"/>
    <w:rsid w:val="00F73143"/>
    <w:rsid w:val="00F82C25"/>
    <w:rsid w:val="00F867AA"/>
    <w:rsid w:val="00F96702"/>
    <w:rsid w:val="00F9738A"/>
    <w:rsid w:val="00FA0C57"/>
    <w:rsid w:val="00FA2354"/>
    <w:rsid w:val="00FA2DCB"/>
    <w:rsid w:val="00FA3789"/>
    <w:rsid w:val="00FA58D3"/>
    <w:rsid w:val="00FB0ACB"/>
    <w:rsid w:val="00FB349A"/>
    <w:rsid w:val="00FB522B"/>
    <w:rsid w:val="00FB7A3E"/>
    <w:rsid w:val="00FB7FC1"/>
    <w:rsid w:val="00FC37C7"/>
    <w:rsid w:val="00FC5EF6"/>
    <w:rsid w:val="00FC60D2"/>
    <w:rsid w:val="00FC6741"/>
    <w:rsid w:val="00FD1E11"/>
    <w:rsid w:val="00FD7624"/>
    <w:rsid w:val="00FD7DF2"/>
    <w:rsid w:val="00FE368F"/>
    <w:rsid w:val="00FF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291C9"/>
  <w15:chartTrackingRefBased/>
  <w15:docId w15:val="{EBCA1E4D-533B-4E30-9105-46D27A49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80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4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7434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34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74340A"/>
    <w:rPr>
      <w:sz w:val="18"/>
      <w:szCs w:val="18"/>
    </w:rPr>
  </w:style>
  <w:style w:type="character" w:styleId="a7">
    <w:name w:val="Hyperlink"/>
    <w:uiPriority w:val="99"/>
    <w:unhideWhenUsed/>
    <w:rsid w:val="001F19AA"/>
    <w:rPr>
      <w:color w:val="0000FF"/>
      <w:u w:val="single"/>
    </w:rPr>
  </w:style>
  <w:style w:type="paragraph" w:styleId="a8">
    <w:name w:val="No Spacing"/>
    <w:link w:val="a9"/>
    <w:uiPriority w:val="1"/>
    <w:qFormat/>
    <w:rsid w:val="00CC45E7"/>
    <w:rPr>
      <w:sz w:val="22"/>
      <w:szCs w:val="22"/>
    </w:rPr>
  </w:style>
  <w:style w:type="character" w:customStyle="1" w:styleId="a9">
    <w:name w:val="无间隔 字符"/>
    <w:link w:val="a8"/>
    <w:uiPriority w:val="1"/>
    <w:rsid w:val="00CC45E7"/>
    <w:rPr>
      <w:sz w:val="22"/>
      <w:szCs w:val="22"/>
      <w:lang w:val="en-US" w:eastAsia="zh-CN" w:bidi="ar-SA"/>
    </w:rPr>
  </w:style>
  <w:style w:type="paragraph" w:styleId="aa">
    <w:name w:val="Balloon Text"/>
    <w:basedOn w:val="a"/>
    <w:link w:val="ab"/>
    <w:uiPriority w:val="99"/>
    <w:semiHidden/>
    <w:unhideWhenUsed/>
    <w:rsid w:val="0047788F"/>
    <w:rPr>
      <w:sz w:val="18"/>
      <w:szCs w:val="18"/>
    </w:rPr>
  </w:style>
  <w:style w:type="character" w:customStyle="1" w:styleId="ab">
    <w:name w:val="批注框文本 字符"/>
    <w:link w:val="aa"/>
    <w:uiPriority w:val="99"/>
    <w:semiHidden/>
    <w:rsid w:val="0047788F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C64A00"/>
    <w:pPr>
      <w:ind w:firstLineChars="200" w:firstLine="420"/>
    </w:pPr>
  </w:style>
  <w:style w:type="table" w:styleId="ad">
    <w:name w:val="Table Grid"/>
    <w:basedOn w:val="a1"/>
    <w:uiPriority w:val="59"/>
    <w:rsid w:val="00C64A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9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&#26032;&#24314;&#25991;&#20214;&#22841;\YCRA&#65293;GL-&#32508;&#21512;&#21150;&#20844;\6-&#27169;&#26495;&#25991;&#20214;\WORD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07829-598F-426B-AB94-9596422AA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WORD模板</Template>
  <TotalTime>10</TotalTime>
  <Pages>1</Pages>
  <Words>17</Words>
  <Characters>98</Characters>
  <Application>Microsoft Office Word</Application>
  <DocSecurity>0</DocSecurity>
  <Lines>1</Lines>
  <Paragraphs>1</Paragraphs>
  <ScaleCrop>false</ScaleCrop>
  <Company>宜昌市数字证书技术服务中心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陈杨峰</dc:creator>
  <cp:keywords/>
  <cp:lastModifiedBy>Windows 用户</cp:lastModifiedBy>
  <cp:revision>18</cp:revision>
  <cp:lastPrinted>2017-06-06T02:32:00Z</cp:lastPrinted>
  <dcterms:created xsi:type="dcterms:W3CDTF">2014-01-02T07:11:00Z</dcterms:created>
  <dcterms:modified xsi:type="dcterms:W3CDTF">2019-06-26T09:14:00Z</dcterms:modified>
</cp:coreProperties>
</file>