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805" w:rsidRPr="009219F8" w:rsidRDefault="00C64A00" w:rsidP="00624E36">
      <w:pPr>
        <w:spacing w:beforeLines="50" w:before="156"/>
        <w:jc w:val="center"/>
        <w:rPr>
          <w:rFonts w:ascii="仿宋_GB2312" w:eastAsia="仿宋_GB2312"/>
          <w:b/>
          <w:sz w:val="32"/>
          <w:szCs w:val="32"/>
        </w:rPr>
      </w:pPr>
      <w:r w:rsidRPr="009219F8">
        <w:rPr>
          <w:rFonts w:ascii="仿宋_GB2312" w:eastAsia="仿宋_GB2312" w:hint="eastAsia"/>
          <w:b/>
          <w:sz w:val="32"/>
          <w:szCs w:val="32"/>
        </w:rPr>
        <w:t>电子签章印模</w:t>
      </w:r>
      <w:r w:rsidR="001B44A3">
        <w:rPr>
          <w:rFonts w:ascii="仿宋_GB2312" w:eastAsia="仿宋_GB2312" w:hint="eastAsia"/>
          <w:b/>
          <w:sz w:val="32"/>
          <w:szCs w:val="32"/>
        </w:rPr>
        <w:t>采集表</w:t>
      </w:r>
    </w:p>
    <w:p w:rsidR="00766195" w:rsidRPr="00FC1192" w:rsidRDefault="005D5E0D" w:rsidP="0029087F">
      <w:pPr>
        <w:numPr>
          <w:ilvl w:val="0"/>
          <w:numId w:val="2"/>
        </w:numPr>
        <w:spacing w:afterLines="50" w:after="156" w:line="360" w:lineRule="auto"/>
        <w:ind w:leftChars="-200" w:left="-60" w:rightChars="-300" w:right="-630" w:hangingChars="150" w:hanging="360"/>
        <w:jc w:val="left"/>
        <w:rPr>
          <w:rFonts w:ascii="仿宋_GB2312" w:eastAsia="仿宋_GB2312"/>
          <w:sz w:val="24"/>
          <w:szCs w:val="24"/>
        </w:rPr>
      </w:pPr>
      <w:r w:rsidRPr="00766195">
        <w:rPr>
          <w:rFonts w:ascii="仿宋_GB2312" w:eastAsia="仿宋_GB2312" w:hint="eastAsia"/>
          <w:sz w:val="24"/>
          <w:szCs w:val="24"/>
        </w:rPr>
        <w:t>请将</w:t>
      </w:r>
      <w:r w:rsidR="00766195" w:rsidRPr="00766195">
        <w:rPr>
          <w:rFonts w:ascii="仿宋_GB2312" w:eastAsia="仿宋_GB2312" w:hint="eastAsia"/>
          <w:sz w:val="24"/>
          <w:szCs w:val="24"/>
        </w:rPr>
        <w:t>“印章”</w:t>
      </w:r>
      <w:r w:rsidR="00FC1192">
        <w:rPr>
          <w:rFonts w:ascii="仿宋_GB2312" w:eastAsia="仿宋_GB2312" w:hint="eastAsia"/>
          <w:sz w:val="24"/>
          <w:szCs w:val="24"/>
        </w:rPr>
        <w:t>或“手写签字”</w:t>
      </w:r>
      <w:r w:rsidR="00BC0C5E" w:rsidRPr="00766195">
        <w:rPr>
          <w:rFonts w:ascii="仿宋_GB2312" w:eastAsia="仿宋_GB2312" w:hint="eastAsia"/>
          <w:sz w:val="24"/>
          <w:szCs w:val="24"/>
        </w:rPr>
        <w:t>居中加盖在</w:t>
      </w:r>
      <w:r w:rsidRPr="00766195">
        <w:rPr>
          <w:rFonts w:ascii="仿宋_GB2312" w:eastAsia="仿宋_GB2312" w:hint="eastAsia"/>
          <w:sz w:val="24"/>
          <w:szCs w:val="24"/>
        </w:rPr>
        <w:t>方</w:t>
      </w:r>
      <w:r w:rsidR="00BC0C5E" w:rsidRPr="00766195">
        <w:rPr>
          <w:rFonts w:ascii="仿宋_GB2312" w:eastAsia="仿宋_GB2312" w:hint="eastAsia"/>
          <w:sz w:val="24"/>
          <w:szCs w:val="24"/>
        </w:rPr>
        <w:t>格</w:t>
      </w:r>
      <w:r w:rsidRPr="00766195">
        <w:rPr>
          <w:rFonts w:ascii="仿宋_GB2312" w:eastAsia="仿宋_GB2312" w:hint="eastAsia"/>
          <w:sz w:val="24"/>
          <w:szCs w:val="24"/>
        </w:rPr>
        <w:t>内</w:t>
      </w:r>
      <w:r w:rsidR="00FC1192" w:rsidRPr="00766195">
        <w:rPr>
          <w:rFonts w:ascii="仿宋_GB2312" w:eastAsia="仿宋_GB2312" w:hint="eastAsia"/>
          <w:sz w:val="24"/>
          <w:szCs w:val="24"/>
        </w:rPr>
        <w:t>，并</w:t>
      </w:r>
      <w:r w:rsidR="00FC1192">
        <w:rPr>
          <w:rFonts w:ascii="仿宋_GB2312" w:eastAsia="仿宋_GB2312" w:hint="eastAsia"/>
          <w:sz w:val="24"/>
          <w:szCs w:val="24"/>
        </w:rPr>
        <w:t>确保盖章清晰</w:t>
      </w:r>
      <w:r w:rsidR="00FC1192" w:rsidRPr="00766195">
        <w:rPr>
          <w:rFonts w:ascii="仿宋_GB2312" w:eastAsia="仿宋_GB2312" w:hint="eastAsia"/>
          <w:sz w:val="24"/>
          <w:szCs w:val="24"/>
        </w:rPr>
        <w:t>完整，切勿压线</w:t>
      </w:r>
      <w:r w:rsidR="00FC1192">
        <w:rPr>
          <w:rFonts w:ascii="仿宋_GB2312" w:eastAsia="仿宋_GB2312" w:hint="eastAsia"/>
          <w:sz w:val="24"/>
          <w:szCs w:val="24"/>
        </w:rPr>
        <w:t>，并在下面“名称”后用标准字体备注</w:t>
      </w:r>
      <w:r w:rsidR="00FC1192" w:rsidRPr="00766195">
        <w:rPr>
          <w:rFonts w:ascii="仿宋_GB2312" w:eastAsia="仿宋_GB2312" w:hint="eastAsia"/>
          <w:sz w:val="24"/>
          <w:szCs w:val="24"/>
        </w:rPr>
        <w:t>“印章”</w:t>
      </w:r>
      <w:r w:rsidR="00FC1192">
        <w:rPr>
          <w:rFonts w:ascii="仿宋_GB2312" w:eastAsia="仿宋_GB2312" w:hint="eastAsia"/>
          <w:sz w:val="24"/>
          <w:szCs w:val="24"/>
        </w:rPr>
        <w:t>或“手写签字”的名称</w:t>
      </w:r>
      <w:r w:rsidR="00766195" w:rsidRPr="00FC1192">
        <w:rPr>
          <w:rFonts w:ascii="仿宋_GB2312" w:eastAsia="仿宋_GB2312" w:hint="eastAsia"/>
          <w:sz w:val="24"/>
          <w:szCs w:val="24"/>
        </w:rPr>
        <w:t>。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804"/>
      </w:tblGrid>
      <w:tr w:rsidR="009E7BEE" w:rsidTr="004F386E">
        <w:trPr>
          <w:trHeight w:hRule="exact" w:val="3402"/>
          <w:jc w:val="center"/>
        </w:trPr>
        <w:tc>
          <w:tcPr>
            <w:tcW w:w="3402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E7BEE" w:rsidRDefault="009E7BEE" w:rsidP="004D666E">
            <w:pPr>
              <w:ind w:rightChars="-800" w:right="-1680"/>
              <w:jc w:val="center"/>
            </w:pPr>
          </w:p>
        </w:tc>
        <w:tc>
          <w:tcPr>
            <w:tcW w:w="6804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E7BEE" w:rsidRDefault="009E7BEE" w:rsidP="004D666E">
            <w:pPr>
              <w:ind w:rightChars="-800" w:right="-1680"/>
              <w:jc w:val="center"/>
            </w:pPr>
          </w:p>
        </w:tc>
      </w:tr>
      <w:tr w:rsidR="009E7BEE" w:rsidTr="00143C4F">
        <w:trPr>
          <w:trHeight w:hRule="exact" w:val="567"/>
          <w:jc w:val="center"/>
        </w:trPr>
        <w:tc>
          <w:tcPr>
            <w:tcW w:w="3402" w:type="dxa"/>
            <w:tcBorders>
              <w:top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D9D9D9"/>
            <w:vAlign w:val="center"/>
          </w:tcPr>
          <w:p w:rsidR="009E7BEE" w:rsidRDefault="009E7BEE" w:rsidP="00FC1192">
            <w:pPr>
              <w:jc w:val="lef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6804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9E7BEE" w:rsidRDefault="009E7BEE" w:rsidP="009E7BEE">
            <w:pPr>
              <w:jc w:val="left"/>
            </w:pPr>
            <w:r>
              <w:rPr>
                <w:rFonts w:hint="eastAsia"/>
              </w:rPr>
              <w:t>名称：</w:t>
            </w:r>
          </w:p>
        </w:tc>
      </w:tr>
      <w:tr w:rsidR="009E7BEE" w:rsidTr="00D44181">
        <w:trPr>
          <w:trHeight w:hRule="exact" w:val="2835"/>
          <w:jc w:val="center"/>
        </w:trPr>
        <w:tc>
          <w:tcPr>
            <w:tcW w:w="3402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E7BEE" w:rsidRDefault="009E7BEE" w:rsidP="004D666E">
            <w:pPr>
              <w:ind w:rightChars="-800" w:right="-1680"/>
              <w:jc w:val="center"/>
            </w:pPr>
          </w:p>
        </w:tc>
        <w:tc>
          <w:tcPr>
            <w:tcW w:w="6804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E7BEE" w:rsidRDefault="009E7BEE" w:rsidP="004D666E">
            <w:pPr>
              <w:ind w:rightChars="-800" w:right="-1680"/>
              <w:jc w:val="center"/>
            </w:pPr>
          </w:p>
        </w:tc>
      </w:tr>
      <w:tr w:rsidR="009E7BEE" w:rsidTr="00143C4F">
        <w:trPr>
          <w:trHeight w:hRule="exact" w:val="567"/>
          <w:jc w:val="center"/>
        </w:trPr>
        <w:tc>
          <w:tcPr>
            <w:tcW w:w="3402" w:type="dxa"/>
            <w:tcBorders>
              <w:top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D9D9D9"/>
            <w:vAlign w:val="center"/>
          </w:tcPr>
          <w:p w:rsidR="009E7BEE" w:rsidRDefault="009E7BEE" w:rsidP="00FC1192">
            <w:pPr>
              <w:jc w:val="lef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6804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9E7BEE" w:rsidRDefault="009E7BEE" w:rsidP="00FC1192">
            <w:pPr>
              <w:jc w:val="left"/>
            </w:pPr>
            <w:r>
              <w:rPr>
                <w:rFonts w:hint="eastAsia"/>
              </w:rPr>
              <w:t>名称：</w:t>
            </w:r>
          </w:p>
        </w:tc>
      </w:tr>
      <w:tr w:rsidR="009E7BEE" w:rsidTr="009C7073">
        <w:trPr>
          <w:trHeight w:hRule="exact" w:val="2835"/>
          <w:jc w:val="center"/>
        </w:trPr>
        <w:tc>
          <w:tcPr>
            <w:tcW w:w="3402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E7BEE" w:rsidRDefault="009E7BEE" w:rsidP="004D666E">
            <w:pPr>
              <w:ind w:rightChars="-800" w:right="-1680"/>
              <w:jc w:val="center"/>
            </w:pPr>
          </w:p>
        </w:tc>
        <w:tc>
          <w:tcPr>
            <w:tcW w:w="6804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E7BEE" w:rsidRDefault="009E7BEE" w:rsidP="004D666E">
            <w:pPr>
              <w:ind w:rightChars="-800" w:right="-1680"/>
              <w:jc w:val="center"/>
            </w:pPr>
          </w:p>
        </w:tc>
        <w:bookmarkStart w:id="0" w:name="_GoBack"/>
        <w:bookmarkEnd w:id="0"/>
      </w:tr>
      <w:tr w:rsidR="009E7BEE" w:rsidTr="00143C4F">
        <w:trPr>
          <w:trHeight w:hRule="exact" w:val="567"/>
          <w:jc w:val="center"/>
        </w:trPr>
        <w:tc>
          <w:tcPr>
            <w:tcW w:w="3402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E7BEE" w:rsidRDefault="009E7BEE" w:rsidP="00FC1192">
            <w:pPr>
              <w:jc w:val="lef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680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E7BEE" w:rsidRDefault="009E7BEE" w:rsidP="00FC1192">
            <w:pPr>
              <w:jc w:val="left"/>
            </w:pPr>
            <w:r>
              <w:rPr>
                <w:rFonts w:hint="eastAsia"/>
              </w:rPr>
              <w:t>名称：</w:t>
            </w:r>
          </w:p>
        </w:tc>
      </w:tr>
      <w:tr w:rsidR="000737B7" w:rsidTr="000737B7">
        <w:trPr>
          <w:trHeight w:hRule="exact" w:val="68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B7" w:rsidRDefault="000737B7" w:rsidP="002F367C">
            <w:pPr>
              <w:jc w:val="left"/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申请单位名称：</w:t>
            </w:r>
          </w:p>
        </w:tc>
      </w:tr>
    </w:tbl>
    <w:p w:rsidR="009219F8" w:rsidRPr="00CC6FFB" w:rsidRDefault="009219F8" w:rsidP="000737B7">
      <w:pPr>
        <w:jc w:val="left"/>
        <w:rPr>
          <w:rFonts w:ascii="仿宋_GB2312" w:eastAsia="仿宋_GB2312"/>
          <w:szCs w:val="21"/>
        </w:rPr>
      </w:pPr>
    </w:p>
    <w:sectPr w:rsidR="009219F8" w:rsidRPr="00CC6FFB" w:rsidSect="006E4B6E">
      <w:headerReference w:type="default" r:id="rId8"/>
      <w:footerReference w:type="default" r:id="rId9"/>
      <w:pgSz w:w="11906" w:h="16838" w:code="9"/>
      <w:pgMar w:top="1418" w:right="1701" w:bottom="1418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48A" w:rsidRDefault="0066348A" w:rsidP="0074340A">
      <w:r>
        <w:separator/>
      </w:r>
    </w:p>
  </w:endnote>
  <w:endnote w:type="continuationSeparator" w:id="0">
    <w:p w:rsidR="0066348A" w:rsidRDefault="0066348A" w:rsidP="0074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4317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E4B6E" w:rsidRDefault="006E4B6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B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B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452F" w:rsidRPr="006E4B6E" w:rsidRDefault="0064452F" w:rsidP="006E4B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48A" w:rsidRDefault="0066348A" w:rsidP="0074340A">
      <w:r>
        <w:separator/>
      </w:r>
    </w:p>
  </w:footnote>
  <w:footnote w:type="continuationSeparator" w:id="0">
    <w:p w:rsidR="0066348A" w:rsidRDefault="0066348A" w:rsidP="0074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40A" w:rsidRDefault="00E0333D" w:rsidP="0074340A">
    <w:pPr>
      <w:pStyle w:val="a3"/>
      <w:jc w:val="left"/>
    </w:pPr>
    <w:r w:rsidRPr="005001B8">
      <w:rPr>
        <w:noProof/>
      </w:rPr>
      <w:drawing>
        <wp:inline distT="0" distB="0" distL="0" distR="0">
          <wp:extent cx="1438275" cy="359357"/>
          <wp:effectExtent l="0" t="0" r="0" b="3175"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宜昌市数字证书服务中心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59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F17D7"/>
    <w:multiLevelType w:val="hybridMultilevel"/>
    <w:tmpl w:val="7D8CF0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917FC4"/>
    <w:multiLevelType w:val="hybridMultilevel"/>
    <w:tmpl w:val="C82CC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F8"/>
    <w:rsid w:val="00001E82"/>
    <w:rsid w:val="0000216C"/>
    <w:rsid w:val="00003862"/>
    <w:rsid w:val="000049AF"/>
    <w:rsid w:val="0000535A"/>
    <w:rsid w:val="0001016D"/>
    <w:rsid w:val="000132D9"/>
    <w:rsid w:val="00013E35"/>
    <w:rsid w:val="00017296"/>
    <w:rsid w:val="00020336"/>
    <w:rsid w:val="0002428A"/>
    <w:rsid w:val="00024C1F"/>
    <w:rsid w:val="00026A31"/>
    <w:rsid w:val="000307B1"/>
    <w:rsid w:val="00031731"/>
    <w:rsid w:val="00032A67"/>
    <w:rsid w:val="00032CA7"/>
    <w:rsid w:val="000469EC"/>
    <w:rsid w:val="000479CA"/>
    <w:rsid w:val="000542E2"/>
    <w:rsid w:val="00056B01"/>
    <w:rsid w:val="00061EA4"/>
    <w:rsid w:val="00064C49"/>
    <w:rsid w:val="000737B7"/>
    <w:rsid w:val="000738EC"/>
    <w:rsid w:val="00074B53"/>
    <w:rsid w:val="0007526E"/>
    <w:rsid w:val="000754D4"/>
    <w:rsid w:val="00076789"/>
    <w:rsid w:val="0008089D"/>
    <w:rsid w:val="00081F4D"/>
    <w:rsid w:val="000852C0"/>
    <w:rsid w:val="000905F2"/>
    <w:rsid w:val="00091E02"/>
    <w:rsid w:val="00092AE1"/>
    <w:rsid w:val="00095887"/>
    <w:rsid w:val="00096229"/>
    <w:rsid w:val="000A0579"/>
    <w:rsid w:val="000A2B53"/>
    <w:rsid w:val="000A5BE8"/>
    <w:rsid w:val="000E51E4"/>
    <w:rsid w:val="000F1293"/>
    <w:rsid w:val="000F458A"/>
    <w:rsid w:val="000F54BE"/>
    <w:rsid w:val="00100218"/>
    <w:rsid w:val="0010086F"/>
    <w:rsid w:val="00101891"/>
    <w:rsid w:val="00105B97"/>
    <w:rsid w:val="0010747C"/>
    <w:rsid w:val="001106E1"/>
    <w:rsid w:val="00111A41"/>
    <w:rsid w:val="00114BC5"/>
    <w:rsid w:val="0011551C"/>
    <w:rsid w:val="001212AB"/>
    <w:rsid w:val="0012220B"/>
    <w:rsid w:val="001237D2"/>
    <w:rsid w:val="00127ADE"/>
    <w:rsid w:val="00143BB4"/>
    <w:rsid w:val="00143C4F"/>
    <w:rsid w:val="00150649"/>
    <w:rsid w:val="00151A8C"/>
    <w:rsid w:val="00152E58"/>
    <w:rsid w:val="00154551"/>
    <w:rsid w:val="00157341"/>
    <w:rsid w:val="00161248"/>
    <w:rsid w:val="00186ABD"/>
    <w:rsid w:val="00186BEB"/>
    <w:rsid w:val="0019393A"/>
    <w:rsid w:val="00193E58"/>
    <w:rsid w:val="001968AB"/>
    <w:rsid w:val="001A0157"/>
    <w:rsid w:val="001A1BAB"/>
    <w:rsid w:val="001A3C7A"/>
    <w:rsid w:val="001A4C7B"/>
    <w:rsid w:val="001A71A7"/>
    <w:rsid w:val="001B03E3"/>
    <w:rsid w:val="001B209C"/>
    <w:rsid w:val="001B44A3"/>
    <w:rsid w:val="001B4FAE"/>
    <w:rsid w:val="001C03D4"/>
    <w:rsid w:val="001C316E"/>
    <w:rsid w:val="001D5C5F"/>
    <w:rsid w:val="001D6697"/>
    <w:rsid w:val="001E1776"/>
    <w:rsid w:val="001E4DCF"/>
    <w:rsid w:val="001E7838"/>
    <w:rsid w:val="001F0140"/>
    <w:rsid w:val="001F1713"/>
    <w:rsid w:val="001F19AA"/>
    <w:rsid w:val="001F4BF0"/>
    <w:rsid w:val="001F687B"/>
    <w:rsid w:val="00211DF6"/>
    <w:rsid w:val="00214FD4"/>
    <w:rsid w:val="002227E4"/>
    <w:rsid w:val="0022424A"/>
    <w:rsid w:val="00243428"/>
    <w:rsid w:val="00245445"/>
    <w:rsid w:val="002506E3"/>
    <w:rsid w:val="00257553"/>
    <w:rsid w:val="00257A22"/>
    <w:rsid w:val="0026130F"/>
    <w:rsid w:val="00261725"/>
    <w:rsid w:val="002618ED"/>
    <w:rsid w:val="00265690"/>
    <w:rsid w:val="00265910"/>
    <w:rsid w:val="002760AC"/>
    <w:rsid w:val="0028610E"/>
    <w:rsid w:val="0029087F"/>
    <w:rsid w:val="00293EB0"/>
    <w:rsid w:val="00295DFA"/>
    <w:rsid w:val="002A6F4A"/>
    <w:rsid w:val="002B0E0E"/>
    <w:rsid w:val="002C4B2D"/>
    <w:rsid w:val="002D020D"/>
    <w:rsid w:val="002D3305"/>
    <w:rsid w:val="002D68A1"/>
    <w:rsid w:val="002E1956"/>
    <w:rsid w:val="002E2B60"/>
    <w:rsid w:val="002E37AC"/>
    <w:rsid w:val="002E4800"/>
    <w:rsid w:val="002F0B81"/>
    <w:rsid w:val="002F3264"/>
    <w:rsid w:val="002F367C"/>
    <w:rsid w:val="002F6889"/>
    <w:rsid w:val="00300996"/>
    <w:rsid w:val="00301A1E"/>
    <w:rsid w:val="00302EE0"/>
    <w:rsid w:val="003057BA"/>
    <w:rsid w:val="0031000B"/>
    <w:rsid w:val="00312F9B"/>
    <w:rsid w:val="00313FCD"/>
    <w:rsid w:val="00316C52"/>
    <w:rsid w:val="00316C79"/>
    <w:rsid w:val="003205BB"/>
    <w:rsid w:val="00322324"/>
    <w:rsid w:val="0033554C"/>
    <w:rsid w:val="00337151"/>
    <w:rsid w:val="00343191"/>
    <w:rsid w:val="003431AC"/>
    <w:rsid w:val="00343413"/>
    <w:rsid w:val="00347383"/>
    <w:rsid w:val="00347BAD"/>
    <w:rsid w:val="00361963"/>
    <w:rsid w:val="00362623"/>
    <w:rsid w:val="00363BAD"/>
    <w:rsid w:val="003720BA"/>
    <w:rsid w:val="003734FE"/>
    <w:rsid w:val="0037521E"/>
    <w:rsid w:val="00375700"/>
    <w:rsid w:val="00376E8E"/>
    <w:rsid w:val="003774A2"/>
    <w:rsid w:val="00380061"/>
    <w:rsid w:val="003810F3"/>
    <w:rsid w:val="0038261F"/>
    <w:rsid w:val="00385A7C"/>
    <w:rsid w:val="0039473B"/>
    <w:rsid w:val="00395227"/>
    <w:rsid w:val="00397718"/>
    <w:rsid w:val="003B0E05"/>
    <w:rsid w:val="003B2A35"/>
    <w:rsid w:val="003B4360"/>
    <w:rsid w:val="003B5C40"/>
    <w:rsid w:val="003C0BC5"/>
    <w:rsid w:val="003C56BD"/>
    <w:rsid w:val="003D15FE"/>
    <w:rsid w:val="003D2049"/>
    <w:rsid w:val="003D5735"/>
    <w:rsid w:val="003D6E09"/>
    <w:rsid w:val="003E3798"/>
    <w:rsid w:val="003E58D8"/>
    <w:rsid w:val="003F0B15"/>
    <w:rsid w:val="003F1D01"/>
    <w:rsid w:val="003F20AE"/>
    <w:rsid w:val="003F21D2"/>
    <w:rsid w:val="003F25A1"/>
    <w:rsid w:val="003F6EE2"/>
    <w:rsid w:val="003F7F54"/>
    <w:rsid w:val="0040188A"/>
    <w:rsid w:val="00403655"/>
    <w:rsid w:val="00411952"/>
    <w:rsid w:val="00411C0E"/>
    <w:rsid w:val="004221AF"/>
    <w:rsid w:val="00447835"/>
    <w:rsid w:val="00450A69"/>
    <w:rsid w:val="00451B2E"/>
    <w:rsid w:val="004522BA"/>
    <w:rsid w:val="0045672F"/>
    <w:rsid w:val="0046042D"/>
    <w:rsid w:val="004614A9"/>
    <w:rsid w:val="004622C0"/>
    <w:rsid w:val="00465403"/>
    <w:rsid w:val="0046592C"/>
    <w:rsid w:val="00466998"/>
    <w:rsid w:val="00470E3D"/>
    <w:rsid w:val="00471006"/>
    <w:rsid w:val="0047788F"/>
    <w:rsid w:val="0048287D"/>
    <w:rsid w:val="00482F57"/>
    <w:rsid w:val="004858AD"/>
    <w:rsid w:val="004863FD"/>
    <w:rsid w:val="004A1FD1"/>
    <w:rsid w:val="004A2417"/>
    <w:rsid w:val="004A28CA"/>
    <w:rsid w:val="004A541E"/>
    <w:rsid w:val="004A5C0C"/>
    <w:rsid w:val="004A65AB"/>
    <w:rsid w:val="004A6C45"/>
    <w:rsid w:val="004B397D"/>
    <w:rsid w:val="004B4E44"/>
    <w:rsid w:val="004B5C4C"/>
    <w:rsid w:val="004B77B6"/>
    <w:rsid w:val="004B7CA3"/>
    <w:rsid w:val="004C1ACB"/>
    <w:rsid w:val="004C201C"/>
    <w:rsid w:val="004C4282"/>
    <w:rsid w:val="004C4627"/>
    <w:rsid w:val="004C69E8"/>
    <w:rsid w:val="004D322E"/>
    <w:rsid w:val="004D3DDE"/>
    <w:rsid w:val="004D3F03"/>
    <w:rsid w:val="004D666E"/>
    <w:rsid w:val="004D6F98"/>
    <w:rsid w:val="004E0FF8"/>
    <w:rsid w:val="004E31FA"/>
    <w:rsid w:val="004E44C6"/>
    <w:rsid w:val="004F0E1B"/>
    <w:rsid w:val="004F35FF"/>
    <w:rsid w:val="0050076D"/>
    <w:rsid w:val="00502E1C"/>
    <w:rsid w:val="00503075"/>
    <w:rsid w:val="0050377A"/>
    <w:rsid w:val="00503B39"/>
    <w:rsid w:val="00503D58"/>
    <w:rsid w:val="00504996"/>
    <w:rsid w:val="00510701"/>
    <w:rsid w:val="00512EB7"/>
    <w:rsid w:val="00517BDB"/>
    <w:rsid w:val="00533431"/>
    <w:rsid w:val="005363DE"/>
    <w:rsid w:val="0053705E"/>
    <w:rsid w:val="00537E53"/>
    <w:rsid w:val="00540EB4"/>
    <w:rsid w:val="0054103F"/>
    <w:rsid w:val="00546F75"/>
    <w:rsid w:val="00550AAC"/>
    <w:rsid w:val="0055496D"/>
    <w:rsid w:val="00560FE3"/>
    <w:rsid w:val="00562485"/>
    <w:rsid w:val="00567745"/>
    <w:rsid w:val="00571DCA"/>
    <w:rsid w:val="0057418A"/>
    <w:rsid w:val="00585F28"/>
    <w:rsid w:val="00586F80"/>
    <w:rsid w:val="00587552"/>
    <w:rsid w:val="00591015"/>
    <w:rsid w:val="00592AD9"/>
    <w:rsid w:val="005943D3"/>
    <w:rsid w:val="00596BA5"/>
    <w:rsid w:val="005A1B67"/>
    <w:rsid w:val="005A52CF"/>
    <w:rsid w:val="005A5B00"/>
    <w:rsid w:val="005A7772"/>
    <w:rsid w:val="005B07B7"/>
    <w:rsid w:val="005C1624"/>
    <w:rsid w:val="005C21D7"/>
    <w:rsid w:val="005C271B"/>
    <w:rsid w:val="005C4288"/>
    <w:rsid w:val="005C7CDE"/>
    <w:rsid w:val="005D21AA"/>
    <w:rsid w:val="005D5E0D"/>
    <w:rsid w:val="005E2CF7"/>
    <w:rsid w:val="005E7796"/>
    <w:rsid w:val="005F40A3"/>
    <w:rsid w:val="005F575F"/>
    <w:rsid w:val="006102D4"/>
    <w:rsid w:val="00614739"/>
    <w:rsid w:val="006148BA"/>
    <w:rsid w:val="00615411"/>
    <w:rsid w:val="00624E36"/>
    <w:rsid w:val="0062616E"/>
    <w:rsid w:val="00626380"/>
    <w:rsid w:val="00634C76"/>
    <w:rsid w:val="00642534"/>
    <w:rsid w:val="006443BD"/>
    <w:rsid w:val="0064452F"/>
    <w:rsid w:val="00644609"/>
    <w:rsid w:val="00652AD1"/>
    <w:rsid w:val="00652DB1"/>
    <w:rsid w:val="006562AD"/>
    <w:rsid w:val="0066348A"/>
    <w:rsid w:val="006657DC"/>
    <w:rsid w:val="00672FC8"/>
    <w:rsid w:val="006738F3"/>
    <w:rsid w:val="00673EAD"/>
    <w:rsid w:val="006755CF"/>
    <w:rsid w:val="00676758"/>
    <w:rsid w:val="006906F2"/>
    <w:rsid w:val="0069114A"/>
    <w:rsid w:val="00691C21"/>
    <w:rsid w:val="00691E28"/>
    <w:rsid w:val="0069225D"/>
    <w:rsid w:val="00692275"/>
    <w:rsid w:val="006A1057"/>
    <w:rsid w:val="006A5AF4"/>
    <w:rsid w:val="006A6096"/>
    <w:rsid w:val="006C48CD"/>
    <w:rsid w:val="006C4CBF"/>
    <w:rsid w:val="006C5EF2"/>
    <w:rsid w:val="006C6ABD"/>
    <w:rsid w:val="006C73A7"/>
    <w:rsid w:val="006D5A57"/>
    <w:rsid w:val="006D6B4E"/>
    <w:rsid w:val="006E1264"/>
    <w:rsid w:val="006E4B6E"/>
    <w:rsid w:val="006E67B7"/>
    <w:rsid w:val="006E7004"/>
    <w:rsid w:val="006E73BA"/>
    <w:rsid w:val="006F7C3C"/>
    <w:rsid w:val="0071072E"/>
    <w:rsid w:val="00717386"/>
    <w:rsid w:val="00723B6F"/>
    <w:rsid w:val="0072707E"/>
    <w:rsid w:val="007355A4"/>
    <w:rsid w:val="0074340A"/>
    <w:rsid w:val="007459EB"/>
    <w:rsid w:val="007531EF"/>
    <w:rsid w:val="00766195"/>
    <w:rsid w:val="00771070"/>
    <w:rsid w:val="0077357B"/>
    <w:rsid w:val="00775D3E"/>
    <w:rsid w:val="00776B22"/>
    <w:rsid w:val="00787833"/>
    <w:rsid w:val="00790601"/>
    <w:rsid w:val="00791CFE"/>
    <w:rsid w:val="007920E9"/>
    <w:rsid w:val="00793E76"/>
    <w:rsid w:val="007956EF"/>
    <w:rsid w:val="007A0029"/>
    <w:rsid w:val="007A47FA"/>
    <w:rsid w:val="007B1978"/>
    <w:rsid w:val="007B207A"/>
    <w:rsid w:val="007B47E3"/>
    <w:rsid w:val="007B486C"/>
    <w:rsid w:val="007B6DA4"/>
    <w:rsid w:val="007C0D4E"/>
    <w:rsid w:val="007C6AD1"/>
    <w:rsid w:val="007C7653"/>
    <w:rsid w:val="007D3166"/>
    <w:rsid w:val="007E33A3"/>
    <w:rsid w:val="007F3001"/>
    <w:rsid w:val="007F5189"/>
    <w:rsid w:val="00800BFE"/>
    <w:rsid w:val="00805F80"/>
    <w:rsid w:val="0080672B"/>
    <w:rsid w:val="008077F8"/>
    <w:rsid w:val="0081280D"/>
    <w:rsid w:val="00816816"/>
    <w:rsid w:val="00820248"/>
    <w:rsid w:val="008225B9"/>
    <w:rsid w:val="00826A91"/>
    <w:rsid w:val="008277A0"/>
    <w:rsid w:val="008358E9"/>
    <w:rsid w:val="00836CAB"/>
    <w:rsid w:val="008451F6"/>
    <w:rsid w:val="00851415"/>
    <w:rsid w:val="00852D40"/>
    <w:rsid w:val="00853526"/>
    <w:rsid w:val="00853B6E"/>
    <w:rsid w:val="008567AA"/>
    <w:rsid w:val="0086002B"/>
    <w:rsid w:val="00862805"/>
    <w:rsid w:val="00867D5C"/>
    <w:rsid w:val="008700FB"/>
    <w:rsid w:val="00871B13"/>
    <w:rsid w:val="00873DE9"/>
    <w:rsid w:val="00881D79"/>
    <w:rsid w:val="008857A0"/>
    <w:rsid w:val="008860AE"/>
    <w:rsid w:val="00892F43"/>
    <w:rsid w:val="008979C9"/>
    <w:rsid w:val="008A1972"/>
    <w:rsid w:val="008A57FA"/>
    <w:rsid w:val="008A67F6"/>
    <w:rsid w:val="008C137F"/>
    <w:rsid w:val="008C6511"/>
    <w:rsid w:val="008C69BD"/>
    <w:rsid w:val="008C6D91"/>
    <w:rsid w:val="008D0713"/>
    <w:rsid w:val="008D6223"/>
    <w:rsid w:val="008D7D86"/>
    <w:rsid w:val="008E2AC8"/>
    <w:rsid w:val="008E2FB6"/>
    <w:rsid w:val="008E42AF"/>
    <w:rsid w:val="008F0276"/>
    <w:rsid w:val="008F2CBF"/>
    <w:rsid w:val="00900A1C"/>
    <w:rsid w:val="009023C7"/>
    <w:rsid w:val="00905130"/>
    <w:rsid w:val="00907CFE"/>
    <w:rsid w:val="00912E19"/>
    <w:rsid w:val="00916534"/>
    <w:rsid w:val="009219F8"/>
    <w:rsid w:val="00935444"/>
    <w:rsid w:val="009364F7"/>
    <w:rsid w:val="00942AE2"/>
    <w:rsid w:val="00953FFE"/>
    <w:rsid w:val="00956220"/>
    <w:rsid w:val="00972FD1"/>
    <w:rsid w:val="00975B79"/>
    <w:rsid w:val="00977B51"/>
    <w:rsid w:val="00977D2A"/>
    <w:rsid w:val="00981F92"/>
    <w:rsid w:val="00984ACE"/>
    <w:rsid w:val="00985260"/>
    <w:rsid w:val="00990A1D"/>
    <w:rsid w:val="00995E37"/>
    <w:rsid w:val="009A09EE"/>
    <w:rsid w:val="009A101E"/>
    <w:rsid w:val="009A3D17"/>
    <w:rsid w:val="009A5264"/>
    <w:rsid w:val="009A6A72"/>
    <w:rsid w:val="009A76AC"/>
    <w:rsid w:val="009B3E73"/>
    <w:rsid w:val="009C157A"/>
    <w:rsid w:val="009C3D15"/>
    <w:rsid w:val="009C7273"/>
    <w:rsid w:val="009D1999"/>
    <w:rsid w:val="009D2B71"/>
    <w:rsid w:val="009E1C7E"/>
    <w:rsid w:val="009E5379"/>
    <w:rsid w:val="009E7BEE"/>
    <w:rsid w:val="009F2749"/>
    <w:rsid w:val="009F3370"/>
    <w:rsid w:val="00A0594A"/>
    <w:rsid w:val="00A05F91"/>
    <w:rsid w:val="00A114FF"/>
    <w:rsid w:val="00A1440B"/>
    <w:rsid w:val="00A15B60"/>
    <w:rsid w:val="00A160C2"/>
    <w:rsid w:val="00A23A56"/>
    <w:rsid w:val="00A34D9F"/>
    <w:rsid w:val="00A353B4"/>
    <w:rsid w:val="00A36715"/>
    <w:rsid w:val="00A40269"/>
    <w:rsid w:val="00A43448"/>
    <w:rsid w:val="00A44181"/>
    <w:rsid w:val="00A528C7"/>
    <w:rsid w:val="00A55CAD"/>
    <w:rsid w:val="00A57EB5"/>
    <w:rsid w:val="00A60065"/>
    <w:rsid w:val="00A620AF"/>
    <w:rsid w:val="00A652AD"/>
    <w:rsid w:val="00A6729D"/>
    <w:rsid w:val="00A67B85"/>
    <w:rsid w:val="00A67E0A"/>
    <w:rsid w:val="00A70E77"/>
    <w:rsid w:val="00A77D36"/>
    <w:rsid w:val="00A811AE"/>
    <w:rsid w:val="00A84DB9"/>
    <w:rsid w:val="00A87481"/>
    <w:rsid w:val="00A91127"/>
    <w:rsid w:val="00AA0728"/>
    <w:rsid w:val="00AA14B4"/>
    <w:rsid w:val="00AB19D7"/>
    <w:rsid w:val="00AB1E32"/>
    <w:rsid w:val="00AB71F2"/>
    <w:rsid w:val="00AD03A1"/>
    <w:rsid w:val="00AD5E0A"/>
    <w:rsid w:val="00AE1291"/>
    <w:rsid w:val="00AE2D06"/>
    <w:rsid w:val="00AE3228"/>
    <w:rsid w:val="00AE7B19"/>
    <w:rsid w:val="00AF5142"/>
    <w:rsid w:val="00B019CE"/>
    <w:rsid w:val="00B04FA4"/>
    <w:rsid w:val="00B119E6"/>
    <w:rsid w:val="00B11E38"/>
    <w:rsid w:val="00B259C4"/>
    <w:rsid w:val="00B25F2D"/>
    <w:rsid w:val="00B36D86"/>
    <w:rsid w:val="00B561D8"/>
    <w:rsid w:val="00B61DE0"/>
    <w:rsid w:val="00B66E3E"/>
    <w:rsid w:val="00B72553"/>
    <w:rsid w:val="00B73B7A"/>
    <w:rsid w:val="00B74F8E"/>
    <w:rsid w:val="00B755A1"/>
    <w:rsid w:val="00B86609"/>
    <w:rsid w:val="00B91C4A"/>
    <w:rsid w:val="00B93C3B"/>
    <w:rsid w:val="00BA4F4D"/>
    <w:rsid w:val="00BA5F45"/>
    <w:rsid w:val="00BB2368"/>
    <w:rsid w:val="00BB4D42"/>
    <w:rsid w:val="00BC0C5E"/>
    <w:rsid w:val="00BD336D"/>
    <w:rsid w:val="00BF127F"/>
    <w:rsid w:val="00BF4F2D"/>
    <w:rsid w:val="00BF645B"/>
    <w:rsid w:val="00C003D6"/>
    <w:rsid w:val="00C02D83"/>
    <w:rsid w:val="00C0560A"/>
    <w:rsid w:val="00C17016"/>
    <w:rsid w:val="00C22F48"/>
    <w:rsid w:val="00C30B05"/>
    <w:rsid w:val="00C32268"/>
    <w:rsid w:val="00C35355"/>
    <w:rsid w:val="00C35C3D"/>
    <w:rsid w:val="00C37919"/>
    <w:rsid w:val="00C40A92"/>
    <w:rsid w:val="00C4179B"/>
    <w:rsid w:val="00C42ECF"/>
    <w:rsid w:val="00C506DE"/>
    <w:rsid w:val="00C64A00"/>
    <w:rsid w:val="00C70B9F"/>
    <w:rsid w:val="00C717F2"/>
    <w:rsid w:val="00C80A90"/>
    <w:rsid w:val="00C84CA7"/>
    <w:rsid w:val="00C859CB"/>
    <w:rsid w:val="00C86DC4"/>
    <w:rsid w:val="00C92B04"/>
    <w:rsid w:val="00C93744"/>
    <w:rsid w:val="00C94197"/>
    <w:rsid w:val="00C9782F"/>
    <w:rsid w:val="00CA48D5"/>
    <w:rsid w:val="00CA65AC"/>
    <w:rsid w:val="00CA705E"/>
    <w:rsid w:val="00CC4253"/>
    <w:rsid w:val="00CC45E7"/>
    <w:rsid w:val="00CC6FFB"/>
    <w:rsid w:val="00CC74CD"/>
    <w:rsid w:val="00CD4F97"/>
    <w:rsid w:val="00CD7E36"/>
    <w:rsid w:val="00CE229D"/>
    <w:rsid w:val="00CE366F"/>
    <w:rsid w:val="00CE545B"/>
    <w:rsid w:val="00CE7E2B"/>
    <w:rsid w:val="00CF4263"/>
    <w:rsid w:val="00CF53B0"/>
    <w:rsid w:val="00D001D8"/>
    <w:rsid w:val="00D00632"/>
    <w:rsid w:val="00D006D8"/>
    <w:rsid w:val="00D061E1"/>
    <w:rsid w:val="00D11000"/>
    <w:rsid w:val="00D15C4E"/>
    <w:rsid w:val="00D20FE3"/>
    <w:rsid w:val="00D21C08"/>
    <w:rsid w:val="00D50399"/>
    <w:rsid w:val="00D53B55"/>
    <w:rsid w:val="00D56F75"/>
    <w:rsid w:val="00D606CA"/>
    <w:rsid w:val="00D60B8A"/>
    <w:rsid w:val="00D63BFB"/>
    <w:rsid w:val="00D6412B"/>
    <w:rsid w:val="00D74112"/>
    <w:rsid w:val="00D74B9E"/>
    <w:rsid w:val="00D8135E"/>
    <w:rsid w:val="00D85DA5"/>
    <w:rsid w:val="00DA1584"/>
    <w:rsid w:val="00DA30D2"/>
    <w:rsid w:val="00DA52DE"/>
    <w:rsid w:val="00DA55B7"/>
    <w:rsid w:val="00DC56C4"/>
    <w:rsid w:val="00DC75AA"/>
    <w:rsid w:val="00DE70DA"/>
    <w:rsid w:val="00DF4C49"/>
    <w:rsid w:val="00E0333D"/>
    <w:rsid w:val="00E079B2"/>
    <w:rsid w:val="00E14AB0"/>
    <w:rsid w:val="00E17D51"/>
    <w:rsid w:val="00E2367E"/>
    <w:rsid w:val="00E25A86"/>
    <w:rsid w:val="00E25B8B"/>
    <w:rsid w:val="00E340B0"/>
    <w:rsid w:val="00E45664"/>
    <w:rsid w:val="00E63FEE"/>
    <w:rsid w:val="00E74291"/>
    <w:rsid w:val="00E74B7D"/>
    <w:rsid w:val="00E77061"/>
    <w:rsid w:val="00E8363F"/>
    <w:rsid w:val="00E90BE2"/>
    <w:rsid w:val="00E90CE6"/>
    <w:rsid w:val="00E94BDF"/>
    <w:rsid w:val="00E97F4A"/>
    <w:rsid w:val="00EA1A64"/>
    <w:rsid w:val="00EA4EC1"/>
    <w:rsid w:val="00EB2F96"/>
    <w:rsid w:val="00EB3604"/>
    <w:rsid w:val="00EC2F74"/>
    <w:rsid w:val="00EC3BFA"/>
    <w:rsid w:val="00EC72E6"/>
    <w:rsid w:val="00EC736A"/>
    <w:rsid w:val="00ED79F8"/>
    <w:rsid w:val="00EE23F3"/>
    <w:rsid w:val="00EE7DD8"/>
    <w:rsid w:val="00EF1B69"/>
    <w:rsid w:val="00EF7800"/>
    <w:rsid w:val="00F025CF"/>
    <w:rsid w:val="00F027FC"/>
    <w:rsid w:val="00F033D7"/>
    <w:rsid w:val="00F07263"/>
    <w:rsid w:val="00F07A22"/>
    <w:rsid w:val="00F07E0C"/>
    <w:rsid w:val="00F1515D"/>
    <w:rsid w:val="00F27716"/>
    <w:rsid w:val="00F373DB"/>
    <w:rsid w:val="00F442AC"/>
    <w:rsid w:val="00F443E3"/>
    <w:rsid w:val="00F45D8A"/>
    <w:rsid w:val="00F45E2B"/>
    <w:rsid w:val="00F46635"/>
    <w:rsid w:val="00F5623E"/>
    <w:rsid w:val="00F56951"/>
    <w:rsid w:val="00F628A0"/>
    <w:rsid w:val="00F70EB1"/>
    <w:rsid w:val="00F730CF"/>
    <w:rsid w:val="00F73143"/>
    <w:rsid w:val="00F82C25"/>
    <w:rsid w:val="00F867AA"/>
    <w:rsid w:val="00F96702"/>
    <w:rsid w:val="00F9738A"/>
    <w:rsid w:val="00FA2354"/>
    <w:rsid w:val="00FA2DCB"/>
    <w:rsid w:val="00FA3789"/>
    <w:rsid w:val="00FA58D3"/>
    <w:rsid w:val="00FB0ACB"/>
    <w:rsid w:val="00FB349A"/>
    <w:rsid w:val="00FB522B"/>
    <w:rsid w:val="00FB7A3E"/>
    <w:rsid w:val="00FB7FC1"/>
    <w:rsid w:val="00FC1192"/>
    <w:rsid w:val="00FC37C7"/>
    <w:rsid w:val="00FC5EF6"/>
    <w:rsid w:val="00FC60D2"/>
    <w:rsid w:val="00FC6741"/>
    <w:rsid w:val="00FD1E11"/>
    <w:rsid w:val="00FD7624"/>
    <w:rsid w:val="00FD7DF2"/>
    <w:rsid w:val="00FE368F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CA1E4D-533B-4E30-9105-46D27A4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8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434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3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4340A"/>
    <w:rPr>
      <w:sz w:val="18"/>
      <w:szCs w:val="18"/>
    </w:rPr>
  </w:style>
  <w:style w:type="character" w:styleId="a7">
    <w:name w:val="Hyperlink"/>
    <w:uiPriority w:val="99"/>
    <w:unhideWhenUsed/>
    <w:rsid w:val="001F19AA"/>
    <w:rPr>
      <w:color w:val="0000FF"/>
      <w:u w:val="single"/>
    </w:rPr>
  </w:style>
  <w:style w:type="paragraph" w:styleId="a8">
    <w:name w:val="No Spacing"/>
    <w:link w:val="a9"/>
    <w:uiPriority w:val="1"/>
    <w:qFormat/>
    <w:rsid w:val="00CC45E7"/>
    <w:rPr>
      <w:sz w:val="22"/>
      <w:szCs w:val="22"/>
    </w:rPr>
  </w:style>
  <w:style w:type="character" w:customStyle="1" w:styleId="a9">
    <w:name w:val="无间隔 字符"/>
    <w:link w:val="a8"/>
    <w:uiPriority w:val="1"/>
    <w:rsid w:val="00CC45E7"/>
    <w:rPr>
      <w:sz w:val="22"/>
      <w:szCs w:val="22"/>
      <w:lang w:val="en-US" w:eastAsia="zh-CN" w:bidi="ar-SA"/>
    </w:rPr>
  </w:style>
  <w:style w:type="paragraph" w:styleId="aa">
    <w:name w:val="Balloon Text"/>
    <w:basedOn w:val="a"/>
    <w:link w:val="ab"/>
    <w:uiPriority w:val="99"/>
    <w:semiHidden/>
    <w:unhideWhenUsed/>
    <w:rsid w:val="0047788F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47788F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64A00"/>
    <w:pPr>
      <w:ind w:firstLineChars="200" w:firstLine="420"/>
    </w:pPr>
  </w:style>
  <w:style w:type="table" w:styleId="ad">
    <w:name w:val="Table Grid"/>
    <w:basedOn w:val="a1"/>
    <w:uiPriority w:val="59"/>
    <w:rsid w:val="00C64A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6032;&#24314;&#25991;&#20214;&#22841;\YCRA&#65293;GL-&#32508;&#21512;&#21150;&#20844;\6-&#27169;&#26495;&#25991;&#20214;\WORD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2613-57CC-4AD2-BD40-5C908CBC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宜昌市数字证书技术服务中心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陈杨峰</dc:creator>
  <cp:keywords/>
  <cp:lastModifiedBy>Windows 用户</cp:lastModifiedBy>
  <cp:revision>6</cp:revision>
  <cp:lastPrinted>2017-06-06T02:32:00Z</cp:lastPrinted>
  <dcterms:created xsi:type="dcterms:W3CDTF">2017-12-20T06:20:00Z</dcterms:created>
  <dcterms:modified xsi:type="dcterms:W3CDTF">2019-06-26T09:24:00Z</dcterms:modified>
</cp:coreProperties>
</file>