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宜昌人福白洋原料药生产基地项目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75D17CA"/>
    <w:rsid w:val="44EB321A"/>
    <w:rsid w:val="4916669F"/>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Levi</cp:lastModifiedBy>
  <dcterms:modified xsi:type="dcterms:W3CDTF">2019-12-09T00:41:21Z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