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中国长江电力股份有限公司三峡枢纽金属结构检修中心（三峡区域）项目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058A0"/>
    <w:rsid w:val="004918CF"/>
    <w:rsid w:val="005D6CAA"/>
    <w:rsid w:val="00CE4C3A"/>
    <w:rsid w:val="00DB35B0"/>
    <w:rsid w:val="40421F92"/>
    <w:rsid w:val="44EB321A"/>
    <w:rsid w:val="5B1B17FE"/>
    <w:rsid w:val="6D535020"/>
    <w:rsid w:val="76925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widowControl/>
      <w:spacing w:line="360" w:lineRule="exact"/>
      <w:ind w:firstLine="0"/>
    </w:pPr>
    <w:rPr>
      <w:rFonts w:ascii="宋体" w:hAnsi="宋体" w:eastAsia="宋体"/>
      <w:sz w:val="21"/>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eastAsia="仿宋_GB2312"/>
      <w:kern w:val="2"/>
      <w:sz w:val="18"/>
      <w:szCs w:val="18"/>
    </w:rPr>
  </w:style>
  <w:style w:type="character" w:customStyle="1" w:styleId="9">
    <w:name w:val="页脚 Char"/>
    <w:basedOn w:val="7"/>
    <w:link w:val="4"/>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81</Words>
  <Characters>468</Characters>
  <Lines>3</Lines>
  <Paragraphs>1</Paragraphs>
  <TotalTime>0</TotalTime>
  <ScaleCrop>false</ScaleCrop>
  <LinksUpToDate>false</LinksUpToDate>
  <CharactersWithSpaces>548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筱筱然</cp:lastModifiedBy>
  <dcterms:modified xsi:type="dcterms:W3CDTF">2019-12-19T02:58:23Z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