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湖北蝴蝶泉陶瓷实业有限公司年产800万平方米砖瓦生产线技改项目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44EB321A"/>
    <w:rsid w:val="480B5AB1"/>
    <w:rsid w:val="547430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2020-01-02T03:23:08Z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