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宜昌人福药业有限责任公司小容量注射制剂国际标准生产基地项目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5490E1F"/>
    <w:rsid w:val="175D17CA"/>
    <w:rsid w:val="30D83849"/>
    <w:rsid w:val="413132D8"/>
    <w:rsid w:val="44EB321A"/>
    <w:rsid w:val="4916669F"/>
    <w:rsid w:val="6D535020"/>
    <w:rsid w:val="74603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57349</cp:lastModifiedBy>
  <dcterms:modified xsi:type="dcterms:W3CDTF">2020-03-04T01:00:09Z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