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750"/>
        <w:gridCol w:w="58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枝江市华瑞船舶修造有限责任公司年产15万吨船舶升级改造项目（一期）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p>
          <w:p>
            <w:pPr>
              <w:adjustRightInd w:val="0"/>
              <w:snapToGrid w:val="0"/>
              <w:rPr>
                <w:rFonts w:ascii="黑体" w:hAnsi="黑体" w:eastAsia="黑体"/>
                <w:sz w:val="21"/>
                <w:szCs w:val="21"/>
              </w:rPr>
            </w:pPr>
          </w:p>
          <w:p>
            <w:pPr>
              <w:adjustRightInd w:val="0"/>
              <w:snapToGrid w:val="0"/>
              <w:rPr>
                <w:rFonts w:ascii="黑体" w:hAnsi="黑体" w:eastAsia="黑体"/>
                <w:sz w:val="21"/>
                <w:szCs w:val="21"/>
              </w:rPr>
            </w:pPr>
          </w:p>
          <w:p>
            <w:pPr>
              <w:adjustRightInd w:val="0"/>
              <w:snapToGrid w:val="0"/>
              <w:rPr>
                <w:rFonts w:ascii="黑体" w:hAnsi="黑体" w:eastAsia="黑体"/>
                <w:sz w:val="21"/>
                <w:szCs w:val="21"/>
              </w:rPr>
            </w:pPr>
          </w:p>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581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1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81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16"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16" w:type="dxa"/>
            <w:vAlign w:val="center"/>
          </w:tcPr>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1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1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81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403"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5816"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75D17CA"/>
    <w:rsid w:val="324101AE"/>
    <w:rsid w:val="44EB321A"/>
    <w:rsid w:val="4916669F"/>
    <w:rsid w:val="4F896C2D"/>
    <w:rsid w:val="5D0303CD"/>
    <w:rsid w:val="61F87654"/>
    <w:rsid w:val="65EC2B0D"/>
    <w:rsid w:val="687D2AD1"/>
    <w:rsid w:val="6C6E310A"/>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next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1</TotalTime>
  <ScaleCrop>false</ScaleCrop>
  <LinksUpToDate>false</LinksUpToDate>
  <CharactersWithSpaces>516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Dear Elf</cp:lastModifiedBy>
  <dcterms:modified xsi:type="dcterms:W3CDTF">2021-08-31T07:42:36Z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66DC2053E4164907914EFDD6053D8705</vt:lpwstr>
  </property>
</Properties>
</file>