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w:t>
      </w:r>
      <w:bookmarkStart w:id="0" w:name="_GoBack"/>
      <w:bookmarkEnd w:id="0"/>
      <w:r>
        <w:rPr>
          <w:rFonts w:hint="eastAsia" w:ascii="方正小标宋_GBK" w:eastAsia="方正小标宋_GBK"/>
          <w:sz w:val="38"/>
          <w:szCs w:val="38"/>
        </w:rPr>
        <w:t>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长阳巴山下湾重晶石矿项目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DBD70E-FD37-417A-B8E2-8593C035257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E86A6A4-17F8-4D6C-B70D-E0572EBDDFC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BE64BB41-231F-4C81-B2FC-C09913D4A42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4A3528"/>
    <w:rsid w:val="005D0F4A"/>
    <w:rsid w:val="0060136E"/>
    <w:rsid w:val="00880B7D"/>
    <w:rsid w:val="008C0B18"/>
    <w:rsid w:val="00957505"/>
    <w:rsid w:val="00A45444"/>
    <w:rsid w:val="00B83E85"/>
    <w:rsid w:val="04A64E34"/>
    <w:rsid w:val="2CA7455B"/>
    <w:rsid w:val="44EB321A"/>
    <w:rsid w:val="6D535020"/>
    <w:rsid w:val="73CB2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80" w:line="480" w:lineRule="atLeast"/>
      <w:ind w:firstLine="510"/>
    </w:pPr>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1</Pages>
  <Words>72</Words>
  <Characters>413</Characters>
  <Lines>3</Lines>
  <Paragraphs>1</Paragraphs>
  <TotalTime>0</TotalTime>
  <ScaleCrop>false</ScaleCrop>
  <LinksUpToDate>false</LinksUpToDate>
  <CharactersWithSpaces>484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yang</cp:lastModifiedBy>
  <dcterms:modified xsi:type="dcterms:W3CDTF">2021-12-10T08:13:50Z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D2CCAF634E6B4446AF2ADC8D8B54D9AC</vt:lpwstr>
  </property>
</Properties>
</file>