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湖北润京轨道交通装备有限公司铁路桥梁附属钢结构制造生产线项目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087A435A"/>
    <w:rsid w:val="44EB321A"/>
    <w:rsid w:val="547430A2"/>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78</Words>
  <Characters>451</Characters>
  <Lines>3</Lines>
  <Paragraphs>1</Paragraphs>
  <TotalTime>0</TotalTime>
  <ScaleCrop>false</ScaleCrop>
  <LinksUpToDate>false</LinksUpToDate>
  <CharactersWithSpaces>528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Voldemort</cp:lastModifiedBy>
  <dcterms:modified xsi:type="dcterms:W3CDTF">2021-12-15T06:45:12Z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195F78F7B9444F6EAFDACA6E632F738C</vt:lpwstr>
  </property>
</Properties>
</file>