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482"/>
        <w:jc w:val="center"/>
        <w:rPr>
          <w:rStyle w:val="9"/>
          <w:rFonts w:hint="eastAsia" w:ascii="方正公文小标宋" w:hAnsi="方正公文小标宋" w:eastAsia="方正公文小标宋" w:cs="方正公文小标宋"/>
          <w:b w:val="0"/>
          <w:color w:val="2B2B2B"/>
          <w:spacing w:val="-24"/>
          <w:sz w:val="44"/>
          <w:szCs w:val="44"/>
        </w:rPr>
      </w:pPr>
      <w:bookmarkStart w:id="0" w:name="_GoBack"/>
      <w:r>
        <w:rPr>
          <w:rStyle w:val="9"/>
          <w:rFonts w:hint="eastAsia" w:ascii="方正公文小标宋" w:hAnsi="方正公文小标宋" w:eastAsia="方正公文小标宋" w:cs="方正公文小标宋"/>
          <w:b w:val="0"/>
          <w:color w:val="2B2B2B"/>
          <w:spacing w:val="-24"/>
          <w:sz w:val="44"/>
          <w:szCs w:val="44"/>
        </w:rPr>
        <w:t>学 术 诚 信 承 诺 书</w:t>
      </w:r>
      <w:bookmarkEnd w:id="0"/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482"/>
        <w:jc w:val="center"/>
        <w:rPr>
          <w:rStyle w:val="9"/>
          <w:rFonts w:hint="default" w:ascii="Times New Roman" w:hAnsi="Times New Roman" w:eastAsia="方正小标宋简体" w:cs="Times New Roman"/>
          <w:b w:val="0"/>
          <w:color w:val="2B2B2B"/>
          <w:spacing w:val="-24"/>
          <w:sz w:val="44"/>
          <w:szCs w:val="44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本人郑重承诺在申报宜昌市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社科研究课题等社科研究活动中，遵守学术规范、恪守学术道德，坚决杜绝以下违反学术诚信的行为：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一、剽窃、抄袭、篡改他人学术成果。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二、伪造数据、资料、文献、注释等。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三、未参加研究而在研究成果上署名。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四、未经他人同意，签署他人姓名。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五、其他违反学术诚信的行为。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本人郑重承诺，如存在上述违反学术诚信的行为，愿意承担一切责任。</w:t>
      </w:r>
    </w:p>
    <w:p>
      <w:pPr>
        <w:pStyle w:val="5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pStyle w:val="5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课题组负责人（签名）</w:t>
      </w:r>
    </w:p>
    <w:p>
      <w:pPr>
        <w:pStyle w:val="5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课题组成员（签名）</w:t>
      </w:r>
    </w:p>
    <w:p>
      <w:pPr>
        <w:pStyle w:val="5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590" w:lineRule="exact"/>
        <w:ind w:firstLine="5465" w:firstLineChars="1708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spacing w:line="590" w:lineRule="exact"/>
        <w:ind w:right="105" w:rightChars="5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0829F8-8813-4633-B8E5-05A098A495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E4C483-83E8-459D-A8D1-8F8967B45B0C}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3" w:fontKey="{D9BAB7D0-BAAA-4D7E-BEDB-1BCAE2DCB6BA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8CB78C58-B032-4AF5-9D65-77A699C9B0EB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87F2AB4"/>
    <w:rsid w:val="09573B78"/>
    <w:rsid w:val="0B001421"/>
    <w:rsid w:val="0CBF0576"/>
    <w:rsid w:val="12343439"/>
    <w:rsid w:val="18670F51"/>
    <w:rsid w:val="1D3B09F3"/>
    <w:rsid w:val="264950FB"/>
    <w:rsid w:val="265B63D3"/>
    <w:rsid w:val="26E043FF"/>
    <w:rsid w:val="2BF16034"/>
    <w:rsid w:val="2D462658"/>
    <w:rsid w:val="31C3379D"/>
    <w:rsid w:val="38CB7CE6"/>
    <w:rsid w:val="3D372F12"/>
    <w:rsid w:val="3FD44167"/>
    <w:rsid w:val="45E86D45"/>
    <w:rsid w:val="48107188"/>
    <w:rsid w:val="483B722F"/>
    <w:rsid w:val="495D07D5"/>
    <w:rsid w:val="51BF3B3A"/>
    <w:rsid w:val="55CD58AD"/>
    <w:rsid w:val="576E44D7"/>
    <w:rsid w:val="58920DB7"/>
    <w:rsid w:val="5E9D4874"/>
    <w:rsid w:val="62856942"/>
    <w:rsid w:val="638910B0"/>
    <w:rsid w:val="63D97A18"/>
    <w:rsid w:val="6A5E1FF2"/>
    <w:rsid w:val="79C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3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8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0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9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2992</Words>
  <Characters>3204</Characters>
  <Lines>0</Lines>
  <Paragraphs>0</Paragraphs>
  <TotalTime>21</TotalTime>
  <ScaleCrop>false</ScaleCrop>
  <LinksUpToDate>false</LinksUpToDate>
  <CharactersWithSpaces>3413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白白</cp:lastModifiedBy>
  <cp:lastPrinted>2022-03-14T09:10:00Z</cp:lastPrinted>
  <dcterms:modified xsi:type="dcterms:W3CDTF">2022-03-15T02:07:07Z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BA536042848A4AF4861A6328F756D22C</vt:lpwstr>
  </property>
</Properties>
</file>