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附件3</w:t>
      </w:r>
    </w:p>
    <w:p>
      <w:pPr>
        <w:widowControl/>
        <w:spacing w:beforeLines="50" w:line="590" w:lineRule="exact"/>
        <w:jc w:val="center"/>
        <w:rPr>
          <w:rFonts w:hint="eastAsia" w:ascii="方正公文小标宋" w:hAnsi="方正公文小标宋" w:eastAsia="方正公文小标宋" w:cs="方正公文小标宋"/>
          <w:bCs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kern w:val="0"/>
          <w:sz w:val="44"/>
          <w:szCs w:val="44"/>
        </w:rPr>
        <w:t>宜昌市</w:t>
      </w:r>
      <w:r>
        <w:rPr>
          <w:rFonts w:hint="default" w:ascii="Times New Roman" w:hAnsi="Times New Roman" w:eastAsia="方正公文小标宋" w:cs="Times New Roman"/>
          <w:bCs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公文小标宋" w:cs="Times New Roman"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ascii="方正公文小标宋" w:hAnsi="方正公文小标宋" w:eastAsia="方正公文小标宋" w:cs="方正公文小标宋"/>
          <w:bCs/>
          <w:kern w:val="0"/>
          <w:sz w:val="44"/>
          <w:szCs w:val="44"/>
        </w:rPr>
        <w:t>年社会科学研究课题</w:t>
      </w:r>
    </w:p>
    <w:p>
      <w:pPr>
        <w:widowControl/>
        <w:spacing w:afterLines="50" w:line="590" w:lineRule="exact"/>
        <w:jc w:val="center"/>
        <w:rPr>
          <w:rFonts w:hint="eastAsia" w:ascii="方正公文小标宋" w:hAnsi="方正公文小标宋" w:eastAsia="方正公文小标宋" w:cs="方正公文小标宋"/>
          <w:bCs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kern w:val="0"/>
          <w:sz w:val="44"/>
          <w:szCs w:val="44"/>
        </w:rPr>
        <w:t>申报汇总表</w:t>
      </w:r>
    </w:p>
    <w:tbl>
      <w:tblPr>
        <w:tblStyle w:val="6"/>
        <w:tblW w:w="88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8"/>
        <w:gridCol w:w="3060"/>
        <w:gridCol w:w="2594"/>
        <w:gridCol w:w="1587"/>
        <w:gridCol w:w="10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9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序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号</w:t>
            </w:r>
          </w:p>
        </w:tc>
        <w:tc>
          <w:tcPr>
            <w:tcW w:w="3060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2594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1587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所属单位</w:t>
            </w:r>
          </w:p>
        </w:tc>
        <w:tc>
          <w:tcPr>
            <w:tcW w:w="1003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5" w:hRule="atLeast"/>
          <w:jc w:val="center"/>
        </w:trPr>
        <w:tc>
          <w:tcPr>
            <w:tcW w:w="5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5" w:hRule="atLeast"/>
          <w:jc w:val="center"/>
        </w:trPr>
        <w:tc>
          <w:tcPr>
            <w:tcW w:w="5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bookmarkStart w:id="0" w:name="_GoBack"/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5" w:hRule="atLeast"/>
          <w:jc w:val="center"/>
        </w:trPr>
        <w:tc>
          <w:tcPr>
            <w:tcW w:w="5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5" w:hRule="atLeast"/>
          <w:jc w:val="center"/>
        </w:trPr>
        <w:tc>
          <w:tcPr>
            <w:tcW w:w="5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5" w:hRule="atLeast"/>
          <w:jc w:val="center"/>
        </w:trPr>
        <w:tc>
          <w:tcPr>
            <w:tcW w:w="5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5" w:hRule="atLeast"/>
          <w:jc w:val="center"/>
        </w:trPr>
        <w:tc>
          <w:tcPr>
            <w:tcW w:w="5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5" w:hRule="atLeast"/>
          <w:jc w:val="center"/>
        </w:trPr>
        <w:tc>
          <w:tcPr>
            <w:tcW w:w="5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5" w:hRule="atLeast"/>
          <w:jc w:val="center"/>
        </w:trPr>
        <w:tc>
          <w:tcPr>
            <w:tcW w:w="5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说明：此表由课题组负责人所在单位汇总填报，课题组不填报。</w:t>
      </w:r>
      <w:r>
        <w:rPr>
          <w:rFonts w:hint="default" w:ascii="Times New Roman" w:hAnsi="Times New Roman" w:eastAsia="仿宋_GB2312" w:cs="Times New Roman"/>
          <w:sz w:val="30"/>
          <w:szCs w:val="30"/>
        </w:rPr>
        <w:tab/>
      </w:r>
    </w:p>
    <w:p>
      <w:pPr>
        <w:spacing w:line="590" w:lineRule="exact"/>
        <w:ind w:right="105" w:rightChars="50"/>
        <w:rPr>
          <w:rFonts w:ascii="Times New Roman" w:hAnsi="Times New Roman" w:eastAsia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2098" w:right="1531" w:bottom="1701" w:left="1531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A095EC-80EB-4ED1-90DE-83B9C73B628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C433FBF-B523-4097-93EF-2F176D1C64DE}"/>
  </w:font>
  <w:font w:name="方正大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3" w:fontKey="{3E98C89A-554D-4824-8688-D6AC94D76EED}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27"/>
    <w:rsid w:val="000004C4"/>
    <w:rsid w:val="00000677"/>
    <w:rsid w:val="00020D09"/>
    <w:rsid w:val="00023627"/>
    <w:rsid w:val="000277C1"/>
    <w:rsid w:val="00030BF7"/>
    <w:rsid w:val="000377FD"/>
    <w:rsid w:val="000422C6"/>
    <w:rsid w:val="000423D9"/>
    <w:rsid w:val="00043718"/>
    <w:rsid w:val="00051CF8"/>
    <w:rsid w:val="0005319E"/>
    <w:rsid w:val="000720DD"/>
    <w:rsid w:val="00087328"/>
    <w:rsid w:val="00091136"/>
    <w:rsid w:val="0009230B"/>
    <w:rsid w:val="000952B1"/>
    <w:rsid w:val="000A1EE4"/>
    <w:rsid w:val="000A3DB0"/>
    <w:rsid w:val="000A6263"/>
    <w:rsid w:val="000B4647"/>
    <w:rsid w:val="000C7ECA"/>
    <w:rsid w:val="000D2CD0"/>
    <w:rsid w:val="000D2F7B"/>
    <w:rsid w:val="000D78A2"/>
    <w:rsid w:val="000E33B7"/>
    <w:rsid w:val="000E5A54"/>
    <w:rsid w:val="000E6E16"/>
    <w:rsid w:val="000F34AF"/>
    <w:rsid w:val="00101AB5"/>
    <w:rsid w:val="00102348"/>
    <w:rsid w:val="00103A42"/>
    <w:rsid w:val="001075A2"/>
    <w:rsid w:val="00107DBE"/>
    <w:rsid w:val="00121C6E"/>
    <w:rsid w:val="00133FD0"/>
    <w:rsid w:val="00141D48"/>
    <w:rsid w:val="00150B03"/>
    <w:rsid w:val="00153AE6"/>
    <w:rsid w:val="00156435"/>
    <w:rsid w:val="00164241"/>
    <w:rsid w:val="001754DE"/>
    <w:rsid w:val="001774E7"/>
    <w:rsid w:val="00182403"/>
    <w:rsid w:val="001876B1"/>
    <w:rsid w:val="00192D71"/>
    <w:rsid w:val="00195835"/>
    <w:rsid w:val="00197B5A"/>
    <w:rsid w:val="001B5E05"/>
    <w:rsid w:val="001B72F0"/>
    <w:rsid w:val="001B77ED"/>
    <w:rsid w:val="001C5DEA"/>
    <w:rsid w:val="001C6D7C"/>
    <w:rsid w:val="001D7A3C"/>
    <w:rsid w:val="001E0E31"/>
    <w:rsid w:val="001E369F"/>
    <w:rsid w:val="001E5478"/>
    <w:rsid w:val="001E551D"/>
    <w:rsid w:val="00213B11"/>
    <w:rsid w:val="00217BA3"/>
    <w:rsid w:val="00221EC6"/>
    <w:rsid w:val="00222BC5"/>
    <w:rsid w:val="00230683"/>
    <w:rsid w:val="00240E05"/>
    <w:rsid w:val="002516FD"/>
    <w:rsid w:val="00256597"/>
    <w:rsid w:val="0025771F"/>
    <w:rsid w:val="00266B49"/>
    <w:rsid w:val="002708F0"/>
    <w:rsid w:val="002719DF"/>
    <w:rsid w:val="002765FE"/>
    <w:rsid w:val="00277705"/>
    <w:rsid w:val="002842F1"/>
    <w:rsid w:val="00285175"/>
    <w:rsid w:val="0028690A"/>
    <w:rsid w:val="00286BCA"/>
    <w:rsid w:val="002934E3"/>
    <w:rsid w:val="002A0E34"/>
    <w:rsid w:val="002A4C46"/>
    <w:rsid w:val="002A5E38"/>
    <w:rsid w:val="002A6A65"/>
    <w:rsid w:val="002B667D"/>
    <w:rsid w:val="002D2253"/>
    <w:rsid w:val="002D6E27"/>
    <w:rsid w:val="002E3710"/>
    <w:rsid w:val="00300D78"/>
    <w:rsid w:val="00302A6B"/>
    <w:rsid w:val="003037F9"/>
    <w:rsid w:val="00306BAC"/>
    <w:rsid w:val="00307FC0"/>
    <w:rsid w:val="00314154"/>
    <w:rsid w:val="003147C9"/>
    <w:rsid w:val="003154FC"/>
    <w:rsid w:val="00324D22"/>
    <w:rsid w:val="00326B49"/>
    <w:rsid w:val="00326F34"/>
    <w:rsid w:val="00337CDC"/>
    <w:rsid w:val="003464CD"/>
    <w:rsid w:val="003537F4"/>
    <w:rsid w:val="0035512D"/>
    <w:rsid w:val="003569BD"/>
    <w:rsid w:val="00364BEA"/>
    <w:rsid w:val="00371A5F"/>
    <w:rsid w:val="00373665"/>
    <w:rsid w:val="003776E5"/>
    <w:rsid w:val="003955F2"/>
    <w:rsid w:val="003A0A20"/>
    <w:rsid w:val="003A6AE6"/>
    <w:rsid w:val="003B164E"/>
    <w:rsid w:val="003B59D8"/>
    <w:rsid w:val="003B6C17"/>
    <w:rsid w:val="003C3B8E"/>
    <w:rsid w:val="003C7926"/>
    <w:rsid w:val="003D4FE8"/>
    <w:rsid w:val="003D6745"/>
    <w:rsid w:val="003F2C60"/>
    <w:rsid w:val="003F3267"/>
    <w:rsid w:val="004077FA"/>
    <w:rsid w:val="00412336"/>
    <w:rsid w:val="00422188"/>
    <w:rsid w:val="00423443"/>
    <w:rsid w:val="004258B1"/>
    <w:rsid w:val="004330A8"/>
    <w:rsid w:val="00436E90"/>
    <w:rsid w:val="00445493"/>
    <w:rsid w:val="00447FEB"/>
    <w:rsid w:val="00451E57"/>
    <w:rsid w:val="0046142A"/>
    <w:rsid w:val="00462DDC"/>
    <w:rsid w:val="00462ED6"/>
    <w:rsid w:val="00477D0D"/>
    <w:rsid w:val="0048137D"/>
    <w:rsid w:val="0048138E"/>
    <w:rsid w:val="004850CB"/>
    <w:rsid w:val="004A01E5"/>
    <w:rsid w:val="004A1433"/>
    <w:rsid w:val="004B4B6D"/>
    <w:rsid w:val="004B7481"/>
    <w:rsid w:val="004B7922"/>
    <w:rsid w:val="004C2633"/>
    <w:rsid w:val="004C2D7D"/>
    <w:rsid w:val="004D06CC"/>
    <w:rsid w:val="004D5149"/>
    <w:rsid w:val="004D7383"/>
    <w:rsid w:val="004E769D"/>
    <w:rsid w:val="004F1719"/>
    <w:rsid w:val="004F2BE6"/>
    <w:rsid w:val="004F404D"/>
    <w:rsid w:val="004F5B36"/>
    <w:rsid w:val="0050054A"/>
    <w:rsid w:val="00506072"/>
    <w:rsid w:val="005122B5"/>
    <w:rsid w:val="005234B2"/>
    <w:rsid w:val="00523A90"/>
    <w:rsid w:val="0052425B"/>
    <w:rsid w:val="00534488"/>
    <w:rsid w:val="00535562"/>
    <w:rsid w:val="00535CF6"/>
    <w:rsid w:val="00540D27"/>
    <w:rsid w:val="00545ECA"/>
    <w:rsid w:val="00546D52"/>
    <w:rsid w:val="00553085"/>
    <w:rsid w:val="00556990"/>
    <w:rsid w:val="005600F5"/>
    <w:rsid w:val="00560241"/>
    <w:rsid w:val="00563CF9"/>
    <w:rsid w:val="00564DD6"/>
    <w:rsid w:val="005674F7"/>
    <w:rsid w:val="00567ADC"/>
    <w:rsid w:val="00573577"/>
    <w:rsid w:val="00582A94"/>
    <w:rsid w:val="00582D07"/>
    <w:rsid w:val="0058542F"/>
    <w:rsid w:val="0058545B"/>
    <w:rsid w:val="005A1D5B"/>
    <w:rsid w:val="005A2C7F"/>
    <w:rsid w:val="005A492D"/>
    <w:rsid w:val="005A59C7"/>
    <w:rsid w:val="005B24E9"/>
    <w:rsid w:val="005C3D1C"/>
    <w:rsid w:val="005C424A"/>
    <w:rsid w:val="005C48DA"/>
    <w:rsid w:val="005C66AE"/>
    <w:rsid w:val="005D104A"/>
    <w:rsid w:val="005F04A7"/>
    <w:rsid w:val="005F3D8F"/>
    <w:rsid w:val="005F456B"/>
    <w:rsid w:val="0060458C"/>
    <w:rsid w:val="006078FA"/>
    <w:rsid w:val="00617519"/>
    <w:rsid w:val="0062086C"/>
    <w:rsid w:val="00624628"/>
    <w:rsid w:val="0062680C"/>
    <w:rsid w:val="006271BE"/>
    <w:rsid w:val="006278C4"/>
    <w:rsid w:val="006354E8"/>
    <w:rsid w:val="00635BAF"/>
    <w:rsid w:val="00637441"/>
    <w:rsid w:val="00642B79"/>
    <w:rsid w:val="00647E44"/>
    <w:rsid w:val="00655758"/>
    <w:rsid w:val="00656E7B"/>
    <w:rsid w:val="00661698"/>
    <w:rsid w:val="0068060F"/>
    <w:rsid w:val="0068193E"/>
    <w:rsid w:val="00686551"/>
    <w:rsid w:val="006954FD"/>
    <w:rsid w:val="006A203A"/>
    <w:rsid w:val="006A4E66"/>
    <w:rsid w:val="006A62CE"/>
    <w:rsid w:val="006A7713"/>
    <w:rsid w:val="006C2264"/>
    <w:rsid w:val="006D6815"/>
    <w:rsid w:val="006D72D2"/>
    <w:rsid w:val="006E2BB4"/>
    <w:rsid w:val="006E3917"/>
    <w:rsid w:val="006E58B6"/>
    <w:rsid w:val="006E6F26"/>
    <w:rsid w:val="006F3938"/>
    <w:rsid w:val="006F470F"/>
    <w:rsid w:val="00702BAF"/>
    <w:rsid w:val="0071197C"/>
    <w:rsid w:val="007166A0"/>
    <w:rsid w:val="007168D0"/>
    <w:rsid w:val="00721C68"/>
    <w:rsid w:val="007250BA"/>
    <w:rsid w:val="00735D1D"/>
    <w:rsid w:val="0074299F"/>
    <w:rsid w:val="00743F8B"/>
    <w:rsid w:val="00744A13"/>
    <w:rsid w:val="00747A90"/>
    <w:rsid w:val="00750982"/>
    <w:rsid w:val="007562A9"/>
    <w:rsid w:val="007640DE"/>
    <w:rsid w:val="00777B7B"/>
    <w:rsid w:val="007852F4"/>
    <w:rsid w:val="00794292"/>
    <w:rsid w:val="0079460B"/>
    <w:rsid w:val="007B55B0"/>
    <w:rsid w:val="007C33B2"/>
    <w:rsid w:val="007D0262"/>
    <w:rsid w:val="007D2E3E"/>
    <w:rsid w:val="007D4218"/>
    <w:rsid w:val="007E0990"/>
    <w:rsid w:val="007E4C3E"/>
    <w:rsid w:val="007E52E5"/>
    <w:rsid w:val="007F29CE"/>
    <w:rsid w:val="007F3AC5"/>
    <w:rsid w:val="007F4497"/>
    <w:rsid w:val="007F5C95"/>
    <w:rsid w:val="00800793"/>
    <w:rsid w:val="00803D79"/>
    <w:rsid w:val="008054B7"/>
    <w:rsid w:val="00823735"/>
    <w:rsid w:val="00827A4A"/>
    <w:rsid w:val="0083725D"/>
    <w:rsid w:val="00842370"/>
    <w:rsid w:val="0085393E"/>
    <w:rsid w:val="00870CE2"/>
    <w:rsid w:val="00873AFD"/>
    <w:rsid w:val="00874A31"/>
    <w:rsid w:val="00877A7D"/>
    <w:rsid w:val="00881472"/>
    <w:rsid w:val="008846EE"/>
    <w:rsid w:val="00891C0A"/>
    <w:rsid w:val="008A0339"/>
    <w:rsid w:val="008B0CD2"/>
    <w:rsid w:val="008B1069"/>
    <w:rsid w:val="008B3149"/>
    <w:rsid w:val="008B3FCC"/>
    <w:rsid w:val="008B60FA"/>
    <w:rsid w:val="008C57D2"/>
    <w:rsid w:val="008D0288"/>
    <w:rsid w:val="008F3A05"/>
    <w:rsid w:val="009022DD"/>
    <w:rsid w:val="0090482C"/>
    <w:rsid w:val="00905192"/>
    <w:rsid w:val="009200DD"/>
    <w:rsid w:val="00925C17"/>
    <w:rsid w:val="00927F6A"/>
    <w:rsid w:val="00931423"/>
    <w:rsid w:val="00933334"/>
    <w:rsid w:val="00933A72"/>
    <w:rsid w:val="0095037B"/>
    <w:rsid w:val="00952589"/>
    <w:rsid w:val="00952A2B"/>
    <w:rsid w:val="0095797D"/>
    <w:rsid w:val="009619BA"/>
    <w:rsid w:val="00962EFE"/>
    <w:rsid w:val="0096325C"/>
    <w:rsid w:val="00971767"/>
    <w:rsid w:val="00993267"/>
    <w:rsid w:val="00994BF3"/>
    <w:rsid w:val="00994EE9"/>
    <w:rsid w:val="00995FBC"/>
    <w:rsid w:val="00996FB6"/>
    <w:rsid w:val="009B0607"/>
    <w:rsid w:val="009C16C9"/>
    <w:rsid w:val="009D1299"/>
    <w:rsid w:val="009D5B05"/>
    <w:rsid w:val="009D7006"/>
    <w:rsid w:val="009E0EB8"/>
    <w:rsid w:val="009E1820"/>
    <w:rsid w:val="009E4113"/>
    <w:rsid w:val="009F2F50"/>
    <w:rsid w:val="00A010E3"/>
    <w:rsid w:val="00A0152C"/>
    <w:rsid w:val="00A01868"/>
    <w:rsid w:val="00A052FE"/>
    <w:rsid w:val="00A12AB0"/>
    <w:rsid w:val="00A16350"/>
    <w:rsid w:val="00A16ADA"/>
    <w:rsid w:val="00A2286C"/>
    <w:rsid w:val="00A252E6"/>
    <w:rsid w:val="00A27531"/>
    <w:rsid w:val="00A31B80"/>
    <w:rsid w:val="00A4547E"/>
    <w:rsid w:val="00A477D5"/>
    <w:rsid w:val="00A64B99"/>
    <w:rsid w:val="00A659C8"/>
    <w:rsid w:val="00A66FCA"/>
    <w:rsid w:val="00A700D4"/>
    <w:rsid w:val="00A7202A"/>
    <w:rsid w:val="00A734D1"/>
    <w:rsid w:val="00A80B42"/>
    <w:rsid w:val="00A80F9A"/>
    <w:rsid w:val="00A90EB0"/>
    <w:rsid w:val="00A9498E"/>
    <w:rsid w:val="00A951BD"/>
    <w:rsid w:val="00AA6200"/>
    <w:rsid w:val="00AB21A6"/>
    <w:rsid w:val="00AB3EFD"/>
    <w:rsid w:val="00AB6C41"/>
    <w:rsid w:val="00AC1CBD"/>
    <w:rsid w:val="00AC361F"/>
    <w:rsid w:val="00AC4933"/>
    <w:rsid w:val="00AC5B71"/>
    <w:rsid w:val="00AE1A1F"/>
    <w:rsid w:val="00AE650F"/>
    <w:rsid w:val="00B01ABC"/>
    <w:rsid w:val="00B04CED"/>
    <w:rsid w:val="00B07E1A"/>
    <w:rsid w:val="00B12945"/>
    <w:rsid w:val="00B20857"/>
    <w:rsid w:val="00B217E0"/>
    <w:rsid w:val="00B30011"/>
    <w:rsid w:val="00B321A0"/>
    <w:rsid w:val="00B408D2"/>
    <w:rsid w:val="00B43D74"/>
    <w:rsid w:val="00B44030"/>
    <w:rsid w:val="00B51441"/>
    <w:rsid w:val="00B5252F"/>
    <w:rsid w:val="00B54A9C"/>
    <w:rsid w:val="00B551CF"/>
    <w:rsid w:val="00B66E05"/>
    <w:rsid w:val="00B66F56"/>
    <w:rsid w:val="00B73652"/>
    <w:rsid w:val="00B74D22"/>
    <w:rsid w:val="00B83AD7"/>
    <w:rsid w:val="00B937C6"/>
    <w:rsid w:val="00B96684"/>
    <w:rsid w:val="00B96D83"/>
    <w:rsid w:val="00BA1C8F"/>
    <w:rsid w:val="00BB0F47"/>
    <w:rsid w:val="00BB7379"/>
    <w:rsid w:val="00BD0520"/>
    <w:rsid w:val="00BD5AF9"/>
    <w:rsid w:val="00BE12F2"/>
    <w:rsid w:val="00BE6329"/>
    <w:rsid w:val="00BE7B0F"/>
    <w:rsid w:val="00BF193B"/>
    <w:rsid w:val="00BF266A"/>
    <w:rsid w:val="00BF43D4"/>
    <w:rsid w:val="00BF5FB2"/>
    <w:rsid w:val="00BF6166"/>
    <w:rsid w:val="00C0097A"/>
    <w:rsid w:val="00C1016A"/>
    <w:rsid w:val="00C1139A"/>
    <w:rsid w:val="00C11F24"/>
    <w:rsid w:val="00C12A69"/>
    <w:rsid w:val="00C20AF9"/>
    <w:rsid w:val="00C21E6D"/>
    <w:rsid w:val="00C233DF"/>
    <w:rsid w:val="00C23E8F"/>
    <w:rsid w:val="00C30F30"/>
    <w:rsid w:val="00C40637"/>
    <w:rsid w:val="00C44B18"/>
    <w:rsid w:val="00C457FC"/>
    <w:rsid w:val="00C46507"/>
    <w:rsid w:val="00C5313E"/>
    <w:rsid w:val="00C56F99"/>
    <w:rsid w:val="00C642A0"/>
    <w:rsid w:val="00C74152"/>
    <w:rsid w:val="00C87BD7"/>
    <w:rsid w:val="00C900A3"/>
    <w:rsid w:val="00C92487"/>
    <w:rsid w:val="00C942E6"/>
    <w:rsid w:val="00CA6078"/>
    <w:rsid w:val="00CC686F"/>
    <w:rsid w:val="00CC7B3B"/>
    <w:rsid w:val="00CE6AAF"/>
    <w:rsid w:val="00CF1C39"/>
    <w:rsid w:val="00CF2498"/>
    <w:rsid w:val="00D04921"/>
    <w:rsid w:val="00D10684"/>
    <w:rsid w:val="00D136B3"/>
    <w:rsid w:val="00D247A1"/>
    <w:rsid w:val="00D24C71"/>
    <w:rsid w:val="00D37475"/>
    <w:rsid w:val="00D40C3E"/>
    <w:rsid w:val="00D42171"/>
    <w:rsid w:val="00D46E6D"/>
    <w:rsid w:val="00D56A22"/>
    <w:rsid w:val="00D63E16"/>
    <w:rsid w:val="00D760A1"/>
    <w:rsid w:val="00D77848"/>
    <w:rsid w:val="00D80EC5"/>
    <w:rsid w:val="00D91A92"/>
    <w:rsid w:val="00D93AC1"/>
    <w:rsid w:val="00DA1A6F"/>
    <w:rsid w:val="00DB427F"/>
    <w:rsid w:val="00DB4B23"/>
    <w:rsid w:val="00DB5D17"/>
    <w:rsid w:val="00DC7307"/>
    <w:rsid w:val="00DC7ADF"/>
    <w:rsid w:val="00DD3619"/>
    <w:rsid w:val="00DD5107"/>
    <w:rsid w:val="00DF1970"/>
    <w:rsid w:val="00DF1B22"/>
    <w:rsid w:val="00E105D6"/>
    <w:rsid w:val="00E11E16"/>
    <w:rsid w:val="00E12280"/>
    <w:rsid w:val="00E305F2"/>
    <w:rsid w:val="00E40109"/>
    <w:rsid w:val="00E42F60"/>
    <w:rsid w:val="00E50750"/>
    <w:rsid w:val="00E510E0"/>
    <w:rsid w:val="00E62A9E"/>
    <w:rsid w:val="00E72FD3"/>
    <w:rsid w:val="00E76F55"/>
    <w:rsid w:val="00E77CA3"/>
    <w:rsid w:val="00E81108"/>
    <w:rsid w:val="00E8257F"/>
    <w:rsid w:val="00E83245"/>
    <w:rsid w:val="00E93C2F"/>
    <w:rsid w:val="00E945CA"/>
    <w:rsid w:val="00E968EA"/>
    <w:rsid w:val="00EA490F"/>
    <w:rsid w:val="00EB1020"/>
    <w:rsid w:val="00EC03C2"/>
    <w:rsid w:val="00EC6877"/>
    <w:rsid w:val="00EC6F94"/>
    <w:rsid w:val="00ED25A4"/>
    <w:rsid w:val="00EE1215"/>
    <w:rsid w:val="00EE1A25"/>
    <w:rsid w:val="00EF132E"/>
    <w:rsid w:val="00F06C61"/>
    <w:rsid w:val="00F140C4"/>
    <w:rsid w:val="00F170D8"/>
    <w:rsid w:val="00F174A4"/>
    <w:rsid w:val="00F26811"/>
    <w:rsid w:val="00F32268"/>
    <w:rsid w:val="00F33587"/>
    <w:rsid w:val="00F36EA4"/>
    <w:rsid w:val="00F37789"/>
    <w:rsid w:val="00F406A2"/>
    <w:rsid w:val="00F41684"/>
    <w:rsid w:val="00F41B57"/>
    <w:rsid w:val="00F43F45"/>
    <w:rsid w:val="00F50679"/>
    <w:rsid w:val="00F6129A"/>
    <w:rsid w:val="00F85178"/>
    <w:rsid w:val="00F92A22"/>
    <w:rsid w:val="00FA16DE"/>
    <w:rsid w:val="00FA3D2F"/>
    <w:rsid w:val="00FB2181"/>
    <w:rsid w:val="00FB28E8"/>
    <w:rsid w:val="00FB2CB1"/>
    <w:rsid w:val="00FB4388"/>
    <w:rsid w:val="00FB516E"/>
    <w:rsid w:val="00FC2E08"/>
    <w:rsid w:val="00FC7EB2"/>
    <w:rsid w:val="00FD1057"/>
    <w:rsid w:val="00FF1538"/>
    <w:rsid w:val="087F2AB4"/>
    <w:rsid w:val="09573B78"/>
    <w:rsid w:val="0B001421"/>
    <w:rsid w:val="0CBF0576"/>
    <w:rsid w:val="12343439"/>
    <w:rsid w:val="18670F51"/>
    <w:rsid w:val="1D3B09F3"/>
    <w:rsid w:val="264950FB"/>
    <w:rsid w:val="265B63D3"/>
    <w:rsid w:val="26E043FF"/>
    <w:rsid w:val="2BF16034"/>
    <w:rsid w:val="2D462658"/>
    <w:rsid w:val="31C3379D"/>
    <w:rsid w:val="38CB7CE6"/>
    <w:rsid w:val="3FD44167"/>
    <w:rsid w:val="45E86D45"/>
    <w:rsid w:val="48107188"/>
    <w:rsid w:val="483B722F"/>
    <w:rsid w:val="495D07D5"/>
    <w:rsid w:val="51BF3B3A"/>
    <w:rsid w:val="55CD58AD"/>
    <w:rsid w:val="576E44D7"/>
    <w:rsid w:val="58920DB7"/>
    <w:rsid w:val="5E9D4874"/>
    <w:rsid w:val="62856942"/>
    <w:rsid w:val="638910B0"/>
    <w:rsid w:val="63D97A18"/>
    <w:rsid w:val="6A5E1FF2"/>
    <w:rsid w:val="79C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locked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Date Char"/>
    <w:basedOn w:val="8"/>
    <w:link w:val="2"/>
    <w:semiHidden/>
    <w:qFormat/>
    <w:locked/>
    <w:uiPriority w:val="99"/>
    <w:rPr>
      <w:rFonts w:cs="Times New Roman"/>
    </w:rPr>
  </w:style>
  <w:style w:type="character" w:customStyle="1" w:styleId="13">
    <w:name w:val="Footer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Head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font11"/>
    <w:basedOn w:val="8"/>
    <w:qFormat/>
    <w:uiPriority w:val="99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7">
    <w:name w:val="font01"/>
    <w:basedOn w:val="8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21"/>
    <w:basedOn w:val="8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19">
    <w:name w:val="font31"/>
    <w:basedOn w:val="8"/>
    <w:qFormat/>
    <w:uiPriority w:val="0"/>
    <w:rPr>
      <w:rFonts w:hint="eastAsia" w:ascii="仿宋_GB2312" w:eastAsia="仿宋_GB2312" w:cs="仿宋_GB2312"/>
      <w:b/>
      <w:color w:val="000000"/>
      <w:sz w:val="16"/>
      <w:szCs w:val="16"/>
      <w:u w:val="none"/>
    </w:rPr>
  </w:style>
  <w:style w:type="character" w:customStyle="1" w:styleId="20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2992</Words>
  <Characters>3204</Characters>
  <Lines>0</Lines>
  <Paragraphs>0</Paragraphs>
  <TotalTime>20</TotalTime>
  <ScaleCrop>false</ScaleCrop>
  <LinksUpToDate>false</LinksUpToDate>
  <CharactersWithSpaces>3413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2019-04-11T00:19:00Z</dcterms:created>
  <dc:creator>Administrator</dc:creator>
  <cp:lastModifiedBy>白白</cp:lastModifiedBy>
  <cp:lastPrinted>2022-03-14T09:10:00Z</cp:lastPrinted>
  <dcterms:modified xsi:type="dcterms:W3CDTF">2022-03-15T02:05:45Z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BA536042848A4AF4861A6328F756D22C</vt:lpwstr>
  </property>
</Properties>
</file>