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textAlignment w:val="baseline"/>
        <w:rPr>
          <w:rFonts w:ascii="微软雅黑" w:hAnsi="微软雅黑" w:eastAsia="微软雅黑"/>
          <w:sz w:val="4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-368300</wp:posOffset>
                </wp:positionV>
                <wp:extent cx="7569200" cy="10719435"/>
                <wp:effectExtent l="0" t="0" r="1270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45" y="217170"/>
                          <a:ext cx="7569200" cy="1071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5pt;margin-top:-29pt;height:844.05pt;width:596pt;z-index:-251657216;v-text-anchor:middle;mso-width-relative:page;mso-height-relative:page;" fillcolor="#FFFFFF" filled="t" stroked="f" coordsize="21600,21600" o:gfxdata="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0rjPk2wAAAA0BAAAPAAAAAAAA&#10;AAEAIAAAACIAAABkcnMvZG93bnJldi54bWxQSwECFAAUAAAACACHTuJAH24e3YECAADwBAAADgAA&#10;AAAAAAABACAAAAAq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/>
          <w:sz w:val="44"/>
        </w:rPr>
        <w:t>个人简历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417"/>
        <w:gridCol w:w="2693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民族</w:t>
            </w:r>
          </w:p>
        </w:tc>
        <w:tc>
          <w:tcPr>
            <w:tcW w:w="297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政治面貌</w:t>
            </w:r>
          </w:p>
        </w:tc>
        <w:tc>
          <w:tcPr>
            <w:tcW w:w="2693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电话</w:t>
            </w:r>
          </w:p>
        </w:tc>
        <w:tc>
          <w:tcPr>
            <w:tcW w:w="297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毕业院校</w:t>
            </w:r>
          </w:p>
        </w:tc>
        <w:tc>
          <w:tcPr>
            <w:tcW w:w="2693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邮箱</w:t>
            </w:r>
          </w:p>
        </w:tc>
        <w:tc>
          <w:tcPr>
            <w:tcW w:w="297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学历</w:t>
            </w:r>
          </w:p>
        </w:tc>
        <w:tc>
          <w:tcPr>
            <w:tcW w:w="2693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住址</w:t>
            </w:r>
          </w:p>
        </w:tc>
        <w:tc>
          <w:tcPr>
            <w:tcW w:w="9043" w:type="dxa"/>
            <w:gridSpan w:val="4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求职意向</w:t>
            </w:r>
          </w:p>
        </w:tc>
        <w:tc>
          <w:tcPr>
            <w:tcW w:w="9043" w:type="dxa"/>
            <w:gridSpan w:val="4"/>
            <w:shd w:val="clear" w:color="auto" w:fill="auto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教育</w:t>
            </w:r>
          </w:p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背景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工作</w:t>
            </w:r>
          </w:p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经历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微软雅黑" w:hAnsi="微软雅黑" w:eastAsia="微软雅黑"/>
                <w:color w:val="545454"/>
                <w:sz w:val="20"/>
              </w:rPr>
            </w:pPr>
          </w:p>
          <w:p>
            <w:pPr>
              <w:snapToGrid w:val="0"/>
              <w:jc w:val="left"/>
              <w:textAlignment w:val="baseline"/>
              <w:rPr>
                <w:rFonts w:ascii="微软雅黑" w:hAnsi="微软雅黑" w:eastAsia="微软雅黑"/>
                <w:color w:val="545454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技能</w:t>
            </w:r>
          </w:p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证书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</w:pPr>
          </w:p>
          <w:p>
            <w:pPr>
              <w:snapToGrid w:val="0"/>
              <w:ind w:firstLine="400" w:firstLineChars="200"/>
              <w:jc w:val="left"/>
              <w:textAlignment w:val="baseline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荣誉</w:t>
            </w:r>
          </w:p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证书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微软雅黑" w:hAnsi="微软雅黑" w:eastAsia="微软雅黑" w:cs="微软雅黑"/>
                <w:color w:val="292929"/>
                <w:spacing w:val="1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自我</w:t>
            </w:r>
          </w:p>
          <w:p>
            <w:pPr>
              <w:snapToGrid w:val="0"/>
              <w:jc w:val="center"/>
              <w:textAlignment w:val="baseline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评价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微软雅黑" w:hAnsi="微软雅黑" w:eastAsia="微软雅黑"/>
                <w:color w:val="545454"/>
                <w:sz w:val="20"/>
              </w:rPr>
            </w:pPr>
            <w:bookmarkStart w:id="0" w:name="_GoBack"/>
            <w:bookmarkEnd w:id="0"/>
          </w:p>
          <w:p>
            <w:pPr>
              <w:snapToGrid w:val="0"/>
              <w:textAlignment w:val="baseline"/>
              <w:rPr>
                <w:rFonts w:ascii="微软雅黑" w:hAnsi="微软雅黑" w:eastAsia="微软雅黑" w:cs="微软雅黑"/>
                <w:color w:val="292929"/>
                <w:spacing w:val="10"/>
                <w:sz w:val="20"/>
                <w:szCs w:val="21"/>
              </w:rPr>
            </w:pPr>
          </w:p>
        </w:tc>
      </w:tr>
    </w:tbl>
    <w:p>
      <w:pPr>
        <w:snapToGrid w:val="0"/>
        <w:spacing w:line="20" w:lineRule="exact"/>
        <w:textAlignment w:val="baseline"/>
        <w:rPr>
          <w:sz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0AB2"/>
    <w:rsid w:val="00011EAB"/>
    <w:rsid w:val="00061787"/>
    <w:rsid w:val="00061C4A"/>
    <w:rsid w:val="0009424A"/>
    <w:rsid w:val="000969D1"/>
    <w:rsid w:val="000969E6"/>
    <w:rsid w:val="000C2D2B"/>
    <w:rsid w:val="000E65BF"/>
    <w:rsid w:val="00106BF7"/>
    <w:rsid w:val="001203C1"/>
    <w:rsid w:val="001424E3"/>
    <w:rsid w:val="001873EF"/>
    <w:rsid w:val="001E713C"/>
    <w:rsid w:val="00221EED"/>
    <w:rsid w:val="002263B5"/>
    <w:rsid w:val="00281C04"/>
    <w:rsid w:val="002A083F"/>
    <w:rsid w:val="002B11AC"/>
    <w:rsid w:val="002F3FF8"/>
    <w:rsid w:val="00300C55"/>
    <w:rsid w:val="00316D3E"/>
    <w:rsid w:val="003278C6"/>
    <w:rsid w:val="003324BE"/>
    <w:rsid w:val="003577AA"/>
    <w:rsid w:val="003656D5"/>
    <w:rsid w:val="00376945"/>
    <w:rsid w:val="003C3614"/>
    <w:rsid w:val="003D1197"/>
    <w:rsid w:val="00406B71"/>
    <w:rsid w:val="0042577F"/>
    <w:rsid w:val="00430FDA"/>
    <w:rsid w:val="004705EB"/>
    <w:rsid w:val="00492B8A"/>
    <w:rsid w:val="004E2D8D"/>
    <w:rsid w:val="00502B9A"/>
    <w:rsid w:val="005041C2"/>
    <w:rsid w:val="00544338"/>
    <w:rsid w:val="00572ED9"/>
    <w:rsid w:val="00575B90"/>
    <w:rsid w:val="005775E5"/>
    <w:rsid w:val="00594069"/>
    <w:rsid w:val="005A39EF"/>
    <w:rsid w:val="005A6B21"/>
    <w:rsid w:val="005B4F6C"/>
    <w:rsid w:val="005F7A15"/>
    <w:rsid w:val="0063344C"/>
    <w:rsid w:val="00670673"/>
    <w:rsid w:val="00690663"/>
    <w:rsid w:val="006A2315"/>
    <w:rsid w:val="006A4328"/>
    <w:rsid w:val="00724467"/>
    <w:rsid w:val="00753DDD"/>
    <w:rsid w:val="007A6D43"/>
    <w:rsid w:val="007B4146"/>
    <w:rsid w:val="007E53DF"/>
    <w:rsid w:val="00861B4E"/>
    <w:rsid w:val="008625B0"/>
    <w:rsid w:val="0087409E"/>
    <w:rsid w:val="00880DD4"/>
    <w:rsid w:val="00883267"/>
    <w:rsid w:val="008C30F9"/>
    <w:rsid w:val="008D136C"/>
    <w:rsid w:val="008E19D0"/>
    <w:rsid w:val="008F1CB8"/>
    <w:rsid w:val="008F501E"/>
    <w:rsid w:val="00907C18"/>
    <w:rsid w:val="00975EFF"/>
    <w:rsid w:val="00992DCF"/>
    <w:rsid w:val="009D2912"/>
    <w:rsid w:val="009F3665"/>
    <w:rsid w:val="009F42B2"/>
    <w:rsid w:val="00A2617E"/>
    <w:rsid w:val="00A26F2C"/>
    <w:rsid w:val="00A5532B"/>
    <w:rsid w:val="00A658A9"/>
    <w:rsid w:val="00A90320"/>
    <w:rsid w:val="00AB459A"/>
    <w:rsid w:val="00AC3D0F"/>
    <w:rsid w:val="00AC7124"/>
    <w:rsid w:val="00AE3BE2"/>
    <w:rsid w:val="00AE745D"/>
    <w:rsid w:val="00AF3AEC"/>
    <w:rsid w:val="00AF4A75"/>
    <w:rsid w:val="00B32848"/>
    <w:rsid w:val="00B406F8"/>
    <w:rsid w:val="00B50490"/>
    <w:rsid w:val="00B731EE"/>
    <w:rsid w:val="00B7483D"/>
    <w:rsid w:val="00B96710"/>
    <w:rsid w:val="00BB1BFD"/>
    <w:rsid w:val="00BD1785"/>
    <w:rsid w:val="00BE2582"/>
    <w:rsid w:val="00BF2DCC"/>
    <w:rsid w:val="00BF6994"/>
    <w:rsid w:val="00C33A4D"/>
    <w:rsid w:val="00C421B8"/>
    <w:rsid w:val="00C57476"/>
    <w:rsid w:val="00C610AE"/>
    <w:rsid w:val="00C628B5"/>
    <w:rsid w:val="00C649DF"/>
    <w:rsid w:val="00C65294"/>
    <w:rsid w:val="00CE1189"/>
    <w:rsid w:val="00CE3433"/>
    <w:rsid w:val="00D11495"/>
    <w:rsid w:val="00D326BF"/>
    <w:rsid w:val="00D515A1"/>
    <w:rsid w:val="00D525D6"/>
    <w:rsid w:val="00D55F51"/>
    <w:rsid w:val="00D6691D"/>
    <w:rsid w:val="00D83BDD"/>
    <w:rsid w:val="00DD69BB"/>
    <w:rsid w:val="00DE7ACE"/>
    <w:rsid w:val="00E74AAC"/>
    <w:rsid w:val="00E97F47"/>
    <w:rsid w:val="00EF57AA"/>
    <w:rsid w:val="00EF717E"/>
    <w:rsid w:val="00F04E73"/>
    <w:rsid w:val="00F16AEF"/>
    <w:rsid w:val="00F247EA"/>
    <w:rsid w:val="00F31270"/>
    <w:rsid w:val="00F5355B"/>
    <w:rsid w:val="00FA6509"/>
    <w:rsid w:val="00FC0B8D"/>
    <w:rsid w:val="05A144B1"/>
    <w:rsid w:val="07DF3F75"/>
    <w:rsid w:val="0F0932F7"/>
    <w:rsid w:val="157B3C2C"/>
    <w:rsid w:val="19EA6260"/>
    <w:rsid w:val="1C9122B3"/>
    <w:rsid w:val="1E7254A3"/>
    <w:rsid w:val="203C3A8B"/>
    <w:rsid w:val="250D64BB"/>
    <w:rsid w:val="25EF3C3C"/>
    <w:rsid w:val="291432B8"/>
    <w:rsid w:val="2A835139"/>
    <w:rsid w:val="2C194E93"/>
    <w:rsid w:val="30E14632"/>
    <w:rsid w:val="32FB7269"/>
    <w:rsid w:val="3FBA48F3"/>
    <w:rsid w:val="40720BA9"/>
    <w:rsid w:val="415B0AB2"/>
    <w:rsid w:val="43262724"/>
    <w:rsid w:val="46BF1C2F"/>
    <w:rsid w:val="478F6E8D"/>
    <w:rsid w:val="4EA9459B"/>
    <w:rsid w:val="4EBE192F"/>
    <w:rsid w:val="59FC3C55"/>
    <w:rsid w:val="5A776550"/>
    <w:rsid w:val="662A132F"/>
    <w:rsid w:val="71F23EA6"/>
    <w:rsid w:val="71F260FE"/>
    <w:rsid w:val="7D4E7F69"/>
    <w:rsid w:val="7DF2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4920;&#26684;&#31616;&#21382;BG000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表格简历BG0004</Template>
  <Company>HXC</Company>
  <Pages>2</Pages>
  <Words>90</Words>
  <Characters>514</Characters>
  <Lines>4</Lines>
  <Paragraphs>1</Paragraphs>
  <TotalTime>5</TotalTime>
  <ScaleCrop>false</ScaleCrop>
  <LinksUpToDate>false</LinksUpToDate>
  <CharactersWithSpaces>603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2022-01-03T23:49:00Z</dcterms:created>
  <dc:creator>S</dc:creator>
  <cp:lastModifiedBy>吴涛</cp:lastModifiedBy>
  <dcterms:modified xsi:type="dcterms:W3CDTF">2022-03-31T01:27:33Z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4</vt:lpwstr>
  </property>
  <property fmtid="{D5CDD505-2E9C-101B-9397-08002B2CF9AE}" pid="4" name="ICV">
    <vt:lpwstr>9AFCA6E2257D40F8A8E72573614ED026</vt:lpwstr>
  </property>
</Properties>
</file>