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枝江市楚怡化工有限公司合成油脂及季铵盐生产及销售改扩建项目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44EB321A"/>
    <w:rsid w:val="547430A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426</Words>
  <Characters>426</Characters>
  <Lines>3</Lines>
  <Paragraphs>1</Paragraphs>
  <TotalTime>0</TotalTime>
  <ScaleCrop>false</ScaleCrop>
  <LinksUpToDate>false</LinksUpToDate>
  <CharactersWithSpaces>433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Voldemort</cp:lastModifiedBy>
  <dcterms:modified xsi:type="dcterms:W3CDTF">2022-04-01T07:28:37Z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195F78F7B9444F6EAFDACA6E632F738C</vt:lpwstr>
  </property>
</Properties>
</file>