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 xml:space="preserve">   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hint="eastAsia" w:eastAsia="宋体"/>
                <w:bCs/>
                <w:sz w:val="21"/>
                <w:szCs w:val="21"/>
              </w:rPr>
              <w:t>项目名称</w:t>
            </w:r>
          </w:p>
        </w:tc>
        <w:tc>
          <w:tcPr>
            <w:tcW w:w="7289" w:type="dxa"/>
            <w:gridSpan w:val="2"/>
            <w:vAlign w:val="center"/>
          </w:tcPr>
          <w:p>
            <w:pPr>
              <w:adjustRightInd w:val="0"/>
              <w:snapToGrid w:val="0"/>
              <w:jc w:val="center"/>
              <w:rPr>
                <w:rFonts w:eastAsia="宋体"/>
                <w:sz w:val="21"/>
                <w:szCs w:val="21"/>
              </w:rPr>
            </w:pPr>
            <w:r>
              <w:rPr>
                <w:rFonts w:hint="eastAsia"/>
                <w:sz w:val="24"/>
              </w:rPr>
              <w:t>当阳坝陵化工园规划环境影响报告书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w:t>
            </w:r>
            <w:r>
              <w:rPr>
                <w:rFonts w:hint="eastAsia" w:ascii="宋体" w:hAnsi="宋体" w:eastAsia="宋体"/>
                <w:sz w:val="21"/>
                <w:szCs w:val="21"/>
              </w:rPr>
              <w:t>规划</w:t>
            </w:r>
            <w:r>
              <w:rPr>
                <w:rFonts w:ascii="宋体" w:hAnsi="宋体" w:eastAsia="宋体"/>
                <w:sz w:val="21"/>
                <w:szCs w:val="21"/>
              </w:rPr>
              <w:t>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YjRkYTg3YWUzODQzOWVmMmQwZmQ2NDNjODAwM2YifQ=="/>
  </w:docVars>
  <w:rsids>
    <w:rsidRoot w:val="44EB321A"/>
    <w:rsid w:val="000301D4"/>
    <w:rsid w:val="001F63DE"/>
    <w:rsid w:val="00552F51"/>
    <w:rsid w:val="005F04D5"/>
    <w:rsid w:val="00617A42"/>
    <w:rsid w:val="007E600D"/>
    <w:rsid w:val="0089276C"/>
    <w:rsid w:val="00972894"/>
    <w:rsid w:val="00AD018E"/>
    <w:rsid w:val="00C31924"/>
    <w:rsid w:val="00E238FC"/>
    <w:rsid w:val="00EF79B5"/>
    <w:rsid w:val="00F75936"/>
    <w:rsid w:val="051764EE"/>
    <w:rsid w:val="090130DD"/>
    <w:rsid w:val="44EB321A"/>
    <w:rsid w:val="450657FF"/>
    <w:rsid w:val="4BAF4CD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425</Words>
  <Characters>437</Characters>
  <Lines>3</Lines>
  <Paragraphs>1</Paragraphs>
  <TotalTime>1</TotalTime>
  <ScaleCrop>false</ScaleCrop>
  <LinksUpToDate>false</LinksUpToDate>
  <CharactersWithSpaces>463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风起</cp:lastModifiedBy>
  <dcterms:modified xsi:type="dcterms:W3CDTF">2022-06-17T07:00:59Z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056192627A3344EA9A2B09CD04275913</vt:lpwstr>
  </property>
</Properties>
</file>