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枝江鸿巨船舶制造有限公司船舶制造技术改造项目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3ZjY3ODU1ODJkZmM0N2VkNmRlOTMzZTQ3NjJlMzk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3E87875"/>
    <w:rsid w:val="2FC33839"/>
    <w:rsid w:val="30D83849"/>
    <w:rsid w:val="413132D8"/>
    <w:rsid w:val="44EB321A"/>
    <w:rsid w:val="4916669F"/>
    <w:rsid w:val="55050E0F"/>
    <w:rsid w:val="6B6A5AE2"/>
    <w:rsid w:val="6D535020"/>
    <w:rsid w:val="74603E06"/>
    <w:rsid w:val="74A47E87"/>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0</TotalTime>
  <ScaleCrop>false</ScaleCrop>
  <LinksUpToDate>false</LinksUpToDate>
  <CharactersWithSpaces>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Voldemort</cp:lastModifiedBy>
  <dcterms:modified xsi:type="dcterms:W3CDTF">2022-07-13T03:51:55Z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