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E37858">
      <w:pPr>
        <w:adjustRightInd w:val="0"/>
        <w:snapToGrid w:val="0"/>
        <w:spacing w:afterLines="50"/>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869D9" w:rsidRDefault="00E37858" w:rsidP="006D4276">
            <w:pPr>
              <w:adjustRightInd w:val="0"/>
              <w:snapToGrid w:val="0"/>
              <w:jc w:val="center"/>
              <w:rPr>
                <w:rFonts w:ascii="宋体" w:eastAsia="宋体" w:hAnsi="宋体"/>
                <w:bCs/>
                <w:sz w:val="21"/>
                <w:szCs w:val="21"/>
              </w:rPr>
            </w:pPr>
            <w:r w:rsidRPr="00E37858">
              <w:rPr>
                <w:rFonts w:ascii="宋体" w:eastAsia="宋体" w:hAnsi="宋体" w:hint="eastAsia"/>
                <w:bCs/>
                <w:sz w:val="21"/>
                <w:szCs w:val="21"/>
              </w:rPr>
              <w:t>秦芳生态养殖场年产1万头生猪规模化养殖建设项目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E3785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E4A" w:rsidRDefault="00701E4A" w:rsidP="006D2D1A">
      <w:r>
        <w:separator/>
      </w:r>
    </w:p>
  </w:endnote>
  <w:endnote w:type="continuationSeparator" w:id="1">
    <w:p w:rsidR="00701E4A" w:rsidRDefault="00701E4A" w:rsidP="006D2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E4A" w:rsidRDefault="00701E4A" w:rsidP="006D2D1A">
      <w:r>
        <w:separator/>
      </w:r>
    </w:p>
  </w:footnote>
  <w:footnote w:type="continuationSeparator" w:id="1">
    <w:p w:rsidR="00701E4A" w:rsidRDefault="00701E4A" w:rsidP="006D2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C7DBA"/>
    <w:rsid w:val="00137D0E"/>
    <w:rsid w:val="003623CB"/>
    <w:rsid w:val="003C15BF"/>
    <w:rsid w:val="005869D9"/>
    <w:rsid w:val="005F4E06"/>
    <w:rsid w:val="006D2D1A"/>
    <w:rsid w:val="006D4276"/>
    <w:rsid w:val="00701E4A"/>
    <w:rsid w:val="00795B2B"/>
    <w:rsid w:val="007B7022"/>
    <w:rsid w:val="008B1D32"/>
    <w:rsid w:val="009E278A"/>
    <w:rsid w:val="00AA3EC1"/>
    <w:rsid w:val="00AF4BE6"/>
    <w:rsid w:val="00D6338F"/>
    <w:rsid w:val="00E240C0"/>
    <w:rsid w:val="00E37858"/>
    <w:rsid w:val="00E87C2A"/>
    <w:rsid w:val="00E953B1"/>
    <w:rsid w:val="00EC1027"/>
    <w:rsid w:val="00F60366"/>
    <w:rsid w:val="00FB2E0C"/>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10</cp:revision>
  <dcterms:created xsi:type="dcterms:W3CDTF">2018-10-24T02:14:00Z</dcterms:created>
  <dcterms:modified xsi:type="dcterms:W3CDTF">2022-08-24T09:35:00Z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