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本单位郑重承诺，自愿申报加入《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宜昌市国有土地上房票安置房源库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》，此次申报所提供的材料均真实有效，无隐瞒欺骗行为。若在此次申报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《宜昌市国有土地上房票安置房源库》(以下简称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《房源库》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以及参与房票安置过程中存在提供虚假材料、进行虚假宣传或其他违法行为，本单位退出《房源库》，并承担相应责任。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单位（盖章）：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9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9"/>
        <w:rFonts w:ascii="仿宋_GB2312" w:eastAsia="仿宋_GB2312"/>
        <w:sz w:val="28"/>
        <w:szCs w:val="28"/>
      </w:rPr>
      <w:t>- 6 -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trackedChanges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5MTc3OTRlNjE5OGYyZThjZDExZTY3MTY2MzkifQ=="/>
  </w:docVars>
  <w:rsids>
    <w:rsidRoot w:val="005F6274"/>
    <w:rsid w:val="000721CB"/>
    <w:rsid w:val="001549B6"/>
    <w:rsid w:val="0016124E"/>
    <w:rsid w:val="001B6BBA"/>
    <w:rsid w:val="002E1268"/>
    <w:rsid w:val="00324909"/>
    <w:rsid w:val="00346E5B"/>
    <w:rsid w:val="00393FDF"/>
    <w:rsid w:val="003A0726"/>
    <w:rsid w:val="004A6B71"/>
    <w:rsid w:val="005F6274"/>
    <w:rsid w:val="006048D6"/>
    <w:rsid w:val="00642108"/>
    <w:rsid w:val="00751736"/>
    <w:rsid w:val="008C2053"/>
    <w:rsid w:val="00AD36DD"/>
    <w:rsid w:val="00C65454"/>
    <w:rsid w:val="00C769E2"/>
    <w:rsid w:val="00D33000"/>
    <w:rsid w:val="00E71355"/>
    <w:rsid w:val="13CA1B57"/>
    <w:rsid w:val="147D1F13"/>
    <w:rsid w:val="22BA13EC"/>
    <w:rsid w:val="2ACE5CB6"/>
    <w:rsid w:val="2B8B50BD"/>
    <w:rsid w:val="37DB2AE2"/>
    <w:rsid w:val="3EBA2C2D"/>
    <w:rsid w:val="55D43B94"/>
    <w:rsid w:val="57B98C66"/>
    <w:rsid w:val="65E10BA9"/>
    <w:rsid w:val="6AED7B1D"/>
    <w:rsid w:val="72B72827"/>
    <w:rsid w:val="79862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apps\cn.wps.wps-office-pro\files\kingsoft\wps-office\office6\E:\&#31995;&#32479;&#25991;&#20214;&#22841;\&#25105;&#30340;&#25991;&#26723;\&#25991;&#20214;&#27169;&#26495;\&#20844;&#25991;&#24179;&#20214;&#27169;&#26495;\A4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A4模板.dot</Template>
  <Pages>2</Pages>
  <Words>247</Words>
  <Characters>247</Characters>
  <Lines>41</Lines>
  <Paragraphs>11</Paragraphs>
  <TotalTime>17</TotalTime>
  <ScaleCrop>false</ScaleCrop>
  <LinksUpToDate>false</LinksUpToDate>
  <CharactersWithSpaces>265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2012-05-28T11:40:00Z</dcterms:created>
  <dc:creator>宜昌市公务员办公门户</dc:creator>
  <cp:lastModifiedBy>A 朵朵精品 Ziwei</cp:lastModifiedBy>
  <cp:lastPrinted>2007-05-22T14:44:00Z</cp:lastPrinted>
  <dcterms:modified xsi:type="dcterms:W3CDTF">2022-09-19T09:03:32Z</dcterms:modified>
  <dc:title>关于征集商品房建立征收安置房房源库的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179FDE4A09644204B34929DE2C2CE243</vt:lpwstr>
  </property>
</Properties>
</file>