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12"/>
          <w:kern w:val="0"/>
          <w:sz w:val="44"/>
          <w:szCs w:val="44"/>
        </w:rPr>
      </w:pPr>
    </w:p>
    <w:p>
      <w:pPr>
        <w:spacing w:line="500" w:lineRule="exact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宜昌市国有土地上房票安置房源申报表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758" w:tblpY="1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24"/>
        <w:gridCol w:w="193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工作联系人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资质类别及等级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房源信息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申请人（加盖单位公章）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5MTc3OTRlNjE5OGYyZThjZDExZTY3MTY2MzkifQ=="/>
  </w:docVars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0A781674"/>
    <w:rsid w:val="147D1F13"/>
    <w:rsid w:val="22BA13EC"/>
    <w:rsid w:val="2ACE5CB6"/>
    <w:rsid w:val="2B8B50BD"/>
    <w:rsid w:val="37DB2AE2"/>
    <w:rsid w:val="3EBA2C2D"/>
    <w:rsid w:val="55D43B94"/>
    <w:rsid w:val="57B98C66"/>
    <w:rsid w:val="65E10BA9"/>
    <w:rsid w:val="6AED7B1D"/>
    <w:rsid w:val="6C575B99"/>
    <w:rsid w:val="72B72827"/>
    <w:rsid w:val="79862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2</Pages>
  <Words>247</Words>
  <Characters>247</Characters>
  <Lines>41</Lines>
  <Paragraphs>11</Paragraphs>
  <TotalTime>17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2012-05-28T11:40:00Z</dcterms:created>
  <dc:creator>宜昌市公务员办公门户</dc:creator>
  <cp:lastModifiedBy>A 朵朵精品 Ziwei</cp:lastModifiedBy>
  <cp:lastPrinted>2007-05-22T14:44:00Z</cp:lastPrinted>
  <dcterms:modified xsi:type="dcterms:W3CDTF">2022-09-19T09:11:03Z</dcterms:modified>
  <dc:title>关于征集商品房建立征收安置房房源库的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ACCDC7EE02E642B596D1C6475EB57657</vt:lpwstr>
  </property>
</Properties>
</file>