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湖北民娃船业有限公司鄂西船舶修造基地技</w:t>
            </w:r>
            <w:bookmarkStart w:id="0" w:name="_GoBack"/>
            <w:bookmarkEnd w:id="0"/>
            <w:r>
              <w:rPr>
                <w:rFonts w:hint="default" w:ascii="宋体" w:hAnsi="宋体" w:eastAsia="宋体"/>
                <w:sz w:val="21"/>
                <w:szCs w:val="21"/>
                <w:lang w:val="en-US" w:eastAsia="zh-CN"/>
              </w:rPr>
              <w:t>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U3ZjY3ODU1ODJkZmM0N2VkNmRlOTMzZTQ3NjJlMzk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916669F"/>
    <w:rsid w:val="55050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418</Words>
  <Characters>418</Characters>
  <Lines>3</Lines>
  <Paragraphs>1</Paragraphs>
  <TotalTime>2</TotalTime>
  <ScaleCrop>false</ScaleCrop>
  <LinksUpToDate>false</LinksUpToDate>
  <CharactersWithSpaces>434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2023-01-09T02:18:14Z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0CE16CE9F3304185AA1ACCA92037A3D7</vt:lpwstr>
  </property>
</Properties>
</file>