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7566" w:type="dxa"/>
            <w:gridSpan w:val="2"/>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宜昌泽美新材料有限公司年产16000吨有机硅产品技改扩建项目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等与项目环评无关的意见或者诉求不属于项目环评公参内容）</w:t>
            </w:r>
          </w:p>
        </w:tc>
        <w:tc>
          <w:tcPr>
            <w:tcW w:w="7566" w:type="dxa"/>
            <w:gridSpan w:val="2"/>
          </w:tcPr>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4993"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4993"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4993"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4993"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4993" w:type="dxa"/>
            <w:vAlign w:val="center"/>
          </w:tcPr>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4993" w:type="dxa"/>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4993" w:type="dxa"/>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4993" w:type="dxa"/>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4993" w:type="dxa"/>
            <w:vAlign w:val="center"/>
          </w:tcPr>
          <w:p>
            <w:pPr>
              <w:adjustRightInd w:val="0"/>
              <w:snapToGrid w:val="0"/>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U4OWJhMWIxODBjZGUyN2JiZWJhMTVmY2M2OTEzYzM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75D17CA"/>
    <w:rsid w:val="30D83849"/>
    <w:rsid w:val="413132D8"/>
    <w:rsid w:val="44EB321A"/>
    <w:rsid w:val="4916669F"/>
    <w:rsid w:val="55050E0F"/>
    <w:rsid w:val="6B6A5AE2"/>
    <w:rsid w:val="6D535020"/>
    <w:rsid w:val="6FCE13C7"/>
    <w:rsid w:val="74603E06"/>
    <w:rsid w:val="7A7C58E9"/>
    <w:rsid w:val="7FAA30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3</Pages>
  <Words>418</Words>
  <Characters>418</Characters>
  <Lines>3</Lines>
  <Paragraphs>1</Paragraphs>
  <TotalTime>0</TotalTime>
  <ScaleCrop>false</ScaleCrop>
  <LinksUpToDate>false</LinksUpToDate>
  <CharactersWithSpaces>434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小张张</cp:lastModifiedBy>
  <dcterms:modified xsi:type="dcterms:W3CDTF">2023-02-06T07:43:24Z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0CE16CE9F3304185AA1ACCA92037A3D7</vt:lpwstr>
  </property>
</Properties>
</file>