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湖北东船重工有限公司船舶节能技改项目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U4OWJhMWIxODBjZGUyN2JiZWJhMTVmY2M2OTEzYz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30D83849"/>
    <w:rsid w:val="413132D8"/>
    <w:rsid w:val="44EB321A"/>
    <w:rsid w:val="46E2765E"/>
    <w:rsid w:val="4916669F"/>
    <w:rsid w:val="55050E0F"/>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418</Words>
  <Characters>418</Characters>
  <Lines>3</Lines>
  <Paragraphs>1</Paragraphs>
  <TotalTime>0</TotalTime>
  <ScaleCrop>false</ScaleCrop>
  <LinksUpToDate>false</LinksUpToDate>
  <CharactersWithSpaces>434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2023-03-07T07:42:02Z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0CE16CE9F3304185AA1ACCA92037A3D7</vt:lpwstr>
  </property>
</Properties>
</file>