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7A7CC2">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Default="007A7CC2" w:rsidP="009578CF">
            <w:pPr>
              <w:adjustRightInd w:val="0"/>
              <w:snapToGrid w:val="0"/>
              <w:jc w:val="center"/>
              <w:rPr>
                <w:rFonts w:ascii="宋体" w:eastAsia="宋体" w:hAnsi="宋体"/>
                <w:sz w:val="21"/>
                <w:szCs w:val="21"/>
              </w:rPr>
            </w:pPr>
            <w:r w:rsidRPr="007A7CC2">
              <w:rPr>
                <w:rFonts w:ascii="宋体" w:eastAsia="宋体" w:hAnsi="宋体" w:hint="eastAsia"/>
                <w:sz w:val="21"/>
                <w:szCs w:val="21"/>
              </w:rPr>
              <w:t>宜昌长乐城市建设投资开发有限责任公司宜都红花套至渔洋关天然气管道工程项目（重新报批）</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A40E29" w:rsidRDefault="00A40E29"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Pr="00500BA2" w:rsidRDefault="00500BA2" w:rsidP="00A40E29">
            <w:pPr>
              <w:spacing w:line="480" w:lineRule="auto"/>
              <w:rPr>
                <w:rFonts w:asciiTheme="minorEastAsia" w:eastAsiaTheme="minorEastAsia" w:hAnsiTheme="minorEastAsia" w:cs="宋体"/>
                <w:color w:val="000000"/>
                <w:sz w:val="21"/>
                <w:szCs w:val="21"/>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7A7CC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D0B93"/>
    <w:rsid w:val="002E6171"/>
    <w:rsid w:val="00457E17"/>
    <w:rsid w:val="004A3528"/>
    <w:rsid w:val="00500BA2"/>
    <w:rsid w:val="005D0F4A"/>
    <w:rsid w:val="0060136E"/>
    <w:rsid w:val="00614123"/>
    <w:rsid w:val="006B5497"/>
    <w:rsid w:val="007A7CC2"/>
    <w:rsid w:val="008401E6"/>
    <w:rsid w:val="00880B7D"/>
    <w:rsid w:val="008C0B18"/>
    <w:rsid w:val="00921235"/>
    <w:rsid w:val="00957505"/>
    <w:rsid w:val="009578CF"/>
    <w:rsid w:val="00A40E29"/>
    <w:rsid w:val="00A45444"/>
    <w:rsid w:val="00AD25B5"/>
    <w:rsid w:val="00B068A7"/>
    <w:rsid w:val="00B60ADD"/>
    <w:rsid w:val="00B83E85"/>
    <w:rsid w:val="00DE0253"/>
    <w:rsid w:val="00E10E3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2236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23</TotalTime>
  <Pages>1</Pages>
  <Words>72</Words>
  <Characters>416</Characters>
  <Application>Microsoft Office Word</Application>
  <DocSecurity>0</DocSecurity>
  <Lines>3</Lines>
  <Paragraphs>1</Paragraphs>
  <ScaleCrop>false</ScaleCrop>
  <Company>Microsoft</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23</cp:revision>
  <dcterms:created xsi:type="dcterms:W3CDTF">2018-10-24T02:14:00Z</dcterms:created>
  <dcterms:modified xsi:type="dcterms:W3CDTF">2023-03-17T01:49:00Z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