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566" w:type="dxa"/>
            <w:gridSpan w:val="2"/>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湖北仁峰环保新材料有限公司塑料管材管件技改项目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566" w:type="dxa"/>
            <w:gridSpan w:val="2"/>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993"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993"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993"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993"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993" w:type="dxa"/>
            <w:vAlign w:val="center"/>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993"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993"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993"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993" w:type="dxa"/>
            <w:vAlign w:val="center"/>
          </w:tcPr>
          <w:p>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U4OWJhMWIxODBjZGUyN2JiZWJhMTVmY2M2OTEzYz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19B678BF"/>
    <w:rsid w:val="30D83849"/>
    <w:rsid w:val="413132D8"/>
    <w:rsid w:val="44EB321A"/>
    <w:rsid w:val="4916669F"/>
    <w:rsid w:val="55050E0F"/>
    <w:rsid w:val="6B6A5AE2"/>
    <w:rsid w:val="6D535020"/>
    <w:rsid w:val="6FCE13C7"/>
    <w:rsid w:val="74603E06"/>
    <w:rsid w:val="7A7C58E9"/>
    <w:rsid w:val="7FAA30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426</Characters>
  <Lines>3</Lines>
  <Paragraphs>1</Paragraphs>
  <TotalTime>0</TotalTime>
  <ScaleCrop>false</ScaleCrop>
  <LinksUpToDate>false</LinksUpToDate>
  <CharactersWithSpaces>433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2023-06-20T08:14:09Z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0CE16CE9F3304185AA1ACCA92037A3D7</vt:lpwstr>
  </property>
</Properties>
</file>