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2D6F84">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Pr="002D6F84" w:rsidRDefault="002D6F84" w:rsidP="002D6F84">
            <w:pPr>
              <w:adjustRightInd w:val="0"/>
              <w:snapToGrid w:val="0"/>
              <w:jc w:val="center"/>
              <w:rPr>
                <w:rFonts w:ascii="宋体" w:eastAsia="宋体" w:hAnsi="宋体"/>
                <w:sz w:val="21"/>
                <w:szCs w:val="21"/>
              </w:rPr>
            </w:pPr>
            <w:r w:rsidRPr="002D6F84">
              <w:rPr>
                <w:rFonts w:ascii="宋体" w:eastAsia="宋体" w:hAnsi="宋体" w:hint="eastAsia"/>
                <w:sz w:val="21"/>
                <w:szCs w:val="21"/>
              </w:rPr>
              <w:t>湖北吉星化工集团有限责任公司废盐回收综合利用年产30万吨烧碱项目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A40E29" w:rsidRDefault="00A40E29"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Default="00500BA2" w:rsidP="00A40E29">
            <w:pPr>
              <w:spacing w:line="480" w:lineRule="auto"/>
              <w:rPr>
                <w:rFonts w:asciiTheme="minorEastAsia" w:eastAsiaTheme="minorEastAsia" w:hAnsiTheme="minorEastAsia" w:cs="宋体"/>
                <w:color w:val="000000"/>
                <w:sz w:val="21"/>
                <w:szCs w:val="21"/>
              </w:rPr>
            </w:pPr>
          </w:p>
          <w:p w:rsidR="00500BA2" w:rsidRPr="00500BA2" w:rsidRDefault="00500BA2" w:rsidP="00A40E29">
            <w:pPr>
              <w:spacing w:line="480" w:lineRule="auto"/>
              <w:rPr>
                <w:rFonts w:asciiTheme="minorEastAsia" w:eastAsiaTheme="minorEastAsia" w:hAnsiTheme="minorEastAsia" w:cs="宋体"/>
                <w:color w:val="000000"/>
                <w:sz w:val="21"/>
                <w:szCs w:val="21"/>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2D6F84">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D0B93"/>
    <w:rsid w:val="002D6F84"/>
    <w:rsid w:val="002E6171"/>
    <w:rsid w:val="00457E17"/>
    <w:rsid w:val="004A3528"/>
    <w:rsid w:val="00500BA2"/>
    <w:rsid w:val="005D0F4A"/>
    <w:rsid w:val="0060136E"/>
    <w:rsid w:val="00614123"/>
    <w:rsid w:val="006B5497"/>
    <w:rsid w:val="007A7CC2"/>
    <w:rsid w:val="008401E6"/>
    <w:rsid w:val="00880B7D"/>
    <w:rsid w:val="008C0B18"/>
    <w:rsid w:val="00921235"/>
    <w:rsid w:val="00957505"/>
    <w:rsid w:val="009578CF"/>
    <w:rsid w:val="00A40E29"/>
    <w:rsid w:val="00A45444"/>
    <w:rsid w:val="00AD25B5"/>
    <w:rsid w:val="00B068A7"/>
    <w:rsid w:val="00B60ADD"/>
    <w:rsid w:val="00B83E85"/>
    <w:rsid w:val="00CE464E"/>
    <w:rsid w:val="00DE0253"/>
    <w:rsid w:val="00E10E3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019412">
      <w:bodyDiv w:val="1"/>
      <w:marLeft w:val="0"/>
      <w:marRight w:val="0"/>
      <w:marTop w:val="0"/>
      <w:marBottom w:val="0"/>
      <w:divBdr>
        <w:top w:val="none" w:sz="0" w:space="0" w:color="auto"/>
        <w:left w:val="none" w:sz="0" w:space="0" w:color="auto"/>
        <w:bottom w:val="none" w:sz="0" w:space="0" w:color="auto"/>
        <w:right w:val="none" w:sz="0" w:space="0" w:color="auto"/>
      </w:divBdr>
    </w:div>
    <w:div w:id="1432236068">
      <w:bodyDiv w:val="1"/>
      <w:marLeft w:val="0"/>
      <w:marRight w:val="0"/>
      <w:marTop w:val="0"/>
      <w:marBottom w:val="0"/>
      <w:divBdr>
        <w:top w:val="none" w:sz="0" w:space="0" w:color="auto"/>
        <w:left w:val="none" w:sz="0" w:space="0" w:color="auto"/>
        <w:bottom w:val="none" w:sz="0" w:space="0" w:color="auto"/>
        <w:right w:val="none" w:sz="0" w:space="0" w:color="auto"/>
      </w:divBdr>
    </w:div>
    <w:div w:id="1746612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1</Pages>
  <Words>71</Words>
  <Characters>407</Characters>
  <Application>Microsoft Office Word</Application>
  <DocSecurity>0</DocSecurity>
  <Lines>3</Lines>
  <Paragraphs>1</Paragraphs>
  <ScaleCrop>false</ScaleCrop>
  <Company>Microsoft</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25</cp:revision>
  <dcterms:created xsi:type="dcterms:W3CDTF">2018-10-24T02:14:00Z</dcterms:created>
  <dcterms:modified xsi:type="dcterms:W3CDTF">2023-07-17T00:39:00Z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