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宜昌市优秀高技能人才推荐汇总表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rPr>
          <w:rFonts w:ascii="仿宋_GB2312"/>
          <w:snapToGrid w:val="0"/>
          <w:color w:val="000000"/>
          <w:kern w:val="0"/>
          <w:sz w:val="24"/>
        </w:rPr>
      </w:pPr>
      <w:r>
        <w:rPr>
          <w:rFonts w:hint="eastAsia" w:ascii="仿宋_GB2312" w:hAnsi="仿宋"/>
          <w:snapToGrid w:val="0"/>
          <w:color w:val="000000"/>
          <w:kern w:val="0"/>
          <w:sz w:val="24"/>
        </w:rPr>
        <w:t>单位（公章）</w:t>
      </w:r>
      <w:r>
        <w:rPr>
          <w:rFonts w:ascii="仿宋_GB2312" w:hAnsi="仿宋"/>
          <w:snapToGrid w:val="0"/>
          <w:color w:val="000000"/>
          <w:kern w:val="0"/>
          <w:sz w:val="24"/>
        </w:rPr>
        <w:t xml:space="preserve">  </w:t>
      </w:r>
      <w:r>
        <w:rPr>
          <w:rFonts w:hint="eastAsia" w:ascii="仿宋_GB2312" w:hAnsi="仿宋"/>
          <w:snapToGrid w:val="0"/>
          <w:color w:val="000000"/>
          <w:kern w:val="0"/>
          <w:sz w:val="24"/>
        </w:rPr>
        <w:t>：</w:t>
      </w:r>
      <w:r>
        <w:rPr>
          <w:rFonts w:ascii="仿宋_GB2312" w:hAnsi="仿宋"/>
          <w:snapToGrid w:val="0"/>
          <w:color w:val="000000"/>
          <w:kern w:val="0"/>
          <w:sz w:val="24"/>
        </w:rPr>
        <w:t xml:space="preserve">                                           </w:t>
      </w:r>
      <w:r>
        <w:rPr>
          <w:rFonts w:hint="eastAsia" w:ascii="仿宋_GB2312" w:hAnsi="仿宋"/>
          <w:snapToGrid w:val="0"/>
          <w:color w:val="000000"/>
          <w:kern w:val="0"/>
          <w:sz w:val="24"/>
          <w:lang w:val="en-US" w:eastAsia="zh-CN"/>
        </w:rPr>
        <w:t xml:space="preserve">       </w:t>
      </w:r>
      <w:r>
        <w:rPr>
          <w:rFonts w:ascii="仿宋_GB2312" w:hAnsi="仿宋"/>
          <w:snapToGrid w:val="0"/>
          <w:color w:val="000000"/>
          <w:kern w:val="0"/>
          <w:sz w:val="24"/>
        </w:rPr>
        <w:t xml:space="preserve">        </w:t>
      </w:r>
      <w:r>
        <w:rPr>
          <w:rFonts w:hint="eastAsia" w:ascii="仿宋_GB2312" w:hAnsi="仿宋"/>
          <w:snapToGrid w:val="0"/>
          <w:color w:val="000000"/>
          <w:kern w:val="0"/>
          <w:sz w:val="24"/>
          <w:lang w:val="en-US" w:eastAsia="zh-CN"/>
        </w:rPr>
        <w:t xml:space="preserve">    </w:t>
      </w:r>
      <w:r>
        <w:rPr>
          <w:rFonts w:ascii="仿宋_GB2312" w:hAnsi="仿宋"/>
          <w:snapToGrid w:val="0"/>
          <w:color w:val="000000"/>
          <w:kern w:val="0"/>
          <w:sz w:val="24"/>
        </w:rPr>
        <w:t xml:space="preserve">   </w:t>
      </w:r>
      <w:r>
        <w:rPr>
          <w:rFonts w:hint="eastAsia" w:ascii="仿宋_GB2312" w:hAnsi="仿宋"/>
          <w:snapToGrid w:val="0"/>
          <w:color w:val="000000"/>
          <w:kern w:val="0"/>
          <w:sz w:val="24"/>
        </w:rPr>
        <w:t>填报时间：</w:t>
      </w:r>
      <w:r>
        <w:rPr>
          <w:rFonts w:ascii="仿宋_GB2312" w:hAnsi="仿宋"/>
          <w:snapToGrid w:val="0"/>
          <w:color w:val="000000"/>
          <w:kern w:val="0"/>
          <w:sz w:val="24"/>
        </w:rPr>
        <w:t xml:space="preserve">      </w:t>
      </w:r>
      <w:r>
        <w:rPr>
          <w:rFonts w:hint="eastAsia" w:ascii="仿宋_GB2312" w:hAnsi="仿宋"/>
          <w:snapToGrid w:val="0"/>
          <w:color w:val="000000"/>
          <w:kern w:val="0"/>
          <w:sz w:val="24"/>
        </w:rPr>
        <w:t>年</w:t>
      </w:r>
      <w:r>
        <w:rPr>
          <w:rFonts w:ascii="仿宋_GB2312" w:hAnsi="仿宋"/>
          <w:snapToGrid w:val="0"/>
          <w:color w:val="000000"/>
          <w:kern w:val="0"/>
          <w:sz w:val="24"/>
        </w:rPr>
        <w:t xml:space="preserve">    </w:t>
      </w:r>
      <w:r>
        <w:rPr>
          <w:rFonts w:hint="eastAsia" w:ascii="仿宋_GB2312" w:hAnsi="仿宋"/>
          <w:snapToGrid w:val="0"/>
          <w:color w:val="000000"/>
          <w:kern w:val="0"/>
          <w:sz w:val="24"/>
        </w:rPr>
        <w:t>月</w:t>
      </w:r>
      <w:r>
        <w:rPr>
          <w:rFonts w:ascii="仿宋_GB2312" w:hAnsi="仿宋"/>
          <w:snapToGrid w:val="0"/>
          <w:color w:val="000000"/>
          <w:kern w:val="0"/>
          <w:sz w:val="24"/>
        </w:rPr>
        <w:t xml:space="preserve">    </w:t>
      </w:r>
      <w:r>
        <w:rPr>
          <w:rFonts w:hint="eastAsia" w:ascii="仿宋_GB2312" w:hAnsi="仿宋"/>
          <w:snapToGrid w:val="0"/>
          <w:color w:val="000000"/>
          <w:kern w:val="0"/>
          <w:sz w:val="24"/>
        </w:rPr>
        <w:t>日</w:t>
      </w:r>
    </w:p>
    <w:tbl>
      <w:tblPr>
        <w:tblStyle w:val="6"/>
        <w:tblW w:w="1411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"/>
        <w:gridCol w:w="770"/>
        <w:gridCol w:w="1004"/>
        <w:gridCol w:w="461"/>
        <w:gridCol w:w="1239"/>
        <w:gridCol w:w="2417"/>
        <w:gridCol w:w="5333"/>
        <w:gridCol w:w="1284"/>
        <w:gridCol w:w="119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411" w:type="dxa"/>
            <w:tcBorders>
              <w:top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黑体"/>
                <w:snapToGrid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黑体"/>
                <w:snapToGrid w:val="0"/>
                <w:color w:val="000000"/>
                <w:kern w:val="0"/>
                <w:sz w:val="24"/>
                <w:lang w:eastAsia="zh-CN"/>
              </w:rPr>
              <w:t>序号</w:t>
            </w:r>
          </w:p>
        </w:tc>
        <w:tc>
          <w:tcPr>
            <w:tcW w:w="770" w:type="dxa"/>
            <w:tcBorders>
              <w:top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eastAsia="黑体"/>
                <w:snapToGrid w:val="0"/>
                <w:color w:val="000000"/>
                <w:kern w:val="0"/>
                <w:sz w:val="24"/>
              </w:rPr>
              <w:t>推荐项目</w:t>
            </w:r>
          </w:p>
        </w:tc>
        <w:tc>
          <w:tcPr>
            <w:tcW w:w="1004" w:type="dxa"/>
            <w:tcBorders>
              <w:top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eastAsia="黑体"/>
                <w:snapToGrid w:val="0"/>
                <w:color w:val="000000"/>
                <w:kern w:val="0"/>
                <w:sz w:val="24"/>
              </w:rPr>
              <w:t>姓</w:t>
            </w:r>
            <w:r>
              <w:rPr>
                <w:rFonts w:eastAsia="黑体"/>
                <w:snapToGrid w:val="0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eastAsia="黑体"/>
                <w:snapToGrid w:val="0"/>
                <w:color w:val="000000"/>
                <w:kern w:val="0"/>
                <w:sz w:val="24"/>
              </w:rPr>
              <w:t>名</w:t>
            </w:r>
          </w:p>
        </w:tc>
        <w:tc>
          <w:tcPr>
            <w:tcW w:w="461" w:type="dxa"/>
            <w:tcBorders>
              <w:top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eastAsia="黑体"/>
                <w:snapToGrid w:val="0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39" w:type="dxa"/>
            <w:tcBorders>
              <w:top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黑体"/>
                <w:snapToGrid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黑体"/>
                <w:snapToGrid w:val="0"/>
                <w:color w:val="000000"/>
                <w:kern w:val="0"/>
                <w:sz w:val="24"/>
                <w:lang w:eastAsia="zh-CN"/>
              </w:rPr>
              <w:t>现职务（工种）</w:t>
            </w:r>
          </w:p>
        </w:tc>
        <w:tc>
          <w:tcPr>
            <w:tcW w:w="2417" w:type="dxa"/>
            <w:tcBorders>
              <w:top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黑体"/>
                <w:snapToGrid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黑体"/>
                <w:snapToGrid w:val="0"/>
                <w:color w:val="000000"/>
                <w:kern w:val="0"/>
                <w:sz w:val="24"/>
                <w:lang w:eastAsia="zh-CN"/>
              </w:rPr>
              <w:t>职业资格等级</w:t>
            </w:r>
          </w:p>
        </w:tc>
        <w:tc>
          <w:tcPr>
            <w:tcW w:w="5333" w:type="dxa"/>
            <w:tcBorders>
              <w:top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黑体"/>
                <w:snapToGrid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黑体"/>
                <w:snapToGrid w:val="0"/>
                <w:color w:val="000000"/>
                <w:kern w:val="0"/>
                <w:sz w:val="24"/>
                <w:lang w:eastAsia="zh-CN"/>
              </w:rPr>
              <w:t>主要业绩、荣誉</w:t>
            </w:r>
          </w:p>
        </w:tc>
        <w:tc>
          <w:tcPr>
            <w:tcW w:w="1284" w:type="dxa"/>
            <w:tcBorders>
              <w:top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黑体"/>
                <w:snapToGrid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黑体"/>
                <w:snapToGrid w:val="0"/>
                <w:color w:val="000000"/>
                <w:kern w:val="0"/>
                <w:sz w:val="24"/>
                <w:lang w:eastAsia="zh-CN"/>
              </w:rPr>
              <w:t>工作单位</w:t>
            </w:r>
          </w:p>
        </w:tc>
        <w:tc>
          <w:tcPr>
            <w:tcW w:w="1191" w:type="dxa"/>
            <w:tcBorders>
              <w:top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黑体"/>
                <w:snapToGrid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黑体"/>
                <w:snapToGrid w:val="0"/>
                <w:color w:val="000000"/>
                <w:kern w:val="0"/>
                <w:sz w:val="24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exact"/>
          <w:jc w:val="center"/>
        </w:trPr>
        <w:tc>
          <w:tcPr>
            <w:tcW w:w="411" w:type="dxa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770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黑体"/>
                <w:snapToGrid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黑体"/>
                <w:snapToGrid w:val="0"/>
                <w:color w:val="BFBFBF" w:themeColor="background1" w:themeShade="BF"/>
                <w:kern w:val="0"/>
                <w:sz w:val="24"/>
                <w:lang w:val="en-US" w:eastAsia="zh-CN"/>
              </w:rPr>
              <w:t>每人仅限一个项目</w:t>
            </w:r>
          </w:p>
        </w:tc>
        <w:tc>
          <w:tcPr>
            <w:tcW w:w="1004" w:type="dxa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39" w:type="dxa"/>
            <w:vAlign w:val="top"/>
          </w:tcPr>
          <w:p>
            <w:pPr>
              <w:spacing w:line="320" w:lineRule="exact"/>
              <w:jc w:val="both"/>
              <w:rPr>
                <w:rFonts w:hint="eastAsia" w:eastAsia="黑体"/>
                <w:snapToGrid w:val="0"/>
                <w:color w:val="BFBFBF" w:themeColor="background1" w:themeShade="BF"/>
                <w:kern w:val="0"/>
                <w:sz w:val="24"/>
                <w:lang w:eastAsia="zh-CN"/>
              </w:rPr>
            </w:pPr>
          </w:p>
        </w:tc>
        <w:tc>
          <w:tcPr>
            <w:tcW w:w="2417" w:type="dxa"/>
            <w:vAlign w:val="top"/>
          </w:tcPr>
          <w:p>
            <w:pPr>
              <w:spacing w:line="320" w:lineRule="exact"/>
              <w:jc w:val="both"/>
              <w:rPr>
                <w:rFonts w:hint="eastAsia" w:eastAsia="黑体"/>
                <w:snapToGrid w:val="0"/>
                <w:color w:val="BFBFBF" w:themeColor="background1" w:themeShade="BF"/>
                <w:kern w:val="0"/>
                <w:sz w:val="24"/>
                <w:lang w:eastAsia="zh-CN"/>
              </w:rPr>
            </w:pPr>
            <w:r>
              <w:rPr>
                <w:rFonts w:hint="eastAsia" w:eastAsia="黑体"/>
                <w:snapToGrid w:val="0"/>
                <w:color w:val="BFBFBF" w:themeColor="background1" w:themeShade="BF"/>
                <w:kern w:val="0"/>
                <w:sz w:val="24"/>
                <w:lang w:eastAsia="zh-CN"/>
              </w:rPr>
              <w:t>例：</w:t>
            </w:r>
          </w:p>
          <w:p>
            <w:pPr>
              <w:spacing w:line="320" w:lineRule="exact"/>
              <w:jc w:val="both"/>
              <w:rPr>
                <w:rFonts w:hint="eastAsia" w:eastAsia="黑体"/>
                <w:snapToGrid w:val="0"/>
                <w:color w:val="BFBFBF" w:themeColor="background1" w:themeShade="BF"/>
                <w:kern w:val="0"/>
                <w:sz w:val="24"/>
                <w:lang w:eastAsia="zh-CN"/>
              </w:rPr>
            </w:pPr>
            <w:r>
              <w:rPr>
                <w:rFonts w:hint="eastAsia" w:eastAsia="黑体"/>
                <w:snapToGrid w:val="0"/>
                <w:color w:val="BFBFBF" w:themeColor="background1" w:themeShade="BF"/>
                <w:kern w:val="0"/>
                <w:sz w:val="24"/>
                <w:lang w:eastAsia="zh-CN"/>
              </w:rPr>
              <w:t>钳工/一级（高级技师）</w:t>
            </w:r>
          </w:p>
        </w:tc>
        <w:tc>
          <w:tcPr>
            <w:tcW w:w="5333" w:type="dxa"/>
            <w:vAlign w:val="center"/>
          </w:tcPr>
          <w:p>
            <w:pPr>
              <w:spacing w:line="320" w:lineRule="exact"/>
              <w:jc w:val="both"/>
              <w:rPr>
                <w:rFonts w:hint="eastAsia" w:eastAsia="黑体"/>
                <w:snapToGrid w:val="0"/>
                <w:color w:val="BFBFBF" w:themeColor="background1" w:themeShade="BF"/>
                <w:kern w:val="0"/>
                <w:sz w:val="24"/>
                <w:lang w:eastAsia="zh-CN"/>
              </w:rPr>
            </w:pPr>
            <w:r>
              <w:rPr>
                <w:rFonts w:hint="eastAsia" w:eastAsia="黑体"/>
                <w:snapToGrid w:val="0"/>
                <w:color w:val="BFBFBF" w:themeColor="background1" w:themeShade="BF"/>
                <w:kern w:val="0"/>
                <w:sz w:val="24"/>
                <w:lang w:eastAsia="zh-CN"/>
              </w:rPr>
              <w:t>例（奖项荣誉从高到低清单式罗列）：</w:t>
            </w:r>
          </w:p>
          <w:p>
            <w:pPr>
              <w:spacing w:line="320" w:lineRule="exact"/>
              <w:jc w:val="both"/>
              <w:rPr>
                <w:rFonts w:hint="eastAsia" w:eastAsia="黑体"/>
                <w:snapToGrid w:val="0"/>
                <w:color w:val="BFBFBF" w:themeColor="background1" w:themeShade="BF"/>
                <w:kern w:val="0"/>
                <w:sz w:val="24"/>
                <w:lang w:val="en-US" w:eastAsia="zh-CN"/>
              </w:rPr>
            </w:pPr>
            <w:r>
              <w:rPr>
                <w:rFonts w:hint="eastAsia" w:eastAsia="黑体"/>
                <w:snapToGrid w:val="0"/>
                <w:color w:val="BFBFBF" w:themeColor="background1" w:themeShade="BF"/>
                <w:kern w:val="0"/>
                <w:sz w:val="24"/>
                <w:lang w:val="en-US" w:eastAsia="zh-CN"/>
              </w:rPr>
              <w:t>**年获“全国技术能手”；**年获“湖北省首席技师”；**年获宜昌市第*届技能状元大赛</w:t>
            </w:r>
            <w:r>
              <w:rPr>
                <w:rFonts w:hint="default" w:eastAsia="黑体"/>
                <w:snapToGrid w:val="0"/>
                <w:color w:val="BFBFBF" w:themeColor="background1" w:themeShade="BF"/>
                <w:kern w:val="0"/>
                <w:sz w:val="24"/>
                <w:lang w:val="en-US" w:eastAsia="zh-CN"/>
              </w:rPr>
              <w:t>”</w:t>
            </w:r>
            <w:r>
              <w:rPr>
                <w:rFonts w:hint="eastAsia" w:eastAsia="黑体"/>
                <w:snapToGrid w:val="0"/>
                <w:color w:val="BFBFBF" w:themeColor="background1" w:themeShade="BF"/>
                <w:kern w:val="0"/>
                <w:sz w:val="24"/>
                <w:lang w:val="en-US" w:eastAsia="zh-CN"/>
              </w:rPr>
              <w:t>钳工技能状元</w:t>
            </w:r>
            <w:r>
              <w:rPr>
                <w:rFonts w:hint="default" w:eastAsia="黑体"/>
                <w:snapToGrid w:val="0"/>
                <w:color w:val="BFBFBF" w:themeColor="background1" w:themeShade="BF"/>
                <w:kern w:val="0"/>
                <w:sz w:val="24"/>
                <w:lang w:val="en-US" w:eastAsia="zh-CN"/>
              </w:rPr>
              <w:t>”</w:t>
            </w:r>
            <w:r>
              <w:rPr>
                <w:rFonts w:hint="eastAsia" w:eastAsia="黑体"/>
                <w:snapToGrid w:val="0"/>
                <w:color w:val="BFBFBF" w:themeColor="background1" w:themeShade="BF"/>
                <w:kern w:val="0"/>
                <w:sz w:val="24"/>
                <w:lang w:val="en-US" w:eastAsia="zh-CN"/>
              </w:rPr>
              <w:br w:type="textWrapping"/>
            </w:r>
          </w:p>
          <w:p>
            <w:pPr>
              <w:spacing w:line="320" w:lineRule="exact"/>
              <w:jc w:val="both"/>
              <w:rPr>
                <w:rFonts w:hint="eastAsia" w:eastAsia="黑体"/>
                <w:snapToGrid w:val="0"/>
                <w:color w:val="BFBFBF" w:themeColor="background1" w:themeShade="BF"/>
                <w:kern w:val="0"/>
                <w:sz w:val="24"/>
                <w:lang w:val="en-US" w:eastAsia="zh-CN"/>
              </w:rPr>
            </w:pPr>
          </w:p>
          <w:p>
            <w:pPr>
              <w:spacing w:line="320" w:lineRule="exact"/>
              <w:jc w:val="both"/>
              <w:rPr>
                <w:rFonts w:hint="eastAsia" w:eastAsia="黑体"/>
                <w:snapToGrid w:val="0"/>
                <w:color w:val="BFBFBF" w:themeColor="background1" w:themeShade="BF"/>
                <w:kern w:val="0"/>
                <w:sz w:val="24"/>
                <w:lang w:val="en-US" w:eastAsia="zh-CN"/>
              </w:rPr>
            </w:pPr>
          </w:p>
          <w:p>
            <w:pPr>
              <w:spacing w:line="320" w:lineRule="exact"/>
              <w:jc w:val="both"/>
              <w:rPr>
                <w:rFonts w:hint="eastAsia" w:eastAsia="黑体"/>
                <w:snapToGrid w:val="0"/>
                <w:color w:val="BFBFBF" w:themeColor="background1" w:themeShade="BF"/>
                <w:kern w:val="0"/>
                <w:sz w:val="24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eastAsia="黑体"/>
                <w:snapToGrid w:val="0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191" w:type="dxa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411" w:type="dxa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770" w:type="dxa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004" w:type="dxa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417" w:type="dxa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5333" w:type="dxa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191" w:type="dxa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411" w:type="dxa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770" w:type="dxa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004" w:type="dxa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417" w:type="dxa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5333" w:type="dxa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191" w:type="dxa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411" w:type="dxa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770" w:type="dxa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004" w:type="dxa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417" w:type="dxa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5333" w:type="dxa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191" w:type="dxa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411" w:type="dxa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770" w:type="dxa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004" w:type="dxa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417" w:type="dxa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5333" w:type="dxa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191" w:type="dxa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411" w:type="dxa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770" w:type="dxa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004" w:type="dxa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461" w:type="dxa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39" w:type="dxa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417" w:type="dxa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5333" w:type="dxa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191" w:type="dxa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</w:p>
        </w:tc>
      </w:tr>
    </w:tbl>
    <w:p>
      <w:pPr>
        <w:ind w:firstLine="240" w:firstLineChars="100"/>
        <w:rPr>
          <w:rFonts w:hint="eastAsia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/>
          <w:snapToGrid w:val="0"/>
          <w:color w:val="000000"/>
          <w:kern w:val="0"/>
          <w:sz w:val="24"/>
        </w:rPr>
        <w:t>填报人：</w:t>
      </w:r>
      <w:r>
        <w:rPr>
          <w:snapToGrid w:val="0"/>
          <w:color w:val="000000"/>
          <w:kern w:val="0"/>
          <w:sz w:val="24"/>
        </w:rPr>
        <w:t xml:space="preserve">            </w:t>
      </w:r>
      <w:r>
        <w:rPr>
          <w:rFonts w:hint="eastAsia"/>
          <w:snapToGrid w:val="0"/>
          <w:color w:val="000000"/>
          <w:kern w:val="0"/>
          <w:sz w:val="24"/>
          <w:lang w:val="en-US" w:eastAsia="zh-CN"/>
        </w:rPr>
        <w:t xml:space="preserve">                    </w:t>
      </w:r>
      <w:r>
        <w:rPr>
          <w:snapToGrid w:val="0"/>
          <w:color w:val="000000"/>
          <w:kern w:val="0"/>
          <w:sz w:val="24"/>
        </w:rPr>
        <w:t xml:space="preserve"> </w:t>
      </w:r>
      <w:r>
        <w:rPr>
          <w:rFonts w:hint="eastAsia"/>
          <w:snapToGrid w:val="0"/>
          <w:color w:val="000000"/>
          <w:kern w:val="0"/>
          <w:sz w:val="24"/>
        </w:rPr>
        <w:t>联系方式：（办公）</w:t>
      </w:r>
      <w:r>
        <w:rPr>
          <w:snapToGrid w:val="0"/>
          <w:color w:val="000000"/>
          <w:kern w:val="0"/>
          <w:sz w:val="24"/>
        </w:rPr>
        <w:t xml:space="preserve">   </w:t>
      </w:r>
      <w:r>
        <w:rPr>
          <w:rFonts w:hint="eastAsia"/>
          <w:snapToGrid w:val="0"/>
          <w:color w:val="000000"/>
          <w:kern w:val="0"/>
          <w:sz w:val="24"/>
          <w:lang w:val="en-US" w:eastAsia="zh-CN"/>
        </w:rPr>
        <w:t xml:space="preserve">           </w:t>
      </w:r>
      <w:r>
        <w:rPr>
          <w:snapToGrid w:val="0"/>
          <w:color w:val="000000"/>
          <w:kern w:val="0"/>
          <w:sz w:val="24"/>
        </w:rPr>
        <w:t xml:space="preserve">         </w:t>
      </w:r>
      <w:r>
        <w:rPr>
          <w:rFonts w:hint="eastAsia"/>
          <w:snapToGrid w:val="0"/>
          <w:color w:val="000000"/>
          <w:kern w:val="0"/>
          <w:sz w:val="24"/>
        </w:rPr>
        <w:t>（手机）</w:t>
      </w:r>
      <w:r>
        <w:rPr>
          <w:snapToGrid w:val="0"/>
          <w:color w:val="000000"/>
          <w:kern w:val="0"/>
          <w:sz w:val="24"/>
        </w:rPr>
        <w:t xml:space="preserve">   </w:t>
      </w:r>
    </w:p>
    <w:sectPr>
      <w:footerReference r:id="rId3" w:type="default"/>
      <w:pgSz w:w="16838" w:h="11906" w:orient="landscape"/>
      <w:pgMar w:top="1803" w:right="1440" w:bottom="1803" w:left="1440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  <w:sz w:val="28"/>
        <w:szCs w:val="28"/>
      </w:rPr>
    </w:pPr>
    <w:r>
      <w:rPr>
        <w:rStyle w:val="8"/>
        <w:rFonts w:ascii="宋体" w:hAnsi="宋体" w:eastAsia="宋体"/>
        <w:sz w:val="28"/>
        <w:szCs w:val="28"/>
      </w:rPr>
      <w:t xml:space="preserve">— </w:t>
    </w:r>
    <w:r>
      <w:rPr>
        <w:rStyle w:val="8"/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rStyle w:val="8"/>
        <w:sz w:val="28"/>
        <w:szCs w:val="28"/>
      </w:rPr>
      <w:fldChar w:fldCharType="separate"/>
    </w:r>
    <w:r>
      <w:rPr>
        <w:rStyle w:val="8"/>
        <w:sz w:val="28"/>
        <w:szCs w:val="28"/>
      </w:rPr>
      <w:t>25</w:t>
    </w:r>
    <w:r>
      <w:rPr>
        <w:rStyle w:val="8"/>
        <w:sz w:val="28"/>
        <w:szCs w:val="28"/>
      </w:rPr>
      <w:fldChar w:fldCharType="end"/>
    </w:r>
    <w:r>
      <w:rPr>
        <w:rStyle w:val="8"/>
        <w:rFonts w:ascii="宋体" w:hAnsi="宋体" w:eastAsia="宋体"/>
        <w:sz w:val="28"/>
        <w:szCs w:val="28"/>
      </w:rPr>
      <w:t xml:space="preserve"> —</w:t>
    </w:r>
  </w:p>
  <w:p>
    <w:pPr>
      <w:pStyle w:val="3"/>
      <w:snapToGrid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attachedTemplate r:id="rId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BD55D6"/>
    <w:rsid w:val="02F5515F"/>
    <w:rsid w:val="03083E4F"/>
    <w:rsid w:val="030C3388"/>
    <w:rsid w:val="032337B7"/>
    <w:rsid w:val="03F70F0C"/>
    <w:rsid w:val="03FB7CBB"/>
    <w:rsid w:val="046A334A"/>
    <w:rsid w:val="056A7543"/>
    <w:rsid w:val="05D21833"/>
    <w:rsid w:val="07E819F0"/>
    <w:rsid w:val="0928772B"/>
    <w:rsid w:val="09525B01"/>
    <w:rsid w:val="0A130CEE"/>
    <w:rsid w:val="0ABF190B"/>
    <w:rsid w:val="0ADE4A20"/>
    <w:rsid w:val="0B010570"/>
    <w:rsid w:val="0B995196"/>
    <w:rsid w:val="0BC55F14"/>
    <w:rsid w:val="0BEA6596"/>
    <w:rsid w:val="0DD20F20"/>
    <w:rsid w:val="0DEF40E7"/>
    <w:rsid w:val="0E0864D7"/>
    <w:rsid w:val="0F5B4FA9"/>
    <w:rsid w:val="0F7B5796"/>
    <w:rsid w:val="112A76BC"/>
    <w:rsid w:val="11C21C03"/>
    <w:rsid w:val="11D04926"/>
    <w:rsid w:val="135B0179"/>
    <w:rsid w:val="14AF08B2"/>
    <w:rsid w:val="16024E57"/>
    <w:rsid w:val="16134166"/>
    <w:rsid w:val="17C0277C"/>
    <w:rsid w:val="17D111E6"/>
    <w:rsid w:val="18DE70B7"/>
    <w:rsid w:val="1940534B"/>
    <w:rsid w:val="19BC19A3"/>
    <w:rsid w:val="1A534CC5"/>
    <w:rsid w:val="1AA15EAF"/>
    <w:rsid w:val="1AF701DB"/>
    <w:rsid w:val="1C041D6D"/>
    <w:rsid w:val="1D022CFC"/>
    <w:rsid w:val="1D236773"/>
    <w:rsid w:val="1DBA1EA8"/>
    <w:rsid w:val="1DC55DEB"/>
    <w:rsid w:val="1E6800B3"/>
    <w:rsid w:val="1E773436"/>
    <w:rsid w:val="204C4E2E"/>
    <w:rsid w:val="20716CAD"/>
    <w:rsid w:val="21580A09"/>
    <w:rsid w:val="21C018E3"/>
    <w:rsid w:val="23567041"/>
    <w:rsid w:val="23EA3B50"/>
    <w:rsid w:val="24190F29"/>
    <w:rsid w:val="24FF60F5"/>
    <w:rsid w:val="25896D09"/>
    <w:rsid w:val="26B276D5"/>
    <w:rsid w:val="275949AF"/>
    <w:rsid w:val="27A96999"/>
    <w:rsid w:val="27CB3509"/>
    <w:rsid w:val="28201699"/>
    <w:rsid w:val="29084163"/>
    <w:rsid w:val="295F0DD9"/>
    <w:rsid w:val="2A201691"/>
    <w:rsid w:val="2A474BEE"/>
    <w:rsid w:val="2ACB4A2D"/>
    <w:rsid w:val="2C7733FA"/>
    <w:rsid w:val="2D4F46BB"/>
    <w:rsid w:val="2DA94EBA"/>
    <w:rsid w:val="2DB57A41"/>
    <w:rsid w:val="2DE546FB"/>
    <w:rsid w:val="2E53470A"/>
    <w:rsid w:val="2EF77D99"/>
    <w:rsid w:val="2F085FFB"/>
    <w:rsid w:val="2F5E745A"/>
    <w:rsid w:val="2FA02029"/>
    <w:rsid w:val="2FC01FE3"/>
    <w:rsid w:val="30B26283"/>
    <w:rsid w:val="316F1964"/>
    <w:rsid w:val="32D14F33"/>
    <w:rsid w:val="33D60D65"/>
    <w:rsid w:val="347821C7"/>
    <w:rsid w:val="34AF198D"/>
    <w:rsid w:val="350C2BF3"/>
    <w:rsid w:val="351C2170"/>
    <w:rsid w:val="35CD5C59"/>
    <w:rsid w:val="36DC677F"/>
    <w:rsid w:val="370137E2"/>
    <w:rsid w:val="38374154"/>
    <w:rsid w:val="38725A0F"/>
    <w:rsid w:val="39771552"/>
    <w:rsid w:val="3A3B4FC6"/>
    <w:rsid w:val="3B5155AE"/>
    <w:rsid w:val="3D02408F"/>
    <w:rsid w:val="3DA953DB"/>
    <w:rsid w:val="3E1D5959"/>
    <w:rsid w:val="3E465020"/>
    <w:rsid w:val="3E567501"/>
    <w:rsid w:val="3E58212F"/>
    <w:rsid w:val="3EC6673F"/>
    <w:rsid w:val="3F4567D9"/>
    <w:rsid w:val="3FA832DD"/>
    <w:rsid w:val="3FBD55D6"/>
    <w:rsid w:val="40577C2C"/>
    <w:rsid w:val="40F344A8"/>
    <w:rsid w:val="411166C6"/>
    <w:rsid w:val="41447DD8"/>
    <w:rsid w:val="41622C66"/>
    <w:rsid w:val="42560A3B"/>
    <w:rsid w:val="425F0874"/>
    <w:rsid w:val="431D5CA8"/>
    <w:rsid w:val="43300BF6"/>
    <w:rsid w:val="43341596"/>
    <w:rsid w:val="43681D2F"/>
    <w:rsid w:val="442A1710"/>
    <w:rsid w:val="447A0457"/>
    <w:rsid w:val="44AD376B"/>
    <w:rsid w:val="453A6D01"/>
    <w:rsid w:val="45497CBB"/>
    <w:rsid w:val="45D916D5"/>
    <w:rsid w:val="47CC6625"/>
    <w:rsid w:val="4808129F"/>
    <w:rsid w:val="484348A4"/>
    <w:rsid w:val="487C3CB6"/>
    <w:rsid w:val="49FF2601"/>
    <w:rsid w:val="4A0F0210"/>
    <w:rsid w:val="4D252F9B"/>
    <w:rsid w:val="4D567386"/>
    <w:rsid w:val="4D794DB9"/>
    <w:rsid w:val="4E0B042A"/>
    <w:rsid w:val="4E2D5AFF"/>
    <w:rsid w:val="4E6D027C"/>
    <w:rsid w:val="51571188"/>
    <w:rsid w:val="52CC2CA0"/>
    <w:rsid w:val="532D796A"/>
    <w:rsid w:val="53661CCF"/>
    <w:rsid w:val="565E7F68"/>
    <w:rsid w:val="56AF4F4A"/>
    <w:rsid w:val="58E7636A"/>
    <w:rsid w:val="59DC0292"/>
    <w:rsid w:val="5A4811EB"/>
    <w:rsid w:val="5A8573C2"/>
    <w:rsid w:val="5AD457B0"/>
    <w:rsid w:val="5DA70255"/>
    <w:rsid w:val="5DEE411A"/>
    <w:rsid w:val="5E207CB7"/>
    <w:rsid w:val="5E751504"/>
    <w:rsid w:val="5E9572C8"/>
    <w:rsid w:val="5EC16736"/>
    <w:rsid w:val="60E25184"/>
    <w:rsid w:val="61BD0023"/>
    <w:rsid w:val="62AB3821"/>
    <w:rsid w:val="62DD22DA"/>
    <w:rsid w:val="639D4527"/>
    <w:rsid w:val="657C29D0"/>
    <w:rsid w:val="65D43255"/>
    <w:rsid w:val="66205B40"/>
    <w:rsid w:val="6650113F"/>
    <w:rsid w:val="678174A0"/>
    <w:rsid w:val="67A876E9"/>
    <w:rsid w:val="68D0064C"/>
    <w:rsid w:val="69592E49"/>
    <w:rsid w:val="69E672E3"/>
    <w:rsid w:val="6ADF3158"/>
    <w:rsid w:val="6B4F241D"/>
    <w:rsid w:val="6C5566C3"/>
    <w:rsid w:val="6CB96457"/>
    <w:rsid w:val="6D4017EE"/>
    <w:rsid w:val="6D535020"/>
    <w:rsid w:val="6F207615"/>
    <w:rsid w:val="6F4919D1"/>
    <w:rsid w:val="6FAB48BC"/>
    <w:rsid w:val="701D398F"/>
    <w:rsid w:val="712D496A"/>
    <w:rsid w:val="71697A56"/>
    <w:rsid w:val="72412B40"/>
    <w:rsid w:val="73526E9E"/>
    <w:rsid w:val="746A3C1A"/>
    <w:rsid w:val="74841DF7"/>
    <w:rsid w:val="75481342"/>
    <w:rsid w:val="769F59BD"/>
    <w:rsid w:val="77684231"/>
    <w:rsid w:val="7829450B"/>
    <w:rsid w:val="78A83B6C"/>
    <w:rsid w:val="79310DC3"/>
    <w:rsid w:val="79FB1F38"/>
    <w:rsid w:val="7A663243"/>
    <w:rsid w:val="7ABD5437"/>
    <w:rsid w:val="7B796108"/>
    <w:rsid w:val="7BA36195"/>
    <w:rsid w:val="7C0511A7"/>
    <w:rsid w:val="7C85115D"/>
    <w:rsid w:val="7CF26155"/>
    <w:rsid w:val="7D817701"/>
    <w:rsid w:val="7EB17DEB"/>
    <w:rsid w:val="7F616432"/>
    <w:rsid w:val="7F795E88"/>
    <w:rsid w:val="DC8D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8">
    <w:name w:val="page number"/>
    <w:basedOn w:val="7"/>
    <w:qFormat/>
    <w:uiPriority w:val="0"/>
    <w:rPr>
      <w:rFonts w:cs="Times New Roman"/>
    </w:rPr>
  </w:style>
  <w:style w:type="paragraph" w:customStyle="1" w:styleId="9">
    <w:name w:val="List Paragraph"/>
    <w:basedOn w:val="1"/>
    <w:qFormat/>
    <w:uiPriority w:val="0"/>
    <w:pPr>
      <w:ind w:firstLine="420" w:firstLineChars="200"/>
    </w:pPr>
    <w:rPr>
      <w:rFonts w:ascii="等线" w:hAnsi="等线" w:eastAsia="等线" w:cs="Times New Roman"/>
      <w:szCs w:val="22"/>
    </w:rPr>
  </w:style>
  <w:style w:type="character" w:customStyle="1" w:styleId="10">
    <w:name w:val="NormalCharacter"/>
    <w:semiHidden/>
    <w:qFormat/>
    <w:uiPriority w:val="0"/>
  </w:style>
  <w:style w:type="table" w:customStyle="1" w:styleId="1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greatwall\C:\Users\ycldj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5</Pages>
  <Words>2072</Words>
  <Characters>2612</Characters>
  <Lines>0</Lines>
  <Paragraphs>0</Paragraphs>
  <TotalTime>34</TotalTime>
  <ScaleCrop>false</ScaleCrop>
  <LinksUpToDate>false</LinksUpToDate>
  <CharactersWithSpaces>2672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2020-02-15T10:29:00Z</dcterms:created>
  <dc:creator>ycldj</dc:creator>
  <cp:lastModifiedBy>A  安静的想你</cp:lastModifiedBy>
  <cp:lastPrinted>2022-02-10T17:53:00Z</cp:lastPrinted>
  <dcterms:modified xsi:type="dcterms:W3CDTF">2024-02-23T07:42:28Z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8BE60C387BC147A8AA17177B7BF5B7C9</vt:lpwstr>
  </property>
</Properties>
</file>