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华文中宋" w:eastAsia="方正小标宋_GBK"/>
          <w:bCs/>
          <w:sz w:val="48"/>
        </w:rPr>
      </w:pPr>
    </w:p>
    <w:p>
      <w:pPr>
        <w:jc w:val="center"/>
        <w:rPr>
          <w:rFonts w:hint="eastAsia" w:ascii="方正小标宋_GBK" w:hAnsi="华文中宋" w:eastAsia="方正小标宋_GBK"/>
          <w:bCs/>
          <w:sz w:val="48"/>
        </w:rPr>
      </w:pPr>
      <w:r>
        <w:rPr>
          <w:rFonts w:hint="eastAsia" w:ascii="方正小标宋_GBK" w:hAnsi="华文中宋" w:eastAsia="方正小标宋_GBK"/>
          <w:bCs/>
          <w:sz w:val="48"/>
        </w:rPr>
        <w:t>“宜昌名匠”认定申请表</w:t>
      </w:r>
    </w:p>
    <w:p>
      <w:pPr>
        <w:jc w:val="center"/>
        <w:rPr>
          <w:rFonts w:hint="eastAsia" w:ascii="方正小标宋_GBK" w:hAnsi="华文中宋" w:eastAsia="方正小标宋_GBK"/>
          <w:bCs/>
          <w:sz w:val="32"/>
          <w:szCs w:val="32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firstLine="1600" w:firstLineChars="500"/>
        <w:jc w:val="left"/>
        <w:rPr>
          <w:rFonts w:hint="eastAsia" w:asciiTheme="majorEastAsia" w:hAnsiTheme="majorEastAsia" w:eastAsiaTheme="majorEastAsia" w:cstheme="majorEastAsia"/>
          <w:sz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</w:rPr>
        <w:t>姓</w:t>
      </w: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</w:rPr>
        <w:t xml:space="preserve">名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</w:t>
      </w:r>
    </w:p>
    <w:p>
      <w:pPr>
        <w:ind w:firstLine="1600" w:firstLineChars="500"/>
        <w:jc w:val="left"/>
        <w:rPr>
          <w:rFonts w:hint="eastAsia" w:asciiTheme="majorEastAsia" w:hAnsiTheme="majorEastAsia" w:eastAsiaTheme="majorEastAsia" w:cstheme="majorEastAsia"/>
          <w:sz w:val="32"/>
          <w:u w:val="single"/>
        </w:rPr>
      </w:pPr>
    </w:p>
    <w:p>
      <w:pPr>
        <w:ind w:firstLine="1600" w:firstLineChars="500"/>
        <w:jc w:val="left"/>
        <w:rPr>
          <w:rFonts w:hint="eastAsia" w:asciiTheme="majorEastAsia" w:hAnsiTheme="majorEastAsia" w:eastAsiaTheme="majorEastAsia" w:cstheme="majorEastAsia"/>
          <w:sz w:val="32"/>
          <w:u w:val="none"/>
        </w:rPr>
      </w:pPr>
      <w:r>
        <w:rPr>
          <w:rFonts w:hint="eastAsia" w:asciiTheme="majorEastAsia" w:hAnsiTheme="majorEastAsia" w:eastAsiaTheme="majorEastAsia" w:cstheme="majorEastAsia"/>
          <w:sz w:val="32"/>
        </w:rPr>
        <w:t>单</w:t>
      </w: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</w:rPr>
        <w:t xml:space="preserve">位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32"/>
          <w:u w:val="none"/>
          <w:lang w:eastAsia="zh-CN"/>
        </w:rPr>
        <w:t>（公章）</w:t>
      </w: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宜昌市人力资源和社会保障局制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二○</w:t>
      </w:r>
      <w:r>
        <w:rPr>
          <w:rFonts w:hint="eastAsia" w:asciiTheme="minorEastAsia" w:hAnsiTheme="minorEastAsia" w:eastAsiaTheme="minorEastAsia" w:cstheme="minorEastAsia"/>
          <w:sz w:val="32"/>
          <w:lang w:eastAsia="zh-CN"/>
        </w:rPr>
        <w:t>二四</w:t>
      </w:r>
      <w:r>
        <w:rPr>
          <w:rFonts w:hint="eastAsia" w:asciiTheme="minorEastAsia" w:hAnsiTheme="minorEastAsia" w:eastAsiaTheme="minorEastAsia" w:cstheme="minorEastAsia"/>
          <w:sz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br w:type="page"/>
      </w:r>
    </w:p>
    <w:tbl>
      <w:tblPr>
        <w:tblStyle w:val="6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3"/>
        <w:gridCol w:w="50"/>
        <w:gridCol w:w="444"/>
        <w:gridCol w:w="49"/>
        <w:gridCol w:w="939"/>
        <w:gridCol w:w="382"/>
        <w:gridCol w:w="381"/>
        <w:gridCol w:w="381"/>
        <w:gridCol w:w="382"/>
        <w:gridCol w:w="120"/>
        <w:gridCol w:w="261"/>
        <w:gridCol w:w="381"/>
        <w:gridCol w:w="381"/>
        <w:gridCol w:w="226"/>
        <w:gridCol w:w="156"/>
        <w:gridCol w:w="31"/>
        <w:gridCol w:w="350"/>
        <w:gridCol w:w="381"/>
        <w:gridCol w:w="382"/>
        <w:gridCol w:w="381"/>
        <w:gridCol w:w="70"/>
        <w:gridCol w:w="311"/>
        <w:gridCol w:w="381"/>
        <w:gridCol w:w="382"/>
        <w:gridCol w:w="381"/>
        <w:gridCol w:w="381"/>
        <w:gridCol w:w="367"/>
        <w:gridCol w:w="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7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出生日期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文化程度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职业（工种）名称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方正仿宋_GBK"/>
                <w:w w:val="90"/>
                <w:sz w:val="24"/>
              </w:rPr>
            </w:pPr>
            <w:r>
              <w:rPr>
                <w:rFonts w:eastAsia="方正仿宋_GBK"/>
                <w:w w:val="90"/>
                <w:sz w:val="24"/>
              </w:rPr>
              <w:t>职业资格等级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000" w:type="dxa"/>
            <w:gridSpan w:val="11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16"/>
                <w:sz w:val="24"/>
              </w:rPr>
              <w:t>从事本职业（工种）</w:t>
            </w:r>
            <w:r>
              <w:rPr>
                <w:rFonts w:hint="eastAsia" w:eastAsia="方正仿宋_GBK"/>
                <w:spacing w:val="-16"/>
                <w:sz w:val="24"/>
                <w:lang w:eastAsia="zh-CN"/>
              </w:rPr>
              <w:t>年限</w:t>
            </w:r>
          </w:p>
        </w:tc>
        <w:tc>
          <w:tcPr>
            <w:tcW w:w="2218" w:type="dxa"/>
            <w:gridSpan w:val="7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6864" w:type="dxa"/>
            <w:gridSpan w:val="23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864" w:type="dxa"/>
            <w:gridSpan w:val="23"/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4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20"/>
                <w:sz w:val="24"/>
                <w:lang w:eastAsia="zh-CN"/>
              </w:rPr>
              <w:t>单位</w:t>
            </w:r>
            <w:r>
              <w:rPr>
                <w:rFonts w:eastAsia="方正仿宋_GBK"/>
                <w:spacing w:val="-20"/>
                <w:sz w:val="24"/>
              </w:rPr>
              <w:t>联系</w:t>
            </w:r>
            <w:r>
              <w:rPr>
                <w:rFonts w:hint="eastAsia" w:eastAsia="方正仿宋_GBK"/>
                <w:spacing w:val="-20"/>
                <w:sz w:val="24"/>
                <w:lang w:eastAsia="zh-CN"/>
              </w:rPr>
              <w:t>人及</w:t>
            </w:r>
            <w:r>
              <w:rPr>
                <w:rFonts w:eastAsia="方正仿宋_GBK"/>
                <w:spacing w:val="-20"/>
                <w:sz w:val="24"/>
              </w:rPr>
              <w:t>电话</w:t>
            </w:r>
          </w:p>
        </w:tc>
        <w:tc>
          <w:tcPr>
            <w:tcW w:w="2895" w:type="dxa"/>
            <w:gridSpan w:val="9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0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20"/>
                <w:sz w:val="24"/>
                <w:lang w:eastAsia="zh-CN"/>
              </w:rPr>
              <w:t>候选人电话</w:t>
            </w:r>
          </w:p>
        </w:tc>
        <w:tc>
          <w:tcPr>
            <w:tcW w:w="2669" w:type="dxa"/>
            <w:gridSpan w:val="9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0" w:hRule="atLeast"/>
          <w:jc w:val="center"/>
        </w:trPr>
        <w:tc>
          <w:tcPr>
            <w:tcW w:w="8789" w:type="dxa"/>
            <w:gridSpan w:val="28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5" w:type="dxa"/>
          <w:cantSplit/>
          <w:trHeight w:val="640" w:hRule="atLeast"/>
          <w:jc w:val="center"/>
        </w:trPr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起止</w:t>
            </w:r>
            <w:r>
              <w:rPr>
                <w:rFonts w:hint="eastAsia" w:eastAsia="方正仿宋_GBK"/>
                <w:sz w:val="24"/>
                <w:lang w:eastAsia="zh-CN"/>
              </w:rPr>
              <w:t>年月</w:t>
            </w:r>
          </w:p>
        </w:tc>
        <w:tc>
          <w:tcPr>
            <w:tcW w:w="6849" w:type="dxa"/>
            <w:gridSpan w:val="2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在何单位学习</w:t>
            </w:r>
            <w:r>
              <w:rPr>
                <w:rFonts w:hint="eastAsia" w:eastAsia="方正仿宋_GBK"/>
                <w:sz w:val="24"/>
                <w:lang w:eastAsia="zh-CN"/>
              </w:rPr>
              <w:t>、</w:t>
            </w:r>
            <w:r>
              <w:rPr>
                <w:rFonts w:eastAsia="方正仿宋_GBK"/>
                <w:sz w:val="24"/>
              </w:rPr>
              <w:t>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5" w:type="dxa"/>
          <w:cantSplit/>
          <w:trHeight w:val="5818" w:hRule="atLeast"/>
          <w:jc w:val="center"/>
        </w:trPr>
        <w:tc>
          <w:tcPr>
            <w:tcW w:w="1925" w:type="dxa"/>
            <w:gridSpan w:val="5"/>
            <w:vAlign w:val="top"/>
          </w:tcPr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hint="eastAsia" w:eastAsia="方正仿宋_GBK"/>
                <w:sz w:val="24"/>
              </w:rPr>
            </w:pPr>
          </w:p>
          <w:p>
            <w:pPr>
              <w:rPr>
                <w:rFonts w:hint="eastAsia" w:eastAsia="方正仿宋_GBK"/>
                <w:sz w:val="24"/>
              </w:rPr>
            </w:pPr>
          </w:p>
          <w:p>
            <w:pPr>
              <w:rPr>
                <w:rFonts w:hint="eastAsia"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</w:tc>
        <w:tc>
          <w:tcPr>
            <w:tcW w:w="6849" w:type="dxa"/>
            <w:gridSpan w:val="22"/>
            <w:vAlign w:val="top"/>
          </w:tcPr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986" w:type="dxa"/>
            <w:gridSpan w:val="4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项  目</w:t>
            </w:r>
          </w:p>
        </w:tc>
        <w:tc>
          <w:tcPr>
            <w:tcW w:w="7803" w:type="dxa"/>
            <w:gridSpan w:val="2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5" w:hRule="atLeast"/>
          <w:jc w:val="center"/>
        </w:trPr>
        <w:tc>
          <w:tcPr>
            <w:tcW w:w="493" w:type="dxa"/>
            <w:gridSpan w:val="2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曾获得的</w:t>
            </w:r>
          </w:p>
        </w:tc>
        <w:tc>
          <w:tcPr>
            <w:tcW w:w="493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荣誉称号</w:t>
            </w:r>
          </w:p>
        </w:tc>
        <w:tc>
          <w:tcPr>
            <w:tcW w:w="7803" w:type="dxa"/>
            <w:gridSpan w:val="24"/>
            <w:tcBorders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方正仿宋_GBK" w:eastAsia="方正仿宋_GBK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7" w:hRule="atLeast"/>
          <w:jc w:val="center"/>
        </w:trPr>
        <w:tc>
          <w:tcPr>
            <w:tcW w:w="8789" w:type="dxa"/>
            <w:gridSpan w:val="2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val="en-US" w:eastAsia="zh-CN"/>
              </w:rPr>
            </w:pP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eastAsia="zh-CN"/>
              </w:rPr>
              <w:t>（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</w:rPr>
              <w:t>正面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eastAsia="zh-CN"/>
              </w:rPr>
              <w:t>）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</w:rPr>
              <w:t>身份证复印件粘贴处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val="en-US" w:eastAsia="zh-CN"/>
              </w:rPr>
              <w:t xml:space="preserve">  （背面）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43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本人所在单位</w:t>
            </w:r>
          </w:p>
        </w:tc>
        <w:tc>
          <w:tcPr>
            <w:tcW w:w="494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</w:t>
            </w:r>
          </w:p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荐</w:t>
            </w:r>
          </w:p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7852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签字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盖章</w:t>
            </w:r>
            <w:r>
              <w:rPr>
                <w:rFonts w:hint="eastAsia" w:eastAsia="方正仿宋_GBK"/>
                <w:sz w:val="24"/>
              </w:rPr>
              <w:t>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43" w:type="dxa"/>
            <w:tcBorders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县市区人社局</w:t>
            </w:r>
          </w:p>
        </w:tc>
        <w:tc>
          <w:tcPr>
            <w:tcW w:w="494" w:type="dxa"/>
            <w:gridSpan w:val="2"/>
            <w:tcBorders>
              <w:left w:val="nil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</w:t>
            </w:r>
          </w:p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7852" w:type="dxa"/>
            <w:gridSpan w:val="25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签字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盖章</w:t>
            </w:r>
            <w:r>
              <w:rPr>
                <w:rFonts w:hint="eastAsia" w:eastAsia="方正仿宋_GBK"/>
                <w:sz w:val="24"/>
              </w:rPr>
              <w:t>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43" w:type="dxa"/>
            <w:tcBorders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专家组</w:t>
            </w:r>
          </w:p>
        </w:tc>
        <w:tc>
          <w:tcPr>
            <w:tcW w:w="494" w:type="dxa"/>
            <w:gridSpan w:val="2"/>
            <w:tcBorders>
              <w:left w:val="nil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评审意见</w:t>
            </w:r>
          </w:p>
        </w:tc>
        <w:tc>
          <w:tcPr>
            <w:tcW w:w="7852" w:type="dxa"/>
            <w:gridSpan w:val="25"/>
            <w:tcBorders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</w:t>
            </w:r>
            <w:r>
              <w:rPr>
                <w:rFonts w:hint="eastAsia" w:eastAsia="方正仿宋_GBK"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43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市人</w:t>
            </w:r>
            <w:r>
              <w:rPr>
                <w:rFonts w:hint="eastAsia" w:eastAsia="方正仿宋_GBK"/>
                <w:sz w:val="24"/>
                <w:lang w:eastAsia="zh-CN"/>
              </w:rPr>
              <w:t>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局</w:t>
            </w:r>
          </w:p>
        </w:tc>
        <w:tc>
          <w:tcPr>
            <w:tcW w:w="494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</w:t>
            </w:r>
          </w:p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7852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签字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盖章</w:t>
            </w:r>
            <w:r>
              <w:rPr>
                <w:rFonts w:hint="eastAsia" w:eastAsia="方正仿宋_GBK"/>
                <w:sz w:val="24"/>
              </w:rPr>
              <w:t>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43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市委人才办</w:t>
            </w:r>
          </w:p>
        </w:tc>
        <w:tc>
          <w:tcPr>
            <w:tcW w:w="494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7852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签字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盖章</w:t>
            </w:r>
            <w:r>
              <w:rPr>
                <w:rFonts w:hint="eastAsia" w:eastAsia="方正仿宋_GBK"/>
                <w:sz w:val="24"/>
              </w:rPr>
              <w:t>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b/>
                <w:sz w:val="24"/>
              </w:rPr>
            </w:pPr>
          </w:p>
        </w:tc>
      </w:tr>
    </w:tbl>
    <w:p>
      <w:pPr>
        <w:rPr>
          <w:rFonts w:hint="eastAsia" w:eastAsia="黑体" w:cs="黑体"/>
          <w:color w:val="auto"/>
          <w:sz w:val="32"/>
          <w:szCs w:val="32"/>
          <w:lang w:val="en-US" w:eastAsia="zh-CN"/>
        </w:rPr>
      </w:pPr>
      <w:bookmarkStart w:id="0" w:name="_GoBack"/>
    </w:p>
    <w:bookmarkEnd w:id="0"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25</w:t>
    </w:r>
    <w:r>
      <w:rPr>
        <w:rStyle w:val="8"/>
        <w:sz w:val="28"/>
        <w:szCs w:val="28"/>
      </w:rPr>
      <w:fldChar w:fldCharType="end"/>
    </w:r>
    <w:r>
      <w:rPr>
        <w:rStyle w:val="8"/>
        <w:rFonts w:ascii="宋体" w:hAnsi="宋体" w:eastAsia="宋体"/>
        <w:sz w:val="28"/>
        <w:szCs w:val="28"/>
      </w:rPr>
      <w:t xml:space="preserve"> —</w:t>
    </w:r>
  </w:p>
  <w:p>
    <w:pPr>
      <w:pStyle w:val="3"/>
      <w:snapToGrid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55D6"/>
    <w:rsid w:val="02F5515F"/>
    <w:rsid w:val="03083E4F"/>
    <w:rsid w:val="030C3388"/>
    <w:rsid w:val="032337B7"/>
    <w:rsid w:val="03F70F0C"/>
    <w:rsid w:val="03FB7CBB"/>
    <w:rsid w:val="046A334A"/>
    <w:rsid w:val="056A7543"/>
    <w:rsid w:val="05D21833"/>
    <w:rsid w:val="07E819F0"/>
    <w:rsid w:val="0928772B"/>
    <w:rsid w:val="09525B01"/>
    <w:rsid w:val="0A130CEE"/>
    <w:rsid w:val="0ABF190B"/>
    <w:rsid w:val="0ADE4A20"/>
    <w:rsid w:val="0B010570"/>
    <w:rsid w:val="0B995196"/>
    <w:rsid w:val="0BC55F14"/>
    <w:rsid w:val="0BEA6596"/>
    <w:rsid w:val="0DD20F20"/>
    <w:rsid w:val="0DEF40E7"/>
    <w:rsid w:val="0E0864D7"/>
    <w:rsid w:val="0F5B4FA9"/>
    <w:rsid w:val="0F7B5796"/>
    <w:rsid w:val="112A76BC"/>
    <w:rsid w:val="11C21C03"/>
    <w:rsid w:val="11D04926"/>
    <w:rsid w:val="135B0179"/>
    <w:rsid w:val="14AF08B2"/>
    <w:rsid w:val="16024E57"/>
    <w:rsid w:val="16134166"/>
    <w:rsid w:val="17C0277C"/>
    <w:rsid w:val="17D111E6"/>
    <w:rsid w:val="18DE70B7"/>
    <w:rsid w:val="1940534B"/>
    <w:rsid w:val="19BC19A3"/>
    <w:rsid w:val="1A534CC5"/>
    <w:rsid w:val="1AF701DB"/>
    <w:rsid w:val="1C041D6D"/>
    <w:rsid w:val="1D022CFC"/>
    <w:rsid w:val="1D236773"/>
    <w:rsid w:val="1D3A3B30"/>
    <w:rsid w:val="1DBA1EA8"/>
    <w:rsid w:val="1DC55DEB"/>
    <w:rsid w:val="1E6800B3"/>
    <w:rsid w:val="1E773436"/>
    <w:rsid w:val="204C4E2E"/>
    <w:rsid w:val="20716CAD"/>
    <w:rsid w:val="21580A09"/>
    <w:rsid w:val="21C018E3"/>
    <w:rsid w:val="23567041"/>
    <w:rsid w:val="23EA3B50"/>
    <w:rsid w:val="24190F29"/>
    <w:rsid w:val="24FF60F5"/>
    <w:rsid w:val="25896D09"/>
    <w:rsid w:val="26B276D5"/>
    <w:rsid w:val="275949AF"/>
    <w:rsid w:val="27A96999"/>
    <w:rsid w:val="27CB3509"/>
    <w:rsid w:val="28201699"/>
    <w:rsid w:val="29084163"/>
    <w:rsid w:val="295F0DD9"/>
    <w:rsid w:val="2A201691"/>
    <w:rsid w:val="2A474BEE"/>
    <w:rsid w:val="2ACB4A2D"/>
    <w:rsid w:val="2C7733FA"/>
    <w:rsid w:val="2D4F46BB"/>
    <w:rsid w:val="2DA94EBA"/>
    <w:rsid w:val="2DB57A41"/>
    <w:rsid w:val="2DE546FB"/>
    <w:rsid w:val="2E53470A"/>
    <w:rsid w:val="2EF77D99"/>
    <w:rsid w:val="2F085FFB"/>
    <w:rsid w:val="2F5E745A"/>
    <w:rsid w:val="2FA02029"/>
    <w:rsid w:val="2FC01FE3"/>
    <w:rsid w:val="30B26283"/>
    <w:rsid w:val="316F1964"/>
    <w:rsid w:val="32D14F33"/>
    <w:rsid w:val="33D60D65"/>
    <w:rsid w:val="347821C7"/>
    <w:rsid w:val="34AF198D"/>
    <w:rsid w:val="350C2BF3"/>
    <w:rsid w:val="351C2170"/>
    <w:rsid w:val="35CD5C59"/>
    <w:rsid w:val="36DC677F"/>
    <w:rsid w:val="370137E2"/>
    <w:rsid w:val="38374154"/>
    <w:rsid w:val="38725A0F"/>
    <w:rsid w:val="39771552"/>
    <w:rsid w:val="3A3B4FC6"/>
    <w:rsid w:val="3B5155AE"/>
    <w:rsid w:val="3D02408F"/>
    <w:rsid w:val="3DA953DB"/>
    <w:rsid w:val="3E1D5959"/>
    <w:rsid w:val="3E465020"/>
    <w:rsid w:val="3E567501"/>
    <w:rsid w:val="3E58212F"/>
    <w:rsid w:val="3EC6673F"/>
    <w:rsid w:val="3F4567D9"/>
    <w:rsid w:val="3FA832DD"/>
    <w:rsid w:val="3FBD55D6"/>
    <w:rsid w:val="40577C2C"/>
    <w:rsid w:val="40F344A8"/>
    <w:rsid w:val="411166C6"/>
    <w:rsid w:val="41447DD8"/>
    <w:rsid w:val="41622C66"/>
    <w:rsid w:val="42560A3B"/>
    <w:rsid w:val="425F0874"/>
    <w:rsid w:val="431D5CA8"/>
    <w:rsid w:val="43300BF6"/>
    <w:rsid w:val="43341596"/>
    <w:rsid w:val="43681D2F"/>
    <w:rsid w:val="442A1710"/>
    <w:rsid w:val="447A0457"/>
    <w:rsid w:val="44AD376B"/>
    <w:rsid w:val="453A6D01"/>
    <w:rsid w:val="45497CBB"/>
    <w:rsid w:val="45D916D5"/>
    <w:rsid w:val="47CC6625"/>
    <w:rsid w:val="4808129F"/>
    <w:rsid w:val="484348A4"/>
    <w:rsid w:val="487C3CB6"/>
    <w:rsid w:val="49FF2601"/>
    <w:rsid w:val="4A0F0210"/>
    <w:rsid w:val="4D252F9B"/>
    <w:rsid w:val="4D567386"/>
    <w:rsid w:val="4D794DB9"/>
    <w:rsid w:val="4E0B042A"/>
    <w:rsid w:val="4E2D5AFF"/>
    <w:rsid w:val="4E6D027C"/>
    <w:rsid w:val="51571188"/>
    <w:rsid w:val="52CC2CA0"/>
    <w:rsid w:val="532D796A"/>
    <w:rsid w:val="53661CCF"/>
    <w:rsid w:val="565E7F68"/>
    <w:rsid w:val="56AF4F4A"/>
    <w:rsid w:val="58E7636A"/>
    <w:rsid w:val="59DC0292"/>
    <w:rsid w:val="5A4811EB"/>
    <w:rsid w:val="5A8573C2"/>
    <w:rsid w:val="5AD457B0"/>
    <w:rsid w:val="5DA70255"/>
    <w:rsid w:val="5DEE411A"/>
    <w:rsid w:val="5E207CB7"/>
    <w:rsid w:val="5E751504"/>
    <w:rsid w:val="5E9572C8"/>
    <w:rsid w:val="5EC16736"/>
    <w:rsid w:val="60E25184"/>
    <w:rsid w:val="61BD0023"/>
    <w:rsid w:val="62AB3821"/>
    <w:rsid w:val="62DD22DA"/>
    <w:rsid w:val="639D4527"/>
    <w:rsid w:val="657C29D0"/>
    <w:rsid w:val="65D43255"/>
    <w:rsid w:val="66205B40"/>
    <w:rsid w:val="6650113F"/>
    <w:rsid w:val="678174A0"/>
    <w:rsid w:val="67A876E9"/>
    <w:rsid w:val="68D0064C"/>
    <w:rsid w:val="69592E49"/>
    <w:rsid w:val="69E672E3"/>
    <w:rsid w:val="6ADF3158"/>
    <w:rsid w:val="6B4F241D"/>
    <w:rsid w:val="6C5566C3"/>
    <w:rsid w:val="6CB96457"/>
    <w:rsid w:val="6D4017EE"/>
    <w:rsid w:val="6D535020"/>
    <w:rsid w:val="6F207615"/>
    <w:rsid w:val="6F4919D1"/>
    <w:rsid w:val="6FAB48BC"/>
    <w:rsid w:val="701D398F"/>
    <w:rsid w:val="712D496A"/>
    <w:rsid w:val="71697A56"/>
    <w:rsid w:val="72412B40"/>
    <w:rsid w:val="73526E9E"/>
    <w:rsid w:val="746A3C1A"/>
    <w:rsid w:val="74841DF7"/>
    <w:rsid w:val="75481342"/>
    <w:rsid w:val="769F59BD"/>
    <w:rsid w:val="77684231"/>
    <w:rsid w:val="7829450B"/>
    <w:rsid w:val="78A83B6C"/>
    <w:rsid w:val="79310DC3"/>
    <w:rsid w:val="79FB1F38"/>
    <w:rsid w:val="7A663243"/>
    <w:rsid w:val="7ABD5437"/>
    <w:rsid w:val="7B796108"/>
    <w:rsid w:val="7BA36195"/>
    <w:rsid w:val="7C0511A7"/>
    <w:rsid w:val="7C85115D"/>
    <w:rsid w:val="7CF26155"/>
    <w:rsid w:val="7D817701"/>
    <w:rsid w:val="7EB17DEB"/>
    <w:rsid w:val="7F616432"/>
    <w:rsid w:val="7F795E88"/>
    <w:rsid w:val="DC8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2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C:\Users\ycldj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2072</Words>
  <Characters>2612</Characters>
  <Lines>0</Lines>
  <Paragraphs>0</Paragraphs>
  <TotalTime>35</TotalTime>
  <ScaleCrop>false</ScaleCrop>
  <LinksUpToDate>false</LinksUpToDate>
  <CharactersWithSpaces>2672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2020-02-15T10:29:00Z</dcterms:created>
  <dc:creator>ycldj</dc:creator>
  <cp:lastModifiedBy>A  安静的想你</cp:lastModifiedBy>
  <cp:lastPrinted>2022-02-10T17:53:00Z</cp:lastPrinted>
  <dcterms:modified xsi:type="dcterms:W3CDTF">2024-02-23T07:41:05Z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8BE60C387BC147A8AA17177B7BF5B7C9</vt:lpwstr>
  </property>
</Properties>
</file>