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b w:val="0"/>
          <w:bCs w:val="0"/>
          <w:sz w:val="10"/>
          <w:szCs w:val="1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522" w:firstLineChars="100"/>
        <w:jc w:val="both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宜昌市优秀青年社科人才申报表</w:t>
      </w:r>
    </w:p>
    <w:bookmarkEnd w:id="0"/>
    <w:p>
      <w:pPr>
        <w:numPr>
          <w:ilvl w:val="0"/>
          <w:numId w:val="0"/>
        </w:numPr>
        <w:ind w:firstLine="522" w:firstLineChars="100"/>
        <w:jc w:val="both"/>
        <w:rPr>
          <w:rFonts w:hint="default" w:ascii="Times New Roman" w:hAnsi="Times New Roman" w:eastAsia="仿宋_GB2312" w:cs="Times New Roman"/>
          <w:b/>
          <w:bCs/>
          <w:sz w:val="52"/>
          <w:szCs w:val="52"/>
          <w:lang w:val="en-US" w:eastAsia="zh-CN"/>
        </w:rPr>
      </w:pPr>
    </w:p>
    <w:p>
      <w:pPr>
        <w:numPr>
          <w:ilvl w:val="0"/>
          <w:numId w:val="0"/>
        </w:numPr>
        <w:ind w:firstLine="522" w:firstLineChars="100"/>
        <w:jc w:val="both"/>
        <w:rPr>
          <w:rFonts w:hint="default" w:ascii="Times New Roman" w:hAnsi="Times New Roman" w:eastAsia="仿宋_GB2312" w:cs="Times New Roman"/>
          <w:b/>
          <w:bCs/>
          <w:sz w:val="52"/>
          <w:szCs w:val="52"/>
          <w:lang w:val="en-US" w:eastAsia="zh-CN"/>
        </w:rPr>
      </w:pPr>
    </w:p>
    <w:p>
      <w:pPr>
        <w:numPr>
          <w:ilvl w:val="0"/>
          <w:numId w:val="0"/>
        </w:numPr>
        <w:ind w:firstLine="522" w:firstLineChars="100"/>
        <w:jc w:val="both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  <w:t xml:space="preserve"> 申    报    人：</w:t>
      </w: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" w:eastAsia="zh-CN"/>
        </w:rPr>
        <w:t>______________________</w:t>
      </w:r>
    </w:p>
    <w:p>
      <w:pPr>
        <w:numPr>
          <w:ilvl w:val="0"/>
          <w:numId w:val="0"/>
        </w:numPr>
        <w:ind w:firstLine="360" w:firstLineChars="100"/>
        <w:jc w:val="both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" w:eastAsia="zh-CN"/>
        </w:rPr>
      </w:pPr>
    </w:p>
    <w:p>
      <w:pPr>
        <w:numPr>
          <w:ilvl w:val="0"/>
          <w:numId w:val="0"/>
        </w:numPr>
        <w:ind w:firstLine="360" w:firstLineChars="100"/>
        <w:jc w:val="both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" w:eastAsia="zh-CN"/>
        </w:rPr>
        <w:t xml:space="preserve">   申</w:t>
      </w: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" w:eastAsia="zh-CN"/>
        </w:rPr>
        <w:t>报</w:t>
      </w: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" w:eastAsia="zh-CN"/>
        </w:rPr>
        <w:t>单</w:t>
      </w: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" w:eastAsia="zh-CN"/>
        </w:rPr>
        <w:t>位：______________________</w:t>
      </w:r>
    </w:p>
    <w:p>
      <w:pPr>
        <w:numPr>
          <w:ilvl w:val="0"/>
          <w:numId w:val="0"/>
        </w:numPr>
        <w:ind w:firstLine="360" w:firstLineChars="100"/>
        <w:jc w:val="both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" w:eastAsia="zh-CN"/>
        </w:rPr>
      </w:pPr>
    </w:p>
    <w:p>
      <w:pPr>
        <w:numPr>
          <w:ilvl w:val="0"/>
          <w:numId w:val="0"/>
        </w:numPr>
        <w:ind w:firstLine="360" w:firstLineChars="100"/>
        <w:jc w:val="both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" w:eastAsia="zh-CN"/>
        </w:rPr>
        <w:t xml:space="preserve"> 申</w:t>
      </w: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" w:eastAsia="zh-CN"/>
        </w:rPr>
        <w:t>报</w:t>
      </w: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" w:eastAsia="zh-CN"/>
        </w:rPr>
        <w:t>类</w:t>
      </w: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" w:eastAsia="zh-CN"/>
        </w:rPr>
        <w:t>别：______________________</w:t>
      </w:r>
    </w:p>
    <w:p>
      <w:pPr>
        <w:numPr>
          <w:ilvl w:val="0"/>
          <w:numId w:val="0"/>
        </w:numPr>
        <w:ind w:firstLine="360" w:firstLineChars="100"/>
        <w:jc w:val="both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" w:eastAsia="zh-CN"/>
        </w:rPr>
      </w:pPr>
    </w:p>
    <w:p>
      <w:pPr>
        <w:numPr>
          <w:ilvl w:val="0"/>
          <w:numId w:val="0"/>
        </w:numPr>
        <w:ind w:firstLine="900" w:firstLineChars="250"/>
        <w:jc w:val="both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" w:eastAsia="zh-CN"/>
        </w:rPr>
        <w:t>申</w:t>
      </w: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" w:eastAsia="zh-CN"/>
        </w:rPr>
        <w:t>报</w:t>
      </w: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" w:eastAsia="zh-CN"/>
        </w:rPr>
        <w:t>日</w:t>
      </w: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" w:eastAsia="zh-CN"/>
        </w:rPr>
        <w:t>期：______________________</w:t>
      </w:r>
    </w:p>
    <w:p>
      <w:pPr>
        <w:numPr>
          <w:ilvl w:val="0"/>
          <w:numId w:val="0"/>
        </w:numPr>
        <w:ind w:firstLine="360" w:firstLineChars="100"/>
        <w:jc w:val="both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" w:eastAsia="zh-CN"/>
        </w:rPr>
      </w:pPr>
    </w:p>
    <w:p>
      <w:pPr>
        <w:numPr>
          <w:ilvl w:val="0"/>
          <w:numId w:val="0"/>
        </w:numPr>
        <w:ind w:firstLine="360" w:firstLineChars="100"/>
        <w:jc w:val="both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" w:eastAsia="zh-CN"/>
        </w:rPr>
        <w:t xml:space="preserve">         </w:t>
      </w:r>
    </w:p>
    <w:p>
      <w:pPr>
        <w:numPr>
          <w:ilvl w:val="0"/>
          <w:numId w:val="0"/>
        </w:numPr>
        <w:ind w:firstLine="360" w:firstLineChars="100"/>
        <w:jc w:val="both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" w:eastAsia="zh-CN"/>
        </w:rPr>
        <w:t xml:space="preserve">          </w:t>
      </w:r>
    </w:p>
    <w:p>
      <w:pPr>
        <w:numPr>
          <w:ilvl w:val="0"/>
          <w:numId w:val="0"/>
        </w:numPr>
        <w:ind w:firstLine="360" w:firstLineChars="100"/>
        <w:jc w:val="center"/>
        <w:rPr>
          <w:rFonts w:hint="default" w:ascii="Times New Roman" w:hAnsi="Times New Roman" w:eastAsia="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" w:eastAsia="zh-CN"/>
        </w:rPr>
        <w:t>市委人才办　</w:t>
      </w: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  <w:t>市社科联</w:t>
      </w:r>
    </w:p>
    <w:p>
      <w:pPr>
        <w:numPr>
          <w:ilvl w:val="0"/>
          <w:numId w:val="0"/>
        </w:numPr>
        <w:ind w:firstLine="360" w:firstLineChars="100"/>
        <w:jc w:val="center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  <w:t>２０２4年制</w:t>
      </w:r>
    </w:p>
    <w:p>
      <w:pPr>
        <w:numPr>
          <w:ilvl w:val="0"/>
          <w:numId w:val="0"/>
        </w:numPr>
        <w:ind w:firstLine="360" w:firstLineChars="100"/>
        <w:jc w:val="both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2160" w:firstLineChars="600"/>
        <w:jc w:val="both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  <w:t>填 写 说 明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本表适用于申报宜昌市青年社科人才。由申报者、申报单位共同填写。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填表前，请仔细阅读《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关于开展宜昌市优秀青年社科人才申报的通知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》中的有关规定。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申报表各项内容要认真填写、实事求是，文字表述要准确。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申报类别指经济发展、社会治理、党的建设、历史文化、企业管理等研究类别。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如填写内容较多，可另加附页。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请在规定期限内提交本申报表，并按《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关于开展宜昌市优秀青年社科人才申报的通知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》中的规定提交相关材料。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宜昌市优秀青年社科人才申报表</w:t>
      </w:r>
    </w:p>
    <w:p>
      <w:pPr>
        <w:jc w:val="center"/>
        <w:rPr>
          <w:rFonts w:hint="default" w:ascii="Times New Roman" w:hAnsi="Times New Roman" w:eastAsia="仿宋_GB2312" w:cs="Times New Roman"/>
          <w:b/>
          <w:sz w:val="10"/>
          <w:szCs w:val="10"/>
          <w:lang w:eastAsia="zh-CN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635"/>
        <w:gridCol w:w="1635"/>
        <w:gridCol w:w="171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    名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    别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片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498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职称/职务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学历/学位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手    机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邮    箱</w:t>
            </w:r>
          </w:p>
        </w:tc>
        <w:tc>
          <w:tcPr>
            <w:tcW w:w="368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所在类别</w:t>
            </w:r>
          </w:p>
        </w:tc>
        <w:tc>
          <w:tcPr>
            <w:tcW w:w="695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学术兼职</w:t>
            </w:r>
          </w:p>
        </w:tc>
        <w:tc>
          <w:tcPr>
            <w:tcW w:w="695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  <w:jc w:val="center"/>
        </w:trPr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工作简历</w:t>
            </w:r>
          </w:p>
        </w:tc>
        <w:tc>
          <w:tcPr>
            <w:tcW w:w="6956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主要研究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方向、成果及特长</w:t>
            </w:r>
          </w:p>
        </w:tc>
        <w:tc>
          <w:tcPr>
            <w:tcW w:w="6956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（一）研究成果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（著作、论文、研究课题、成果获奖等情况）</w:t>
            </w: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（二）研究方向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（未来三年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重点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研究领域和方向）</w:t>
            </w: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单位推荐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6956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（包括被推荐人的理论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功底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、学术水平、创新能力、发展潜力、学风学养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、廉洁自律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等方面的评价内容，可附相应佐证材料）</w:t>
            </w: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推荐单位：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（盖章）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有关纪检监察机构意见</w:t>
            </w: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（盖章）</w:t>
            </w: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566" w:type="dxa"/>
            <w:vMerge w:val="restar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市社科联、市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委人才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办意见</w:t>
            </w:r>
          </w:p>
        </w:tc>
        <w:tc>
          <w:tcPr>
            <w:tcW w:w="6956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市社科联意见：</w:t>
            </w: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</w:t>
            </w: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      公章</w:t>
            </w: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  <w:jc w:val="center"/>
        </w:trPr>
        <w:tc>
          <w:tcPr>
            <w:tcW w:w="15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956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办审批意见：</w:t>
            </w: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公章</w:t>
            </w: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>
      <w:pPr>
        <w:jc w:val="both"/>
        <w:rPr>
          <w:rFonts w:hint="default" w:ascii="Times New Roman" w:hAnsi="Times New Roman" w:eastAsia="仿宋_GB2312" w:cs="Times New Roman"/>
          <w:b w:val="0"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0"/>
          <w:szCs w:val="30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b w:val="0"/>
          <w:bCs/>
          <w:sz w:val="30"/>
          <w:szCs w:val="30"/>
          <w:lang w:val="en-US" w:eastAsia="zh-CN"/>
        </w:rPr>
        <w:t>2</w:t>
      </w:r>
    </w:p>
    <w:p>
      <w:pPr>
        <w:jc w:val="both"/>
        <w:rPr>
          <w:rFonts w:hint="default" w:ascii="Times New Roman" w:hAnsi="Times New Roman" w:eastAsia="仿宋_GB2312" w:cs="Times New Roman"/>
          <w:b w:val="0"/>
          <w:bCs/>
          <w:sz w:val="21"/>
          <w:szCs w:val="21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宜昌市优秀青年社科人才申报汇总表</w:t>
      </w:r>
    </w:p>
    <w:p>
      <w:pPr>
        <w:jc w:val="center"/>
        <w:rPr>
          <w:rFonts w:hint="default" w:ascii="Times New Roman" w:hAnsi="Times New Roman" w:eastAsia="仿宋_GB2312" w:cs="Times New Roman"/>
          <w:b/>
          <w:sz w:val="10"/>
          <w:szCs w:val="10"/>
          <w:lang w:eastAsia="zh-CN"/>
        </w:rPr>
      </w:pPr>
    </w:p>
    <w:p>
      <w:pPr>
        <w:jc w:val="both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0"/>
          <w:szCs w:val="30"/>
          <w:lang w:eastAsia="zh-CN"/>
        </w:rPr>
        <w:t>推荐单位：（盖章）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                      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368"/>
        <w:gridCol w:w="3041"/>
        <w:gridCol w:w="1782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ind w:firstLine="281" w:firstLineChars="10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3041" w:type="dxa"/>
            <w:noWrap w:val="0"/>
            <w:vAlign w:val="center"/>
          </w:tcPr>
          <w:p>
            <w:pPr>
              <w:ind w:firstLine="562" w:firstLineChars="200"/>
              <w:jc w:val="both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eastAsia="zh-CN"/>
              </w:rPr>
              <w:t>工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eastAsia="zh-CN"/>
              </w:rPr>
              <w:t>作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eastAsia="zh-CN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eastAsia="zh-CN"/>
              </w:rPr>
              <w:t>位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eastAsia="zh-CN"/>
              </w:rPr>
              <w:t>职务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val="en" w:eastAsia="zh-CN"/>
              </w:rPr>
              <w:t>/职称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vertAlign w:val="baseline"/>
                <w:lang w:eastAsia="zh-CN"/>
              </w:rPr>
              <w:t>申报类别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56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3041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956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3041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56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3041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956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3041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956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3041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956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3041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956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3041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956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3041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956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3041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vertAlign w:val="baseline"/>
                <w:lang w:eastAsia="zh-CN"/>
              </w:rPr>
            </w:pPr>
          </w:p>
        </w:tc>
      </w:tr>
    </w:tbl>
    <w:p>
      <w:pPr>
        <w:spacing w:line="590" w:lineRule="exact"/>
        <w:ind w:left="105" w:leftChars="50" w:right="105" w:rightChars="5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sectPr>
      <w:footerReference r:id="rId3" w:type="default"/>
      <w:pgSz w:w="11906" w:h="16838"/>
      <w:pgMar w:top="2098" w:right="1531" w:bottom="1701" w:left="1531" w:header="851" w:footer="1418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19215AB-86E6-4F44-B60D-BD83626E9B0E}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1C0AA314-DD9A-4BEE-92F6-8F98BC850F7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1F3CFE5-58FB-42AD-9F2A-D450DB80BCC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116205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Style w:val="11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hint="eastAsia" w:ascii="Times New Roman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Style w:val="11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1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Times New Roman" w:hAnsi="Times New Roman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Style w:val="11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1"/>
                              <w:rFonts w:hint="eastAsia" w:ascii="Times New Roman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9.1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b30FwtQAAAAH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1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hint="eastAsia" w:ascii="Times New Roman"/>
                        <w:sz w:val="28"/>
                        <w:szCs w:val="28"/>
                      </w:rPr>
                      <w:t>－</w:t>
                    </w:r>
                    <w:r>
                      <w:rPr>
                        <w:rStyle w:val="11"/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1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Times New Roman" w:hAnsi="Times New Roman"/>
                        <w:sz w:val="28"/>
                        <w:szCs w:val="28"/>
                      </w:rPr>
                      <w:t>12</w:t>
                    </w:r>
                    <w:r>
                      <w:rPr>
                        <w:rStyle w:val="11"/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1"/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1"/>
                        <w:rFonts w:hint="eastAsia" w:ascii="Times New Roman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FF0C1A"/>
    <w:multiLevelType w:val="singleLevel"/>
    <w:tmpl w:val="F5FF0C1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N2U5ZDcyMjFiNjRmMDg2ZWRmYjFiYmE5ODZmOGMifQ=="/>
  </w:docVars>
  <w:rsids>
    <w:rsidRoot w:val="002D6E27"/>
    <w:rsid w:val="000004C4"/>
    <w:rsid w:val="00000677"/>
    <w:rsid w:val="00020D09"/>
    <w:rsid w:val="00023627"/>
    <w:rsid w:val="000277C1"/>
    <w:rsid w:val="00030BF7"/>
    <w:rsid w:val="000377FD"/>
    <w:rsid w:val="000422C6"/>
    <w:rsid w:val="000423D9"/>
    <w:rsid w:val="00043718"/>
    <w:rsid w:val="00051CF8"/>
    <w:rsid w:val="0005319E"/>
    <w:rsid w:val="000720DD"/>
    <w:rsid w:val="00087328"/>
    <w:rsid w:val="00091136"/>
    <w:rsid w:val="0009230B"/>
    <w:rsid w:val="000952B1"/>
    <w:rsid w:val="000A1EE4"/>
    <w:rsid w:val="000A3DB0"/>
    <w:rsid w:val="000A6263"/>
    <w:rsid w:val="000B4647"/>
    <w:rsid w:val="000C7ECA"/>
    <w:rsid w:val="000D2CD0"/>
    <w:rsid w:val="000D2F7B"/>
    <w:rsid w:val="000D78A2"/>
    <w:rsid w:val="000E33B7"/>
    <w:rsid w:val="000E5A54"/>
    <w:rsid w:val="000E6E16"/>
    <w:rsid w:val="000F34AF"/>
    <w:rsid w:val="00101AB5"/>
    <w:rsid w:val="00102348"/>
    <w:rsid w:val="00103A42"/>
    <w:rsid w:val="001075A2"/>
    <w:rsid w:val="00107DBE"/>
    <w:rsid w:val="00121C6E"/>
    <w:rsid w:val="00133FD0"/>
    <w:rsid w:val="00141D48"/>
    <w:rsid w:val="00150B03"/>
    <w:rsid w:val="00153AE6"/>
    <w:rsid w:val="00156435"/>
    <w:rsid w:val="00164241"/>
    <w:rsid w:val="001754DE"/>
    <w:rsid w:val="001774E7"/>
    <w:rsid w:val="00182403"/>
    <w:rsid w:val="001876B1"/>
    <w:rsid w:val="00192D71"/>
    <w:rsid w:val="00195835"/>
    <w:rsid w:val="00197B5A"/>
    <w:rsid w:val="001B5E05"/>
    <w:rsid w:val="001B72F0"/>
    <w:rsid w:val="001B77ED"/>
    <w:rsid w:val="001C5DEA"/>
    <w:rsid w:val="001C6D7C"/>
    <w:rsid w:val="001D7A3C"/>
    <w:rsid w:val="001E0E31"/>
    <w:rsid w:val="001E369F"/>
    <w:rsid w:val="001E5478"/>
    <w:rsid w:val="001E551D"/>
    <w:rsid w:val="00213B11"/>
    <w:rsid w:val="00217BA3"/>
    <w:rsid w:val="00221EC6"/>
    <w:rsid w:val="00222BC5"/>
    <w:rsid w:val="00230683"/>
    <w:rsid w:val="00240E05"/>
    <w:rsid w:val="002516FD"/>
    <w:rsid w:val="00256597"/>
    <w:rsid w:val="0025771F"/>
    <w:rsid w:val="00266B49"/>
    <w:rsid w:val="002708F0"/>
    <w:rsid w:val="002719DF"/>
    <w:rsid w:val="002765FE"/>
    <w:rsid w:val="00277705"/>
    <w:rsid w:val="002842F1"/>
    <w:rsid w:val="00285175"/>
    <w:rsid w:val="0028690A"/>
    <w:rsid w:val="00286BCA"/>
    <w:rsid w:val="002934E3"/>
    <w:rsid w:val="002A0E34"/>
    <w:rsid w:val="002A4C46"/>
    <w:rsid w:val="002A5E38"/>
    <w:rsid w:val="002A6A65"/>
    <w:rsid w:val="002B667D"/>
    <w:rsid w:val="002D2253"/>
    <w:rsid w:val="002D6E27"/>
    <w:rsid w:val="002E3710"/>
    <w:rsid w:val="00300D78"/>
    <w:rsid w:val="00302A6B"/>
    <w:rsid w:val="003037F9"/>
    <w:rsid w:val="00306BAC"/>
    <w:rsid w:val="00307FC0"/>
    <w:rsid w:val="00314154"/>
    <w:rsid w:val="003147C9"/>
    <w:rsid w:val="003154FC"/>
    <w:rsid w:val="00324D22"/>
    <w:rsid w:val="00326B49"/>
    <w:rsid w:val="00326F34"/>
    <w:rsid w:val="00337CDC"/>
    <w:rsid w:val="003464CD"/>
    <w:rsid w:val="003537F4"/>
    <w:rsid w:val="0035512D"/>
    <w:rsid w:val="003569BD"/>
    <w:rsid w:val="00364BEA"/>
    <w:rsid w:val="00371A5F"/>
    <w:rsid w:val="00373665"/>
    <w:rsid w:val="003776E5"/>
    <w:rsid w:val="003955F2"/>
    <w:rsid w:val="003A0A20"/>
    <w:rsid w:val="003A6AE6"/>
    <w:rsid w:val="003B164E"/>
    <w:rsid w:val="003B59D8"/>
    <w:rsid w:val="003B6C17"/>
    <w:rsid w:val="003C3B8E"/>
    <w:rsid w:val="003C7926"/>
    <w:rsid w:val="003D4FE8"/>
    <w:rsid w:val="003D6745"/>
    <w:rsid w:val="003F2C60"/>
    <w:rsid w:val="003F3267"/>
    <w:rsid w:val="004077FA"/>
    <w:rsid w:val="00412336"/>
    <w:rsid w:val="00422188"/>
    <w:rsid w:val="00423443"/>
    <w:rsid w:val="004258B1"/>
    <w:rsid w:val="004330A8"/>
    <w:rsid w:val="00436E90"/>
    <w:rsid w:val="00445493"/>
    <w:rsid w:val="00447FEB"/>
    <w:rsid w:val="00451E57"/>
    <w:rsid w:val="0046142A"/>
    <w:rsid w:val="00462DDC"/>
    <w:rsid w:val="00462ED6"/>
    <w:rsid w:val="00477D0D"/>
    <w:rsid w:val="0048137D"/>
    <w:rsid w:val="0048138E"/>
    <w:rsid w:val="004850CB"/>
    <w:rsid w:val="004A01E5"/>
    <w:rsid w:val="004A1433"/>
    <w:rsid w:val="004B4B6D"/>
    <w:rsid w:val="004B7481"/>
    <w:rsid w:val="004B7922"/>
    <w:rsid w:val="004C2633"/>
    <w:rsid w:val="004C2D7D"/>
    <w:rsid w:val="004D06CC"/>
    <w:rsid w:val="004D5149"/>
    <w:rsid w:val="004D7383"/>
    <w:rsid w:val="004E769D"/>
    <w:rsid w:val="004F1719"/>
    <w:rsid w:val="004F2BE6"/>
    <w:rsid w:val="004F404D"/>
    <w:rsid w:val="004F5B36"/>
    <w:rsid w:val="0050054A"/>
    <w:rsid w:val="00506072"/>
    <w:rsid w:val="005122B5"/>
    <w:rsid w:val="005234B2"/>
    <w:rsid w:val="00523A90"/>
    <w:rsid w:val="0052425B"/>
    <w:rsid w:val="00534488"/>
    <w:rsid w:val="00535562"/>
    <w:rsid w:val="00535CF6"/>
    <w:rsid w:val="00540D27"/>
    <w:rsid w:val="00545ECA"/>
    <w:rsid w:val="00546D52"/>
    <w:rsid w:val="00553085"/>
    <w:rsid w:val="00556990"/>
    <w:rsid w:val="005600F5"/>
    <w:rsid w:val="00560241"/>
    <w:rsid w:val="00563CF9"/>
    <w:rsid w:val="00564DD6"/>
    <w:rsid w:val="005674F7"/>
    <w:rsid w:val="00567ADC"/>
    <w:rsid w:val="00573577"/>
    <w:rsid w:val="00582A94"/>
    <w:rsid w:val="00582D07"/>
    <w:rsid w:val="0058542F"/>
    <w:rsid w:val="0058545B"/>
    <w:rsid w:val="005A1D5B"/>
    <w:rsid w:val="005A2C7F"/>
    <w:rsid w:val="005A492D"/>
    <w:rsid w:val="005A59C7"/>
    <w:rsid w:val="005B24E9"/>
    <w:rsid w:val="005C3D1C"/>
    <w:rsid w:val="005C424A"/>
    <w:rsid w:val="005C48DA"/>
    <w:rsid w:val="005C66AE"/>
    <w:rsid w:val="005D104A"/>
    <w:rsid w:val="005F04A7"/>
    <w:rsid w:val="005F3D8F"/>
    <w:rsid w:val="005F456B"/>
    <w:rsid w:val="0060458C"/>
    <w:rsid w:val="006078FA"/>
    <w:rsid w:val="00617519"/>
    <w:rsid w:val="0062086C"/>
    <w:rsid w:val="00624628"/>
    <w:rsid w:val="0062680C"/>
    <w:rsid w:val="006271BE"/>
    <w:rsid w:val="006278C4"/>
    <w:rsid w:val="006354E8"/>
    <w:rsid w:val="00635BAF"/>
    <w:rsid w:val="00637441"/>
    <w:rsid w:val="00642B79"/>
    <w:rsid w:val="00647E44"/>
    <w:rsid w:val="00655758"/>
    <w:rsid w:val="00656E7B"/>
    <w:rsid w:val="00661698"/>
    <w:rsid w:val="0068060F"/>
    <w:rsid w:val="0068193E"/>
    <w:rsid w:val="00686551"/>
    <w:rsid w:val="006954FD"/>
    <w:rsid w:val="006A203A"/>
    <w:rsid w:val="006A4E66"/>
    <w:rsid w:val="006A62CE"/>
    <w:rsid w:val="006A7713"/>
    <w:rsid w:val="006C2264"/>
    <w:rsid w:val="006D6815"/>
    <w:rsid w:val="006D72D2"/>
    <w:rsid w:val="006E2BB4"/>
    <w:rsid w:val="006E3917"/>
    <w:rsid w:val="006E58B6"/>
    <w:rsid w:val="006E6F26"/>
    <w:rsid w:val="006F3938"/>
    <w:rsid w:val="006F470F"/>
    <w:rsid w:val="00702BAF"/>
    <w:rsid w:val="0071197C"/>
    <w:rsid w:val="007166A0"/>
    <w:rsid w:val="007168D0"/>
    <w:rsid w:val="00721C68"/>
    <w:rsid w:val="007250BA"/>
    <w:rsid w:val="00735D1D"/>
    <w:rsid w:val="0074299F"/>
    <w:rsid w:val="00743F8B"/>
    <w:rsid w:val="00744A13"/>
    <w:rsid w:val="00747A90"/>
    <w:rsid w:val="00750982"/>
    <w:rsid w:val="007562A9"/>
    <w:rsid w:val="007640DE"/>
    <w:rsid w:val="00777B7B"/>
    <w:rsid w:val="007852F4"/>
    <w:rsid w:val="00794292"/>
    <w:rsid w:val="0079460B"/>
    <w:rsid w:val="007B55B0"/>
    <w:rsid w:val="007C33B2"/>
    <w:rsid w:val="007D0262"/>
    <w:rsid w:val="007D2E3E"/>
    <w:rsid w:val="007D4218"/>
    <w:rsid w:val="007E0990"/>
    <w:rsid w:val="007E4C3E"/>
    <w:rsid w:val="007E52E5"/>
    <w:rsid w:val="007F29CE"/>
    <w:rsid w:val="007F3AC5"/>
    <w:rsid w:val="007F4497"/>
    <w:rsid w:val="007F5C95"/>
    <w:rsid w:val="00800793"/>
    <w:rsid w:val="00803D79"/>
    <w:rsid w:val="008054B7"/>
    <w:rsid w:val="00823735"/>
    <w:rsid w:val="00827A4A"/>
    <w:rsid w:val="0083725D"/>
    <w:rsid w:val="00842370"/>
    <w:rsid w:val="0085393E"/>
    <w:rsid w:val="00870CE2"/>
    <w:rsid w:val="00873AFD"/>
    <w:rsid w:val="00874A31"/>
    <w:rsid w:val="00877A7D"/>
    <w:rsid w:val="00881472"/>
    <w:rsid w:val="008846EE"/>
    <w:rsid w:val="00891C0A"/>
    <w:rsid w:val="008A0339"/>
    <w:rsid w:val="008B0CD2"/>
    <w:rsid w:val="008B1069"/>
    <w:rsid w:val="008B3149"/>
    <w:rsid w:val="008B3FCC"/>
    <w:rsid w:val="008B60FA"/>
    <w:rsid w:val="008C57D2"/>
    <w:rsid w:val="008D0288"/>
    <w:rsid w:val="008F3A05"/>
    <w:rsid w:val="009022DD"/>
    <w:rsid w:val="0090482C"/>
    <w:rsid w:val="00905192"/>
    <w:rsid w:val="009200DD"/>
    <w:rsid w:val="00925C17"/>
    <w:rsid w:val="00927F6A"/>
    <w:rsid w:val="00931423"/>
    <w:rsid w:val="00933334"/>
    <w:rsid w:val="00933A72"/>
    <w:rsid w:val="0095037B"/>
    <w:rsid w:val="00952589"/>
    <w:rsid w:val="00952A2B"/>
    <w:rsid w:val="0095797D"/>
    <w:rsid w:val="009619BA"/>
    <w:rsid w:val="00962EFE"/>
    <w:rsid w:val="0096325C"/>
    <w:rsid w:val="00971767"/>
    <w:rsid w:val="00993267"/>
    <w:rsid w:val="00994BF3"/>
    <w:rsid w:val="00994EE9"/>
    <w:rsid w:val="00995FBC"/>
    <w:rsid w:val="00996FB6"/>
    <w:rsid w:val="009B0607"/>
    <w:rsid w:val="009C16C9"/>
    <w:rsid w:val="009D1299"/>
    <w:rsid w:val="009D5B05"/>
    <w:rsid w:val="009D7006"/>
    <w:rsid w:val="009E0EB8"/>
    <w:rsid w:val="009E1820"/>
    <w:rsid w:val="009E4113"/>
    <w:rsid w:val="009F2F50"/>
    <w:rsid w:val="00A010E3"/>
    <w:rsid w:val="00A0152C"/>
    <w:rsid w:val="00A01868"/>
    <w:rsid w:val="00A052FE"/>
    <w:rsid w:val="00A12AB0"/>
    <w:rsid w:val="00A16350"/>
    <w:rsid w:val="00A16ADA"/>
    <w:rsid w:val="00A2286C"/>
    <w:rsid w:val="00A252E6"/>
    <w:rsid w:val="00A27531"/>
    <w:rsid w:val="00A31B80"/>
    <w:rsid w:val="00A4547E"/>
    <w:rsid w:val="00A477D5"/>
    <w:rsid w:val="00A64B99"/>
    <w:rsid w:val="00A659C8"/>
    <w:rsid w:val="00A66FCA"/>
    <w:rsid w:val="00A700D4"/>
    <w:rsid w:val="00A7202A"/>
    <w:rsid w:val="00A734D1"/>
    <w:rsid w:val="00A80B42"/>
    <w:rsid w:val="00A80F9A"/>
    <w:rsid w:val="00A90EB0"/>
    <w:rsid w:val="00A9498E"/>
    <w:rsid w:val="00A951BD"/>
    <w:rsid w:val="00AA6200"/>
    <w:rsid w:val="00AB21A6"/>
    <w:rsid w:val="00AB3EFD"/>
    <w:rsid w:val="00AB6C41"/>
    <w:rsid w:val="00AC1CBD"/>
    <w:rsid w:val="00AC361F"/>
    <w:rsid w:val="00AC4933"/>
    <w:rsid w:val="00AC5B71"/>
    <w:rsid w:val="00AE1A1F"/>
    <w:rsid w:val="00AE650F"/>
    <w:rsid w:val="00B01ABC"/>
    <w:rsid w:val="00B04CED"/>
    <w:rsid w:val="00B07E1A"/>
    <w:rsid w:val="00B12945"/>
    <w:rsid w:val="00B20857"/>
    <w:rsid w:val="00B217E0"/>
    <w:rsid w:val="00B30011"/>
    <w:rsid w:val="00B321A0"/>
    <w:rsid w:val="00B408D2"/>
    <w:rsid w:val="00B43D74"/>
    <w:rsid w:val="00B44030"/>
    <w:rsid w:val="00B51441"/>
    <w:rsid w:val="00B5252F"/>
    <w:rsid w:val="00B54A9C"/>
    <w:rsid w:val="00B551CF"/>
    <w:rsid w:val="00B66E05"/>
    <w:rsid w:val="00B66F56"/>
    <w:rsid w:val="00B73652"/>
    <w:rsid w:val="00B74D22"/>
    <w:rsid w:val="00B83AD7"/>
    <w:rsid w:val="00B937C6"/>
    <w:rsid w:val="00B96684"/>
    <w:rsid w:val="00B96D83"/>
    <w:rsid w:val="00BA1C8F"/>
    <w:rsid w:val="00BB0F47"/>
    <w:rsid w:val="00BB7379"/>
    <w:rsid w:val="00BD0520"/>
    <w:rsid w:val="00BD5AF9"/>
    <w:rsid w:val="00BE12F2"/>
    <w:rsid w:val="00BE6329"/>
    <w:rsid w:val="00BE7B0F"/>
    <w:rsid w:val="00BF193B"/>
    <w:rsid w:val="00BF266A"/>
    <w:rsid w:val="00BF43D4"/>
    <w:rsid w:val="00BF5FB2"/>
    <w:rsid w:val="00BF6166"/>
    <w:rsid w:val="00C0097A"/>
    <w:rsid w:val="00C1016A"/>
    <w:rsid w:val="00C1139A"/>
    <w:rsid w:val="00C11F24"/>
    <w:rsid w:val="00C12A69"/>
    <w:rsid w:val="00C20AF9"/>
    <w:rsid w:val="00C21E6D"/>
    <w:rsid w:val="00C233DF"/>
    <w:rsid w:val="00C23E8F"/>
    <w:rsid w:val="00C30F30"/>
    <w:rsid w:val="00C40637"/>
    <w:rsid w:val="00C44B18"/>
    <w:rsid w:val="00C457FC"/>
    <w:rsid w:val="00C46507"/>
    <w:rsid w:val="00C5313E"/>
    <w:rsid w:val="00C56F99"/>
    <w:rsid w:val="00C642A0"/>
    <w:rsid w:val="00C74152"/>
    <w:rsid w:val="00C87BD7"/>
    <w:rsid w:val="00C900A3"/>
    <w:rsid w:val="00C92487"/>
    <w:rsid w:val="00C942E6"/>
    <w:rsid w:val="00CA6078"/>
    <w:rsid w:val="00CC686F"/>
    <w:rsid w:val="00CC7B3B"/>
    <w:rsid w:val="00CE6AAF"/>
    <w:rsid w:val="00CF1C39"/>
    <w:rsid w:val="00CF2498"/>
    <w:rsid w:val="00D04921"/>
    <w:rsid w:val="00D10684"/>
    <w:rsid w:val="00D136B3"/>
    <w:rsid w:val="00D247A1"/>
    <w:rsid w:val="00D24C71"/>
    <w:rsid w:val="00D37475"/>
    <w:rsid w:val="00D40C3E"/>
    <w:rsid w:val="00D42171"/>
    <w:rsid w:val="00D46E6D"/>
    <w:rsid w:val="00D56A22"/>
    <w:rsid w:val="00D63E16"/>
    <w:rsid w:val="00D760A1"/>
    <w:rsid w:val="00D77848"/>
    <w:rsid w:val="00D80EC5"/>
    <w:rsid w:val="00D91A92"/>
    <w:rsid w:val="00D93AC1"/>
    <w:rsid w:val="00DA1A6F"/>
    <w:rsid w:val="00DB427F"/>
    <w:rsid w:val="00DB4B23"/>
    <w:rsid w:val="00DB5D17"/>
    <w:rsid w:val="00DC7307"/>
    <w:rsid w:val="00DC7ADF"/>
    <w:rsid w:val="00DD3619"/>
    <w:rsid w:val="00DD5107"/>
    <w:rsid w:val="00DF1970"/>
    <w:rsid w:val="00DF1B22"/>
    <w:rsid w:val="00E105D6"/>
    <w:rsid w:val="00E11E16"/>
    <w:rsid w:val="00E12280"/>
    <w:rsid w:val="00E305F2"/>
    <w:rsid w:val="00E40109"/>
    <w:rsid w:val="00E42F60"/>
    <w:rsid w:val="00E50750"/>
    <w:rsid w:val="00E510E0"/>
    <w:rsid w:val="00E62A9E"/>
    <w:rsid w:val="00E72FD3"/>
    <w:rsid w:val="00E76F55"/>
    <w:rsid w:val="00E77CA3"/>
    <w:rsid w:val="00E81108"/>
    <w:rsid w:val="00E8257F"/>
    <w:rsid w:val="00E83245"/>
    <w:rsid w:val="00E93C2F"/>
    <w:rsid w:val="00E945CA"/>
    <w:rsid w:val="00E968EA"/>
    <w:rsid w:val="00EA490F"/>
    <w:rsid w:val="00EB1020"/>
    <w:rsid w:val="00EC03C2"/>
    <w:rsid w:val="00EC6877"/>
    <w:rsid w:val="00EC6F94"/>
    <w:rsid w:val="00ED25A4"/>
    <w:rsid w:val="00EE1215"/>
    <w:rsid w:val="00EE1A25"/>
    <w:rsid w:val="00EF132E"/>
    <w:rsid w:val="00F06C61"/>
    <w:rsid w:val="00F140C4"/>
    <w:rsid w:val="00F170D8"/>
    <w:rsid w:val="00F174A4"/>
    <w:rsid w:val="00F26811"/>
    <w:rsid w:val="00F32268"/>
    <w:rsid w:val="00F33587"/>
    <w:rsid w:val="00F36EA4"/>
    <w:rsid w:val="00F37789"/>
    <w:rsid w:val="00F406A2"/>
    <w:rsid w:val="00F41684"/>
    <w:rsid w:val="00F41B57"/>
    <w:rsid w:val="00F43F45"/>
    <w:rsid w:val="00F50679"/>
    <w:rsid w:val="00F6129A"/>
    <w:rsid w:val="00F85178"/>
    <w:rsid w:val="00F92A22"/>
    <w:rsid w:val="00FA16DE"/>
    <w:rsid w:val="00FA3D2F"/>
    <w:rsid w:val="00FB2181"/>
    <w:rsid w:val="00FB28E8"/>
    <w:rsid w:val="00FB2CB1"/>
    <w:rsid w:val="00FB4388"/>
    <w:rsid w:val="00FB516E"/>
    <w:rsid w:val="00FC2E08"/>
    <w:rsid w:val="00FC7EB2"/>
    <w:rsid w:val="00FD1057"/>
    <w:rsid w:val="00FF1538"/>
    <w:rsid w:val="04AA14D2"/>
    <w:rsid w:val="05A60B19"/>
    <w:rsid w:val="06507B2E"/>
    <w:rsid w:val="06DB4219"/>
    <w:rsid w:val="074E3D11"/>
    <w:rsid w:val="09573B78"/>
    <w:rsid w:val="0B001421"/>
    <w:rsid w:val="0CBF0576"/>
    <w:rsid w:val="0F3744DE"/>
    <w:rsid w:val="0FC420CD"/>
    <w:rsid w:val="13BB1914"/>
    <w:rsid w:val="15324685"/>
    <w:rsid w:val="17D86139"/>
    <w:rsid w:val="17F601D3"/>
    <w:rsid w:val="18670F51"/>
    <w:rsid w:val="1A7C22A0"/>
    <w:rsid w:val="1D3B09F3"/>
    <w:rsid w:val="1EA60457"/>
    <w:rsid w:val="264950FB"/>
    <w:rsid w:val="265B63D3"/>
    <w:rsid w:val="28D2733C"/>
    <w:rsid w:val="2B5FE60B"/>
    <w:rsid w:val="2BF16034"/>
    <w:rsid w:val="2C343FDE"/>
    <w:rsid w:val="2D462658"/>
    <w:rsid w:val="2EF23F15"/>
    <w:rsid w:val="30C36F47"/>
    <w:rsid w:val="31C3379D"/>
    <w:rsid w:val="35FC3CD6"/>
    <w:rsid w:val="366A7ED3"/>
    <w:rsid w:val="38CB7CE6"/>
    <w:rsid w:val="3F005BE0"/>
    <w:rsid w:val="3F336AD5"/>
    <w:rsid w:val="3F3F04D5"/>
    <w:rsid w:val="3FD44167"/>
    <w:rsid w:val="44272E21"/>
    <w:rsid w:val="45E86D45"/>
    <w:rsid w:val="48107188"/>
    <w:rsid w:val="4B2C54CC"/>
    <w:rsid w:val="51BF3B3A"/>
    <w:rsid w:val="54C73613"/>
    <w:rsid w:val="55CD58AD"/>
    <w:rsid w:val="5722723B"/>
    <w:rsid w:val="576E44D7"/>
    <w:rsid w:val="58920DB7"/>
    <w:rsid w:val="5CC9423B"/>
    <w:rsid w:val="5D2560F0"/>
    <w:rsid w:val="5E9D4874"/>
    <w:rsid w:val="638910B0"/>
    <w:rsid w:val="710178D8"/>
    <w:rsid w:val="79CE5E5D"/>
    <w:rsid w:val="7B1250AC"/>
    <w:rsid w:val="7DD403C9"/>
    <w:rsid w:val="7EEFE7DC"/>
    <w:rsid w:val="7F6FAFEF"/>
    <w:rsid w:val="7FFF51DC"/>
    <w:rsid w:val="9DDF34A5"/>
    <w:rsid w:val="C7DF4DD9"/>
    <w:rsid w:val="DEDAB503"/>
    <w:rsid w:val="EF16798C"/>
    <w:rsid w:val="F3DE8F39"/>
    <w:rsid w:val="F77F80AA"/>
    <w:rsid w:val="F79AE569"/>
    <w:rsid w:val="FFD5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99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before="0" w:after="140" w:line="276" w:lineRule="auto"/>
    </w:pPr>
  </w:style>
  <w:style w:type="paragraph" w:styleId="4">
    <w:name w:val="Date"/>
    <w:basedOn w:val="1"/>
    <w:next w:val="1"/>
    <w:link w:val="16"/>
    <w:autoRedefine/>
    <w:qFormat/>
    <w:uiPriority w:val="99"/>
    <w:pPr>
      <w:ind w:left="100" w:leftChars="2500"/>
    </w:pPr>
  </w:style>
  <w:style w:type="paragraph" w:styleId="5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autoRedefine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autoRedefine/>
    <w:qFormat/>
    <w:uiPriority w:val="99"/>
    <w:rPr>
      <w:rFonts w:cs="Times New Roman"/>
    </w:rPr>
  </w:style>
  <w:style w:type="character" w:styleId="12">
    <w:name w:val="Hyperlink"/>
    <w:basedOn w:val="10"/>
    <w:autoRedefine/>
    <w:qFormat/>
    <w:uiPriority w:val="99"/>
    <w:rPr>
      <w:rFonts w:cs="Times New Roman"/>
      <w:color w:val="0000FF"/>
      <w:u w:val="single"/>
    </w:rPr>
  </w:style>
  <w:style w:type="paragraph" w:customStyle="1" w:styleId="13">
    <w:name w:val="正文首行缩进 21"/>
    <w:basedOn w:val="14"/>
    <w:autoRedefine/>
    <w:qFormat/>
    <w:uiPriority w:val="0"/>
    <w:pPr>
      <w:widowControl/>
      <w:adjustRightInd w:val="0"/>
      <w:spacing w:line="300" w:lineRule="auto"/>
      <w:ind w:firstLine="420" w:firstLineChars="200"/>
      <w:jc w:val="left"/>
      <w:textAlignment w:val="baseline"/>
    </w:pPr>
    <w:rPr>
      <w:rFonts w:ascii="Arial" w:hAnsi="Arial"/>
      <w:color w:val="000000"/>
      <w:sz w:val="22"/>
      <w:lang w:eastAsia="en-US"/>
    </w:rPr>
  </w:style>
  <w:style w:type="paragraph" w:customStyle="1" w:styleId="14">
    <w:name w:val="正文文本缩进1"/>
    <w:basedOn w:val="1"/>
    <w:autoRedefine/>
    <w:qFormat/>
    <w:uiPriority w:val="0"/>
    <w:pPr>
      <w:adjustRightInd w:val="0"/>
      <w:snapToGrid w:val="0"/>
      <w:spacing w:line="360" w:lineRule="auto"/>
      <w:ind w:left="1680" w:hanging="990" w:firstLineChars="200"/>
    </w:pPr>
    <w:rPr>
      <w:rFonts w:cs="仿宋_GB2312"/>
      <w:spacing w:val="-4"/>
      <w:szCs w:val="32"/>
    </w:rPr>
  </w:style>
  <w:style w:type="paragraph" w:customStyle="1" w:styleId="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  <w:style w:type="character" w:customStyle="1" w:styleId="16">
    <w:name w:val="Date Char"/>
    <w:basedOn w:val="10"/>
    <w:link w:val="4"/>
    <w:autoRedefine/>
    <w:semiHidden/>
    <w:qFormat/>
    <w:locked/>
    <w:uiPriority w:val="99"/>
    <w:rPr>
      <w:rFonts w:cs="Times New Roman"/>
    </w:rPr>
  </w:style>
  <w:style w:type="character" w:customStyle="1" w:styleId="17">
    <w:name w:val="Footer Char"/>
    <w:basedOn w:val="10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Header Char"/>
    <w:basedOn w:val="10"/>
    <w:link w:val="6"/>
    <w:autoRedefine/>
    <w:semiHidden/>
    <w:qFormat/>
    <w:locked/>
    <w:uiPriority w:val="99"/>
    <w:rPr>
      <w:rFonts w:cs="Times New Roman"/>
      <w:sz w:val="18"/>
      <w:szCs w:val="18"/>
    </w:rPr>
  </w:style>
  <w:style w:type="paragraph" w:styleId="19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0">
    <w:name w:val="font11"/>
    <w:basedOn w:val="10"/>
    <w:autoRedefine/>
    <w:qFormat/>
    <w:uiPriority w:val="99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21">
    <w:name w:val="font01"/>
    <w:basedOn w:val="10"/>
    <w:autoRedefine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21"/>
    <w:basedOn w:val="10"/>
    <w:autoRedefine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character" w:customStyle="1" w:styleId="23">
    <w:name w:val="font31"/>
    <w:basedOn w:val="10"/>
    <w:autoRedefine/>
    <w:qFormat/>
    <w:uiPriority w:val="0"/>
    <w:rPr>
      <w:rFonts w:hint="eastAsia" w:ascii="仿宋_GB2312" w:eastAsia="仿宋_GB2312" w:cs="仿宋_GB2312"/>
      <w:b/>
      <w:color w:val="000000"/>
      <w:sz w:val="16"/>
      <w:szCs w:val="16"/>
      <w:u w:val="none"/>
    </w:rPr>
  </w:style>
  <w:style w:type="character" w:customStyle="1" w:styleId="24">
    <w:name w:val="font51"/>
    <w:basedOn w:val="10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5">
    <w:name w:val="15"/>
    <w:basedOn w:val="10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2847</Words>
  <Characters>3010</Characters>
  <Lines>0</Lines>
  <Paragraphs>0</Paragraphs>
  <TotalTime>31</TotalTime>
  <ScaleCrop>false</ScaleCrop>
  <LinksUpToDate>false</LinksUpToDate>
  <CharactersWithSpaces>3428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2019-04-14T00:19:00Z</dcterms:created>
  <dc:creator>Administrator</dc:creator>
  <cp:lastModifiedBy>Administrator</cp:lastModifiedBy>
  <cp:lastPrinted>2024-03-01T02:55:00Z</cp:lastPrinted>
  <dcterms:modified xsi:type="dcterms:W3CDTF">2024-03-05T08:40:21Z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11FD06C59F4A437D8FFA1A73EFC668FF_13</vt:lpwstr>
  </property>
</Properties>
</file>