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b w:val="0"/>
          <w:bCs/>
          <w:sz w:val="21"/>
          <w:szCs w:val="21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宜昌市优秀青年社科人才申报汇总表</w:t>
      </w:r>
      <w:bookmarkEnd w:id="0"/>
    </w:p>
    <w:p>
      <w:pPr>
        <w:jc w:val="center"/>
        <w:rPr>
          <w:rFonts w:hint="default" w:ascii="Times New Roman" w:hAnsi="Times New Roman" w:eastAsia="仿宋_GB2312" w:cs="Times New Roman"/>
          <w:b/>
          <w:sz w:val="10"/>
          <w:szCs w:val="10"/>
          <w:lang w:eastAsia="zh-CN"/>
        </w:rPr>
      </w:pPr>
    </w:p>
    <w:p>
      <w:pPr>
        <w:jc w:val="both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  <w:lang w:eastAsia="zh-CN"/>
        </w:rPr>
        <w:t>推荐单位：（盖章）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                 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368"/>
        <w:gridCol w:w="3041"/>
        <w:gridCol w:w="1782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ind w:firstLine="281" w:firstLineChars="10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ind w:firstLine="562" w:firstLineChars="200"/>
              <w:jc w:val="both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  <w:t>作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" w:eastAsia="zh-CN"/>
              </w:rPr>
              <w:t>/职称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56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304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56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304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56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304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56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304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56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304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56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304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956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304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56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304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956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304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</w:tr>
    </w:tbl>
    <w:p>
      <w:pPr>
        <w:spacing w:line="590" w:lineRule="exact"/>
        <w:ind w:left="105" w:leftChars="50" w:right="105" w:rightChars="5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531" w:bottom="1701" w:left="1531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D99AA59-E04F-4290-B166-64F6400F5ED4}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BCED86E3-8B55-41B8-8878-419FFB25DA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116205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1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30FwtQAAAAH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1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N2U5ZDcyMjFiNjRmMDg2ZWRmYjFiYmE5ODZmOGMifQ=="/>
  </w:docVars>
  <w:rsids>
    <w:rsidRoot w:val="002D6E27"/>
    <w:rsid w:val="000004C4"/>
    <w:rsid w:val="00000677"/>
    <w:rsid w:val="00020D09"/>
    <w:rsid w:val="00023627"/>
    <w:rsid w:val="000277C1"/>
    <w:rsid w:val="00030BF7"/>
    <w:rsid w:val="000377FD"/>
    <w:rsid w:val="000422C6"/>
    <w:rsid w:val="000423D9"/>
    <w:rsid w:val="00043718"/>
    <w:rsid w:val="00051CF8"/>
    <w:rsid w:val="0005319E"/>
    <w:rsid w:val="000720DD"/>
    <w:rsid w:val="00087328"/>
    <w:rsid w:val="00091136"/>
    <w:rsid w:val="0009230B"/>
    <w:rsid w:val="000952B1"/>
    <w:rsid w:val="000A1EE4"/>
    <w:rsid w:val="000A3DB0"/>
    <w:rsid w:val="000A6263"/>
    <w:rsid w:val="000B4647"/>
    <w:rsid w:val="000C7ECA"/>
    <w:rsid w:val="000D2CD0"/>
    <w:rsid w:val="000D2F7B"/>
    <w:rsid w:val="000D78A2"/>
    <w:rsid w:val="000E33B7"/>
    <w:rsid w:val="000E5A54"/>
    <w:rsid w:val="000E6E16"/>
    <w:rsid w:val="000F34AF"/>
    <w:rsid w:val="00101AB5"/>
    <w:rsid w:val="00102348"/>
    <w:rsid w:val="00103A42"/>
    <w:rsid w:val="001075A2"/>
    <w:rsid w:val="00107DBE"/>
    <w:rsid w:val="00121C6E"/>
    <w:rsid w:val="00133FD0"/>
    <w:rsid w:val="00141D48"/>
    <w:rsid w:val="00150B03"/>
    <w:rsid w:val="00153AE6"/>
    <w:rsid w:val="00156435"/>
    <w:rsid w:val="00164241"/>
    <w:rsid w:val="001754DE"/>
    <w:rsid w:val="001774E7"/>
    <w:rsid w:val="00182403"/>
    <w:rsid w:val="001876B1"/>
    <w:rsid w:val="00192D71"/>
    <w:rsid w:val="00195835"/>
    <w:rsid w:val="00197B5A"/>
    <w:rsid w:val="001B5E05"/>
    <w:rsid w:val="001B72F0"/>
    <w:rsid w:val="001B77ED"/>
    <w:rsid w:val="001C5DEA"/>
    <w:rsid w:val="001C6D7C"/>
    <w:rsid w:val="001D7A3C"/>
    <w:rsid w:val="001E0E31"/>
    <w:rsid w:val="001E369F"/>
    <w:rsid w:val="001E5478"/>
    <w:rsid w:val="001E551D"/>
    <w:rsid w:val="00213B11"/>
    <w:rsid w:val="00217BA3"/>
    <w:rsid w:val="00221EC6"/>
    <w:rsid w:val="00222BC5"/>
    <w:rsid w:val="00230683"/>
    <w:rsid w:val="00240E05"/>
    <w:rsid w:val="002516FD"/>
    <w:rsid w:val="00256597"/>
    <w:rsid w:val="0025771F"/>
    <w:rsid w:val="00266B49"/>
    <w:rsid w:val="002708F0"/>
    <w:rsid w:val="002719DF"/>
    <w:rsid w:val="002765FE"/>
    <w:rsid w:val="00277705"/>
    <w:rsid w:val="002842F1"/>
    <w:rsid w:val="00285175"/>
    <w:rsid w:val="0028690A"/>
    <w:rsid w:val="00286BCA"/>
    <w:rsid w:val="002934E3"/>
    <w:rsid w:val="002A0E34"/>
    <w:rsid w:val="002A4C46"/>
    <w:rsid w:val="002A5E38"/>
    <w:rsid w:val="002A6A65"/>
    <w:rsid w:val="002B667D"/>
    <w:rsid w:val="002D2253"/>
    <w:rsid w:val="002D6E27"/>
    <w:rsid w:val="002E3710"/>
    <w:rsid w:val="00300D78"/>
    <w:rsid w:val="00302A6B"/>
    <w:rsid w:val="003037F9"/>
    <w:rsid w:val="00306BAC"/>
    <w:rsid w:val="00307FC0"/>
    <w:rsid w:val="00314154"/>
    <w:rsid w:val="003147C9"/>
    <w:rsid w:val="003154FC"/>
    <w:rsid w:val="00324D22"/>
    <w:rsid w:val="00326B49"/>
    <w:rsid w:val="00326F34"/>
    <w:rsid w:val="00337CDC"/>
    <w:rsid w:val="003464CD"/>
    <w:rsid w:val="003537F4"/>
    <w:rsid w:val="0035512D"/>
    <w:rsid w:val="003569BD"/>
    <w:rsid w:val="00364BEA"/>
    <w:rsid w:val="00371A5F"/>
    <w:rsid w:val="00373665"/>
    <w:rsid w:val="003776E5"/>
    <w:rsid w:val="003955F2"/>
    <w:rsid w:val="003A0A20"/>
    <w:rsid w:val="003A6AE6"/>
    <w:rsid w:val="003B164E"/>
    <w:rsid w:val="003B59D8"/>
    <w:rsid w:val="003B6C17"/>
    <w:rsid w:val="003C3B8E"/>
    <w:rsid w:val="003C7926"/>
    <w:rsid w:val="003D4FE8"/>
    <w:rsid w:val="003D6745"/>
    <w:rsid w:val="003F2C60"/>
    <w:rsid w:val="003F3267"/>
    <w:rsid w:val="004077FA"/>
    <w:rsid w:val="00412336"/>
    <w:rsid w:val="00422188"/>
    <w:rsid w:val="00423443"/>
    <w:rsid w:val="004258B1"/>
    <w:rsid w:val="004330A8"/>
    <w:rsid w:val="00436E90"/>
    <w:rsid w:val="00445493"/>
    <w:rsid w:val="00447FEB"/>
    <w:rsid w:val="00451E57"/>
    <w:rsid w:val="0046142A"/>
    <w:rsid w:val="00462DDC"/>
    <w:rsid w:val="00462ED6"/>
    <w:rsid w:val="00477D0D"/>
    <w:rsid w:val="0048137D"/>
    <w:rsid w:val="0048138E"/>
    <w:rsid w:val="004850CB"/>
    <w:rsid w:val="004A01E5"/>
    <w:rsid w:val="004A1433"/>
    <w:rsid w:val="004B4B6D"/>
    <w:rsid w:val="004B7481"/>
    <w:rsid w:val="004B7922"/>
    <w:rsid w:val="004C2633"/>
    <w:rsid w:val="004C2D7D"/>
    <w:rsid w:val="004D06CC"/>
    <w:rsid w:val="004D5149"/>
    <w:rsid w:val="004D7383"/>
    <w:rsid w:val="004E769D"/>
    <w:rsid w:val="004F1719"/>
    <w:rsid w:val="004F2BE6"/>
    <w:rsid w:val="004F404D"/>
    <w:rsid w:val="004F5B36"/>
    <w:rsid w:val="0050054A"/>
    <w:rsid w:val="00506072"/>
    <w:rsid w:val="005122B5"/>
    <w:rsid w:val="005234B2"/>
    <w:rsid w:val="00523A90"/>
    <w:rsid w:val="0052425B"/>
    <w:rsid w:val="00534488"/>
    <w:rsid w:val="00535562"/>
    <w:rsid w:val="00535CF6"/>
    <w:rsid w:val="00540D27"/>
    <w:rsid w:val="00545ECA"/>
    <w:rsid w:val="00546D52"/>
    <w:rsid w:val="00553085"/>
    <w:rsid w:val="00556990"/>
    <w:rsid w:val="005600F5"/>
    <w:rsid w:val="00560241"/>
    <w:rsid w:val="00563CF9"/>
    <w:rsid w:val="00564DD6"/>
    <w:rsid w:val="005674F7"/>
    <w:rsid w:val="00567ADC"/>
    <w:rsid w:val="00573577"/>
    <w:rsid w:val="00582A94"/>
    <w:rsid w:val="00582D07"/>
    <w:rsid w:val="0058542F"/>
    <w:rsid w:val="0058545B"/>
    <w:rsid w:val="005A1D5B"/>
    <w:rsid w:val="005A2C7F"/>
    <w:rsid w:val="005A492D"/>
    <w:rsid w:val="005A59C7"/>
    <w:rsid w:val="005B24E9"/>
    <w:rsid w:val="005C3D1C"/>
    <w:rsid w:val="005C424A"/>
    <w:rsid w:val="005C48DA"/>
    <w:rsid w:val="005C66AE"/>
    <w:rsid w:val="005D104A"/>
    <w:rsid w:val="005F04A7"/>
    <w:rsid w:val="005F3D8F"/>
    <w:rsid w:val="005F456B"/>
    <w:rsid w:val="0060458C"/>
    <w:rsid w:val="006078FA"/>
    <w:rsid w:val="00617519"/>
    <w:rsid w:val="0062086C"/>
    <w:rsid w:val="00624628"/>
    <w:rsid w:val="0062680C"/>
    <w:rsid w:val="006271BE"/>
    <w:rsid w:val="006278C4"/>
    <w:rsid w:val="006354E8"/>
    <w:rsid w:val="00635BAF"/>
    <w:rsid w:val="00637441"/>
    <w:rsid w:val="00642B79"/>
    <w:rsid w:val="00647E44"/>
    <w:rsid w:val="00655758"/>
    <w:rsid w:val="00656E7B"/>
    <w:rsid w:val="00661698"/>
    <w:rsid w:val="0068060F"/>
    <w:rsid w:val="0068193E"/>
    <w:rsid w:val="00686551"/>
    <w:rsid w:val="006954FD"/>
    <w:rsid w:val="006A203A"/>
    <w:rsid w:val="006A4E66"/>
    <w:rsid w:val="006A62CE"/>
    <w:rsid w:val="006A7713"/>
    <w:rsid w:val="006C2264"/>
    <w:rsid w:val="006D6815"/>
    <w:rsid w:val="006D72D2"/>
    <w:rsid w:val="006E2BB4"/>
    <w:rsid w:val="006E3917"/>
    <w:rsid w:val="006E58B6"/>
    <w:rsid w:val="006E6F26"/>
    <w:rsid w:val="006F3938"/>
    <w:rsid w:val="006F470F"/>
    <w:rsid w:val="00702BAF"/>
    <w:rsid w:val="0071197C"/>
    <w:rsid w:val="007166A0"/>
    <w:rsid w:val="007168D0"/>
    <w:rsid w:val="00721C68"/>
    <w:rsid w:val="007250BA"/>
    <w:rsid w:val="00735D1D"/>
    <w:rsid w:val="0074299F"/>
    <w:rsid w:val="00743F8B"/>
    <w:rsid w:val="00744A13"/>
    <w:rsid w:val="00747A90"/>
    <w:rsid w:val="00750982"/>
    <w:rsid w:val="007562A9"/>
    <w:rsid w:val="007640DE"/>
    <w:rsid w:val="00777B7B"/>
    <w:rsid w:val="007852F4"/>
    <w:rsid w:val="00794292"/>
    <w:rsid w:val="0079460B"/>
    <w:rsid w:val="007B55B0"/>
    <w:rsid w:val="007C33B2"/>
    <w:rsid w:val="007D0262"/>
    <w:rsid w:val="007D2E3E"/>
    <w:rsid w:val="007D4218"/>
    <w:rsid w:val="007E0990"/>
    <w:rsid w:val="007E4C3E"/>
    <w:rsid w:val="007E52E5"/>
    <w:rsid w:val="007F29CE"/>
    <w:rsid w:val="007F3AC5"/>
    <w:rsid w:val="007F4497"/>
    <w:rsid w:val="007F5C95"/>
    <w:rsid w:val="00800793"/>
    <w:rsid w:val="00803D79"/>
    <w:rsid w:val="008054B7"/>
    <w:rsid w:val="00823735"/>
    <w:rsid w:val="00827A4A"/>
    <w:rsid w:val="0083725D"/>
    <w:rsid w:val="00842370"/>
    <w:rsid w:val="0085393E"/>
    <w:rsid w:val="00870CE2"/>
    <w:rsid w:val="00873AFD"/>
    <w:rsid w:val="00874A31"/>
    <w:rsid w:val="00877A7D"/>
    <w:rsid w:val="00881472"/>
    <w:rsid w:val="008846EE"/>
    <w:rsid w:val="00891C0A"/>
    <w:rsid w:val="008A0339"/>
    <w:rsid w:val="008B0CD2"/>
    <w:rsid w:val="008B1069"/>
    <w:rsid w:val="008B3149"/>
    <w:rsid w:val="008B3FCC"/>
    <w:rsid w:val="008B60FA"/>
    <w:rsid w:val="008C57D2"/>
    <w:rsid w:val="008D0288"/>
    <w:rsid w:val="008F3A05"/>
    <w:rsid w:val="009022DD"/>
    <w:rsid w:val="0090482C"/>
    <w:rsid w:val="00905192"/>
    <w:rsid w:val="009200DD"/>
    <w:rsid w:val="00925C17"/>
    <w:rsid w:val="00927F6A"/>
    <w:rsid w:val="00931423"/>
    <w:rsid w:val="00933334"/>
    <w:rsid w:val="00933A72"/>
    <w:rsid w:val="0095037B"/>
    <w:rsid w:val="00952589"/>
    <w:rsid w:val="00952A2B"/>
    <w:rsid w:val="0095797D"/>
    <w:rsid w:val="009619BA"/>
    <w:rsid w:val="00962EFE"/>
    <w:rsid w:val="0096325C"/>
    <w:rsid w:val="00971767"/>
    <w:rsid w:val="00993267"/>
    <w:rsid w:val="00994BF3"/>
    <w:rsid w:val="00994EE9"/>
    <w:rsid w:val="00995FBC"/>
    <w:rsid w:val="00996FB6"/>
    <w:rsid w:val="009B0607"/>
    <w:rsid w:val="009C16C9"/>
    <w:rsid w:val="009D1299"/>
    <w:rsid w:val="009D5B05"/>
    <w:rsid w:val="009D7006"/>
    <w:rsid w:val="009E0EB8"/>
    <w:rsid w:val="009E1820"/>
    <w:rsid w:val="009E4113"/>
    <w:rsid w:val="009F2F50"/>
    <w:rsid w:val="00A010E3"/>
    <w:rsid w:val="00A0152C"/>
    <w:rsid w:val="00A01868"/>
    <w:rsid w:val="00A052FE"/>
    <w:rsid w:val="00A12AB0"/>
    <w:rsid w:val="00A16350"/>
    <w:rsid w:val="00A16ADA"/>
    <w:rsid w:val="00A2286C"/>
    <w:rsid w:val="00A252E6"/>
    <w:rsid w:val="00A27531"/>
    <w:rsid w:val="00A31B80"/>
    <w:rsid w:val="00A4547E"/>
    <w:rsid w:val="00A477D5"/>
    <w:rsid w:val="00A64B99"/>
    <w:rsid w:val="00A659C8"/>
    <w:rsid w:val="00A66FCA"/>
    <w:rsid w:val="00A700D4"/>
    <w:rsid w:val="00A7202A"/>
    <w:rsid w:val="00A734D1"/>
    <w:rsid w:val="00A80B42"/>
    <w:rsid w:val="00A80F9A"/>
    <w:rsid w:val="00A90EB0"/>
    <w:rsid w:val="00A9498E"/>
    <w:rsid w:val="00A951BD"/>
    <w:rsid w:val="00AA6200"/>
    <w:rsid w:val="00AB21A6"/>
    <w:rsid w:val="00AB3EFD"/>
    <w:rsid w:val="00AB6C41"/>
    <w:rsid w:val="00AC1CBD"/>
    <w:rsid w:val="00AC361F"/>
    <w:rsid w:val="00AC4933"/>
    <w:rsid w:val="00AC5B71"/>
    <w:rsid w:val="00AE1A1F"/>
    <w:rsid w:val="00AE650F"/>
    <w:rsid w:val="00B01ABC"/>
    <w:rsid w:val="00B04CED"/>
    <w:rsid w:val="00B07E1A"/>
    <w:rsid w:val="00B12945"/>
    <w:rsid w:val="00B20857"/>
    <w:rsid w:val="00B217E0"/>
    <w:rsid w:val="00B30011"/>
    <w:rsid w:val="00B321A0"/>
    <w:rsid w:val="00B408D2"/>
    <w:rsid w:val="00B43D74"/>
    <w:rsid w:val="00B44030"/>
    <w:rsid w:val="00B51441"/>
    <w:rsid w:val="00B5252F"/>
    <w:rsid w:val="00B54A9C"/>
    <w:rsid w:val="00B551CF"/>
    <w:rsid w:val="00B66E05"/>
    <w:rsid w:val="00B66F56"/>
    <w:rsid w:val="00B73652"/>
    <w:rsid w:val="00B74D22"/>
    <w:rsid w:val="00B83AD7"/>
    <w:rsid w:val="00B937C6"/>
    <w:rsid w:val="00B96684"/>
    <w:rsid w:val="00B96D83"/>
    <w:rsid w:val="00BA1C8F"/>
    <w:rsid w:val="00BB0F47"/>
    <w:rsid w:val="00BB7379"/>
    <w:rsid w:val="00BD0520"/>
    <w:rsid w:val="00BD5AF9"/>
    <w:rsid w:val="00BE12F2"/>
    <w:rsid w:val="00BE6329"/>
    <w:rsid w:val="00BE7B0F"/>
    <w:rsid w:val="00BF193B"/>
    <w:rsid w:val="00BF266A"/>
    <w:rsid w:val="00BF43D4"/>
    <w:rsid w:val="00BF5FB2"/>
    <w:rsid w:val="00BF6166"/>
    <w:rsid w:val="00C0097A"/>
    <w:rsid w:val="00C1016A"/>
    <w:rsid w:val="00C1139A"/>
    <w:rsid w:val="00C11F24"/>
    <w:rsid w:val="00C12A69"/>
    <w:rsid w:val="00C20AF9"/>
    <w:rsid w:val="00C21E6D"/>
    <w:rsid w:val="00C233DF"/>
    <w:rsid w:val="00C23E8F"/>
    <w:rsid w:val="00C30F30"/>
    <w:rsid w:val="00C40637"/>
    <w:rsid w:val="00C44B18"/>
    <w:rsid w:val="00C457FC"/>
    <w:rsid w:val="00C46507"/>
    <w:rsid w:val="00C5313E"/>
    <w:rsid w:val="00C56F99"/>
    <w:rsid w:val="00C642A0"/>
    <w:rsid w:val="00C74152"/>
    <w:rsid w:val="00C87BD7"/>
    <w:rsid w:val="00C900A3"/>
    <w:rsid w:val="00C92487"/>
    <w:rsid w:val="00C942E6"/>
    <w:rsid w:val="00CA6078"/>
    <w:rsid w:val="00CC686F"/>
    <w:rsid w:val="00CC7B3B"/>
    <w:rsid w:val="00CE6AAF"/>
    <w:rsid w:val="00CF1C39"/>
    <w:rsid w:val="00CF2498"/>
    <w:rsid w:val="00D04921"/>
    <w:rsid w:val="00D10684"/>
    <w:rsid w:val="00D136B3"/>
    <w:rsid w:val="00D247A1"/>
    <w:rsid w:val="00D24C71"/>
    <w:rsid w:val="00D37475"/>
    <w:rsid w:val="00D40C3E"/>
    <w:rsid w:val="00D42171"/>
    <w:rsid w:val="00D46E6D"/>
    <w:rsid w:val="00D56A22"/>
    <w:rsid w:val="00D63E16"/>
    <w:rsid w:val="00D760A1"/>
    <w:rsid w:val="00D77848"/>
    <w:rsid w:val="00D80EC5"/>
    <w:rsid w:val="00D91A92"/>
    <w:rsid w:val="00D93AC1"/>
    <w:rsid w:val="00DA1A6F"/>
    <w:rsid w:val="00DB427F"/>
    <w:rsid w:val="00DB4B23"/>
    <w:rsid w:val="00DB5D17"/>
    <w:rsid w:val="00DC7307"/>
    <w:rsid w:val="00DC7ADF"/>
    <w:rsid w:val="00DD3619"/>
    <w:rsid w:val="00DD5107"/>
    <w:rsid w:val="00DF1970"/>
    <w:rsid w:val="00DF1B22"/>
    <w:rsid w:val="00E105D6"/>
    <w:rsid w:val="00E11E16"/>
    <w:rsid w:val="00E12280"/>
    <w:rsid w:val="00E305F2"/>
    <w:rsid w:val="00E40109"/>
    <w:rsid w:val="00E42F60"/>
    <w:rsid w:val="00E50750"/>
    <w:rsid w:val="00E510E0"/>
    <w:rsid w:val="00E62A9E"/>
    <w:rsid w:val="00E72FD3"/>
    <w:rsid w:val="00E76F55"/>
    <w:rsid w:val="00E77CA3"/>
    <w:rsid w:val="00E81108"/>
    <w:rsid w:val="00E8257F"/>
    <w:rsid w:val="00E83245"/>
    <w:rsid w:val="00E93C2F"/>
    <w:rsid w:val="00E945CA"/>
    <w:rsid w:val="00E968EA"/>
    <w:rsid w:val="00EA490F"/>
    <w:rsid w:val="00EB1020"/>
    <w:rsid w:val="00EC03C2"/>
    <w:rsid w:val="00EC6877"/>
    <w:rsid w:val="00EC6F94"/>
    <w:rsid w:val="00ED25A4"/>
    <w:rsid w:val="00EE1215"/>
    <w:rsid w:val="00EE1A25"/>
    <w:rsid w:val="00EF132E"/>
    <w:rsid w:val="00F06C61"/>
    <w:rsid w:val="00F140C4"/>
    <w:rsid w:val="00F170D8"/>
    <w:rsid w:val="00F174A4"/>
    <w:rsid w:val="00F26811"/>
    <w:rsid w:val="00F32268"/>
    <w:rsid w:val="00F33587"/>
    <w:rsid w:val="00F36EA4"/>
    <w:rsid w:val="00F37789"/>
    <w:rsid w:val="00F406A2"/>
    <w:rsid w:val="00F41684"/>
    <w:rsid w:val="00F41B57"/>
    <w:rsid w:val="00F43F45"/>
    <w:rsid w:val="00F50679"/>
    <w:rsid w:val="00F6129A"/>
    <w:rsid w:val="00F85178"/>
    <w:rsid w:val="00F92A22"/>
    <w:rsid w:val="00FA16DE"/>
    <w:rsid w:val="00FA3D2F"/>
    <w:rsid w:val="00FB2181"/>
    <w:rsid w:val="00FB28E8"/>
    <w:rsid w:val="00FB2CB1"/>
    <w:rsid w:val="00FB4388"/>
    <w:rsid w:val="00FB516E"/>
    <w:rsid w:val="00FC2E08"/>
    <w:rsid w:val="00FC7EB2"/>
    <w:rsid w:val="00FD1057"/>
    <w:rsid w:val="00FF1538"/>
    <w:rsid w:val="04AA14D2"/>
    <w:rsid w:val="05A60B19"/>
    <w:rsid w:val="06507B2E"/>
    <w:rsid w:val="06DB4219"/>
    <w:rsid w:val="074E3D11"/>
    <w:rsid w:val="09573B78"/>
    <w:rsid w:val="0B001421"/>
    <w:rsid w:val="0CBF0576"/>
    <w:rsid w:val="0F3744DE"/>
    <w:rsid w:val="0FC420CD"/>
    <w:rsid w:val="13BB1914"/>
    <w:rsid w:val="15324685"/>
    <w:rsid w:val="17D86139"/>
    <w:rsid w:val="17F601D3"/>
    <w:rsid w:val="18670F51"/>
    <w:rsid w:val="1A7C22A0"/>
    <w:rsid w:val="1D3B09F3"/>
    <w:rsid w:val="1EA60457"/>
    <w:rsid w:val="264950FB"/>
    <w:rsid w:val="265B63D3"/>
    <w:rsid w:val="28D2733C"/>
    <w:rsid w:val="2B5FE60B"/>
    <w:rsid w:val="2BF16034"/>
    <w:rsid w:val="2C343FDE"/>
    <w:rsid w:val="2D462658"/>
    <w:rsid w:val="2EF23F15"/>
    <w:rsid w:val="30C36F47"/>
    <w:rsid w:val="31C3379D"/>
    <w:rsid w:val="35FC3CD6"/>
    <w:rsid w:val="366A7ED3"/>
    <w:rsid w:val="38CB7CE6"/>
    <w:rsid w:val="3F005BE0"/>
    <w:rsid w:val="3F336AD5"/>
    <w:rsid w:val="3F3F04D5"/>
    <w:rsid w:val="3FD44167"/>
    <w:rsid w:val="44272E21"/>
    <w:rsid w:val="45E86D45"/>
    <w:rsid w:val="48107188"/>
    <w:rsid w:val="4B2C54CC"/>
    <w:rsid w:val="51BF3B3A"/>
    <w:rsid w:val="54C73613"/>
    <w:rsid w:val="55CD58AD"/>
    <w:rsid w:val="5722723B"/>
    <w:rsid w:val="576E44D7"/>
    <w:rsid w:val="57B97E77"/>
    <w:rsid w:val="58920DB7"/>
    <w:rsid w:val="5CC9423B"/>
    <w:rsid w:val="5D2560F0"/>
    <w:rsid w:val="5E9D4874"/>
    <w:rsid w:val="61D86AC5"/>
    <w:rsid w:val="638910B0"/>
    <w:rsid w:val="710178D8"/>
    <w:rsid w:val="79CE5E5D"/>
    <w:rsid w:val="7DD403C9"/>
    <w:rsid w:val="7EEFE7DC"/>
    <w:rsid w:val="7F6FAFEF"/>
    <w:rsid w:val="7FFF51DC"/>
    <w:rsid w:val="9DDF34A5"/>
    <w:rsid w:val="C7DF4DD9"/>
    <w:rsid w:val="DEDAB503"/>
    <w:rsid w:val="EF16798C"/>
    <w:rsid w:val="F3DE8F39"/>
    <w:rsid w:val="F77F80AA"/>
    <w:rsid w:val="F79AE569"/>
    <w:rsid w:val="FFD5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before="0" w:after="140" w:line="276" w:lineRule="auto"/>
    </w:pPr>
  </w:style>
  <w:style w:type="paragraph" w:styleId="4">
    <w:name w:val="Date"/>
    <w:basedOn w:val="1"/>
    <w:next w:val="1"/>
    <w:link w:val="16"/>
    <w:autoRedefine/>
    <w:qFormat/>
    <w:uiPriority w:val="99"/>
    <w:pPr>
      <w:ind w:left="100" w:leftChars="2500"/>
    </w:p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uiPriority w:val="99"/>
    <w:rPr>
      <w:rFonts w:cs="Times New Roman"/>
    </w:rPr>
  </w:style>
  <w:style w:type="character" w:styleId="12">
    <w:name w:val="Hyperlink"/>
    <w:basedOn w:val="10"/>
    <w:autoRedefine/>
    <w:qFormat/>
    <w:uiPriority w:val="99"/>
    <w:rPr>
      <w:rFonts w:cs="Times New Roman"/>
      <w:color w:val="0000FF"/>
      <w:u w:val="single"/>
    </w:rPr>
  </w:style>
  <w:style w:type="paragraph" w:customStyle="1" w:styleId="13">
    <w:name w:val="正文首行缩进 21"/>
    <w:basedOn w:val="14"/>
    <w:autoRedefine/>
    <w:qFormat/>
    <w:uiPriority w:val="0"/>
    <w:pPr>
      <w:widowControl/>
      <w:adjustRightInd w:val="0"/>
      <w:spacing w:line="300" w:lineRule="auto"/>
      <w:ind w:firstLine="420" w:firstLineChars="200"/>
      <w:jc w:val="left"/>
      <w:textAlignment w:val="baseline"/>
    </w:pPr>
    <w:rPr>
      <w:rFonts w:ascii="Arial" w:hAnsi="Arial"/>
      <w:color w:val="000000"/>
      <w:sz w:val="22"/>
      <w:lang w:eastAsia="en-US"/>
    </w:rPr>
  </w:style>
  <w:style w:type="paragraph" w:customStyle="1" w:styleId="14">
    <w:name w:val="正文文本缩进1"/>
    <w:basedOn w:val="1"/>
    <w:autoRedefine/>
    <w:qFormat/>
    <w:uiPriority w:val="0"/>
    <w:pPr>
      <w:adjustRightInd w:val="0"/>
      <w:snapToGrid w:val="0"/>
      <w:spacing w:line="360" w:lineRule="auto"/>
      <w:ind w:left="1680" w:hanging="990" w:firstLineChars="200"/>
    </w:pPr>
    <w:rPr>
      <w:rFonts w:cs="仿宋_GB2312"/>
      <w:spacing w:val="-4"/>
      <w:szCs w:val="32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6">
    <w:name w:val="Date Char"/>
    <w:basedOn w:val="10"/>
    <w:link w:val="4"/>
    <w:autoRedefine/>
    <w:semiHidden/>
    <w:qFormat/>
    <w:locked/>
    <w:uiPriority w:val="99"/>
    <w:rPr>
      <w:rFonts w:cs="Times New Roman"/>
    </w:rPr>
  </w:style>
  <w:style w:type="character" w:customStyle="1" w:styleId="17">
    <w:name w:val="Footer Char"/>
    <w:basedOn w:val="10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Header Char"/>
    <w:basedOn w:val="10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0">
    <w:name w:val="font11"/>
    <w:basedOn w:val="10"/>
    <w:autoRedefine/>
    <w:qFormat/>
    <w:uiPriority w:val="99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21">
    <w:name w:val="font01"/>
    <w:basedOn w:val="10"/>
    <w:autoRedefine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21"/>
    <w:basedOn w:val="10"/>
    <w:autoRedefine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23">
    <w:name w:val="font31"/>
    <w:basedOn w:val="10"/>
    <w:autoRedefine/>
    <w:qFormat/>
    <w:uiPriority w:val="0"/>
    <w:rPr>
      <w:rFonts w:hint="eastAsia" w:ascii="仿宋_GB2312" w:eastAsia="仿宋_GB2312" w:cs="仿宋_GB2312"/>
      <w:b/>
      <w:color w:val="000000"/>
      <w:sz w:val="16"/>
      <w:szCs w:val="16"/>
      <w:u w:val="none"/>
    </w:rPr>
  </w:style>
  <w:style w:type="character" w:customStyle="1" w:styleId="24">
    <w:name w:val="font51"/>
    <w:basedOn w:val="10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15"/>
    <w:basedOn w:val="10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2847</Words>
  <Characters>3010</Characters>
  <Lines>0</Lines>
  <Paragraphs>0</Paragraphs>
  <TotalTime>36</TotalTime>
  <ScaleCrop>false</ScaleCrop>
  <LinksUpToDate>false</LinksUpToDate>
  <CharactersWithSpaces>3428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2019-04-14T00:19:00Z</dcterms:created>
  <dc:creator>Administrator</dc:creator>
  <cp:lastModifiedBy>Administrator</cp:lastModifiedBy>
  <cp:lastPrinted>2024-03-01T02:55:00Z</cp:lastPrinted>
  <dcterms:modified xsi:type="dcterms:W3CDTF">2024-03-05T08:39:56Z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6DDA1B835C72411CBA21BEBF33FB3052_13</vt:lpwstr>
  </property>
</Properties>
</file>