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default" w:ascii="Times New Roman" w:hAnsi="Times New Roman" w:eastAsia="黑体" w:cs="Times New Roman"/>
          <w:kern w:val="0"/>
          <w:sz w:val="44"/>
          <w:szCs w:val="44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default" w:ascii="Times New Roman" w:hAnsi="Times New Roman" w:eastAsia="方正公文小标宋" w:cs="Times New Roman"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kern w:val="0"/>
          <w:sz w:val="44"/>
          <w:szCs w:val="44"/>
          <w:lang w:eastAsia="zh-CN"/>
        </w:rPr>
        <w:t>课题</w:t>
      </w:r>
      <w:r>
        <w:rPr>
          <w:rFonts w:hint="default" w:ascii="Times New Roman" w:hAnsi="Times New Roman" w:eastAsia="方正公文小标宋" w:cs="Times New Roman"/>
          <w:kern w:val="0"/>
          <w:sz w:val="44"/>
          <w:szCs w:val="44"/>
        </w:rPr>
        <w:t>结项成果</w:t>
      </w:r>
      <w:r>
        <w:rPr>
          <w:rFonts w:hint="default" w:ascii="Times New Roman" w:hAnsi="Times New Roman" w:eastAsia="方正公文小标宋" w:cs="Times New Roman"/>
          <w:sz w:val="44"/>
          <w:szCs w:val="44"/>
          <w:lang w:eastAsia="zh-CN"/>
        </w:rPr>
        <w:t>排版</w:t>
      </w:r>
      <w:r>
        <w:rPr>
          <w:rFonts w:hint="default" w:ascii="Times New Roman" w:hAnsi="Times New Roman" w:eastAsia="方正公文小标宋" w:cs="Times New Roman"/>
          <w:sz w:val="44"/>
          <w:szCs w:val="44"/>
        </w:rPr>
        <w:t>格式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880" w:firstLineChars="200"/>
        <w:jc w:val="center"/>
        <w:textAlignment w:val="auto"/>
        <w:rPr>
          <w:rFonts w:hint="default" w:ascii="Times New Roman" w:hAnsi="Times New Roman" w:eastAsia="方正公文小标宋" w:cs="Times New Roman"/>
          <w:bCs/>
          <w:sz w:val="44"/>
          <w:szCs w:val="44"/>
        </w:rPr>
      </w:pPr>
      <w:bookmarkStart w:id="0" w:name="_Toc339015150"/>
      <w:bookmarkStart w:id="1" w:name="_Toc33901575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440" w:firstLineChars="100"/>
        <w:jc w:val="center"/>
        <w:textAlignment w:val="auto"/>
        <w:rPr>
          <w:rFonts w:hint="default" w:ascii="Times New Roman" w:hAnsi="Times New Roman" w:eastAsia="方正公文小标宋" w:cs="Times New Roman"/>
          <w:bCs/>
          <w:sz w:val="44"/>
          <w:szCs w:val="44"/>
        </w:rPr>
      </w:pPr>
      <w:r>
        <w:rPr>
          <w:rFonts w:hint="default" w:ascii="Times New Roman" w:hAnsi="Times New Roman" w:eastAsia="方正公文小标宋" w:cs="Times New Roman"/>
          <w:bCs/>
          <w:sz w:val="44"/>
          <w:szCs w:val="44"/>
        </w:rPr>
        <w:t>标题（方正小标宋简体二号）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" w:firstLineChars="250"/>
        <w:textAlignment w:val="auto"/>
        <w:rPr>
          <w:rFonts w:hint="default" w:ascii="Times New Roman" w:hAnsi="Times New Roman" w:eastAsia="黑体" w:cs="Times New Roman"/>
          <w:bCs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" w:firstLineChars="250"/>
        <w:textAlignment w:val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eastAsia="黑体" w:cs="Times New Roman"/>
          <w:bCs/>
          <w:szCs w:val="21"/>
        </w:rPr>
        <w:t>摘要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eastAsia="黑体" w:cs="Times New Roman"/>
          <w:bCs/>
          <w:szCs w:val="21"/>
        </w:rPr>
        <w:t>（黑体五号，500字以内）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25" w:firstLineChars="250"/>
        <w:textAlignment w:val="auto"/>
        <w:rPr>
          <w:rFonts w:hint="default" w:ascii="Times New Roman" w:hAnsi="Times New Roman" w:eastAsia="黑体" w:cs="Times New Roman"/>
          <w:bCs/>
          <w:szCs w:val="21"/>
        </w:rPr>
      </w:pPr>
      <w:r>
        <w:rPr>
          <w:rFonts w:hint="default" w:ascii="Times New Roman" w:hAnsi="Times New Roman" w:eastAsia="黑体" w:cs="Times New Roman"/>
          <w:bCs/>
          <w:szCs w:val="21"/>
        </w:rPr>
        <w:t>关键词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：</w:t>
      </w:r>
      <w:r>
        <w:rPr>
          <w:rFonts w:hint="default" w:ascii="Times New Roman" w:hAnsi="Times New Roman" w:eastAsia="黑体" w:cs="Times New Roman"/>
          <w:bCs/>
          <w:szCs w:val="21"/>
        </w:rPr>
        <w:t>（黑体五号，3</w:t>
      </w:r>
      <w:r>
        <w:rPr>
          <w:rFonts w:hint="eastAsia" w:ascii="Times New Roman" w:hAnsi="Times New Roman" w:eastAsia="黑体" w:cs="Times New Roman"/>
          <w:bCs/>
          <w:szCs w:val="21"/>
          <w:lang w:eastAsia="zh-CN"/>
        </w:rPr>
        <w:t>—</w:t>
      </w:r>
      <w:r>
        <w:rPr>
          <w:rFonts w:hint="default" w:ascii="Times New Roman" w:hAnsi="Times New Roman" w:eastAsia="黑体" w:cs="Times New Roman"/>
          <w:bCs/>
          <w:szCs w:val="21"/>
        </w:rPr>
        <w:t>5个）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正文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：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（仿宋_GB2312，四号，段落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行距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为固定值22磅</w:t>
      </w:r>
      <w:r>
        <w:rPr>
          <w:rFonts w:hint="default" w:ascii="Times New Roman" w:hAnsi="Times New Roman" w:eastAsia="仿宋_GB2312" w:cs="Times New Roman"/>
          <w:bCs/>
          <w:sz w:val="28"/>
          <w:szCs w:val="28"/>
          <w:lang w:eastAsia="zh-CN"/>
        </w:rPr>
        <w:t>，各级标题及所有段落首行行头空两格</w:t>
      </w:r>
      <w:r>
        <w:rPr>
          <w:rFonts w:hint="default" w:ascii="Times New Roman" w:hAnsi="Times New Roman" w:eastAsia="仿宋_GB2312" w:cs="Times New Roman"/>
          <w:bCs/>
          <w:sz w:val="28"/>
          <w:szCs w:val="28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640" w:firstLineChars="200"/>
        <w:textAlignment w:val="auto"/>
        <w:outlineLvl w:val="0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一、</w:t>
      </w:r>
      <w:r>
        <w:rPr>
          <w:rFonts w:hint="default" w:ascii="Times New Roman" w:hAnsi="Times New Roman" w:eastAsia="黑体" w:cs="Times New Roman"/>
          <w:sz w:val="32"/>
          <w:szCs w:val="32"/>
        </w:rPr>
        <w:t>（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一级标题</w:t>
      </w:r>
      <w:r>
        <w:rPr>
          <w:rFonts w:hint="default" w:ascii="Times New Roman" w:hAnsi="Times New Roman" w:eastAsia="黑体" w:cs="Times New Roman"/>
          <w:bCs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黑体" w:cs="Times New Roman"/>
          <w:bCs/>
          <w:sz w:val="28"/>
          <w:szCs w:val="28"/>
        </w:rPr>
        <w:t>黑体，四号</w:t>
      </w:r>
      <w:r>
        <w:rPr>
          <w:rFonts w:hint="default" w:ascii="Times New Roman" w:hAnsi="Times New Roman" w:eastAsia="黑体" w:cs="Times New Roman"/>
          <w:sz w:val="32"/>
          <w:szCs w:val="32"/>
        </w:rPr>
        <w:t>）</w:t>
      </w:r>
      <w:bookmarkEnd w:id="0"/>
      <w:bookmarkEnd w:id="1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bCs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×××××××××××××××××××××××××××××××××××××××××××××××××××××××××××××××××××××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560" w:firstLineChars="200"/>
        <w:textAlignment w:val="auto"/>
        <w:outlineLvl w:val="0"/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</w:pPr>
      <w:bookmarkStart w:id="2" w:name="_Toc339015753"/>
      <w:bookmarkStart w:id="3" w:name="_Toc339015151"/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（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lang w:eastAsia="zh-CN"/>
        </w:rPr>
        <w:t>二级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标题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楷体_GB2312" w:cs="Times New Roman"/>
          <w:b w:val="0"/>
          <w:bCs/>
          <w:sz w:val="28"/>
          <w:szCs w:val="28"/>
        </w:rPr>
        <w:t>楷体，四号）</w:t>
      </w:r>
      <w:bookmarkEnd w:id="2"/>
      <w:bookmarkEnd w:id="3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560" w:firstLineChars="200"/>
        <w:textAlignment w:val="auto"/>
        <w:outlineLvl w:val="0"/>
        <w:rPr>
          <w:rFonts w:hint="default" w:ascii="Times New Roman" w:hAnsi="Times New Roman" w:eastAsia="仿宋_GB2312" w:cs="Times New Roman"/>
          <w:b w:val="0"/>
          <w:bCs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××××××××××××××××××××××××××××××××××××××××××××××××××××××××××××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440" w:lineRule="exact"/>
        <w:ind w:firstLine="562" w:firstLineChars="200"/>
        <w:textAlignment w:val="auto"/>
        <w:outlineLvl w:val="0"/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</w:pPr>
      <w:bookmarkStart w:id="4" w:name="_Toc339015754"/>
      <w:bookmarkStart w:id="5" w:name="_Toc339015152"/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（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eastAsia="zh-CN"/>
        </w:rPr>
        <w:t>三级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标题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仿宋_GB2312" w:cs="Times New Roman"/>
          <w:b/>
          <w:sz w:val="28"/>
          <w:szCs w:val="28"/>
        </w:rPr>
        <w:t>仿宋_GB2312，四号，加粗</w:t>
      </w:r>
      <w:r>
        <w:rPr>
          <w:rFonts w:hint="default" w:ascii="Times New Roman" w:hAnsi="Times New Roman" w:eastAsia="仿宋_GB2312" w:cs="Times New Roman"/>
          <w:b/>
          <w:bCs w:val="0"/>
          <w:sz w:val="28"/>
          <w:szCs w:val="28"/>
        </w:rPr>
        <w:t>）</w:t>
      </w:r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w:t>××××××××××××××××××××××××××××××××××××××××××××××××××××××××××××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Cs/>
          <w:szCs w:val="21"/>
          <w:lang w:eastAsia="zh-CN"/>
        </w:rPr>
      </w:pP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注释：（黑体，五号）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[1]（宋体，五号，序号与正文中标注的序号对应且字体字号一致）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黑体" w:cs="Times New Roman"/>
          <w:bCs/>
          <w:szCs w:val="21"/>
          <w:lang w:val="en" w:eastAsia="zh-CN"/>
        </w:rPr>
      </w:pPr>
      <w:r>
        <w:rPr>
          <w:rFonts w:hint="default" w:ascii="Times New Roman" w:hAnsi="Times New Roman" w:eastAsia="黑体" w:cs="Times New Roman"/>
          <w:bCs/>
          <w:szCs w:val="21"/>
          <w:lang w:val="en" w:eastAsia="zh-CN"/>
        </w:rPr>
        <w:t>参考文献：（黑体，五号）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[1]（宋体，五号）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0"/>
        <w:textAlignment w:val="auto"/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</w:pPr>
      <w:r>
        <w:rPr>
          <w:rFonts w:hint="default" w:ascii="Times New Roman" w:hAnsi="Times New Roman" w:cs="Times New Roman" w:eastAsiaTheme="minorEastAsia"/>
          <w:bCs/>
          <w:szCs w:val="21"/>
          <w:lang w:val="en" w:eastAsia="zh-CN"/>
        </w:rPr>
        <w:t>……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Cs/>
          <w:szCs w:val="21"/>
        </w:rPr>
        <w:t>注释或参考文献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全部放在正文文末，且</w:t>
      </w:r>
      <w:r>
        <w:rPr>
          <w:rFonts w:hint="default" w:ascii="Times New Roman" w:hAnsi="Times New Roman" w:eastAsia="黑体" w:cs="Times New Roman"/>
          <w:bCs/>
          <w:szCs w:val="21"/>
        </w:rPr>
        <w:t>与正文间距一行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，</w:t>
      </w:r>
      <w:r>
        <w:rPr>
          <w:rFonts w:hint="default" w:ascii="Times New Roman" w:hAnsi="Times New Roman" w:eastAsia="黑体" w:cs="Times New Roman"/>
          <w:bCs/>
          <w:szCs w:val="21"/>
        </w:rPr>
        <w:t>做注释或参考文献时须完整，</w:t>
      </w:r>
      <w:r>
        <w:rPr>
          <w:rFonts w:hint="default" w:ascii="Times New Roman" w:hAnsi="Times New Roman" w:eastAsia="黑体" w:cs="Times New Roman"/>
          <w:bCs/>
          <w:szCs w:val="21"/>
          <w:lang w:eastAsia="zh-CN"/>
        </w:rPr>
        <w:t>列明相关基本信息。</w:t>
      </w:r>
      <w:bookmarkStart w:id="6" w:name="_GoBack"/>
      <w:bookmarkEnd w:id="6"/>
    </w:p>
    <w:sectPr>
      <w:footerReference r:id="rId3" w:type="default"/>
      <w:pgSz w:w="11906" w:h="16838"/>
      <w:pgMar w:top="2098" w:right="1531" w:bottom="1701" w:left="1531" w:header="851" w:footer="1418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A98295-8737-4E2A-9EB4-BD3FA01B09D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D8BE1D40-67E7-4395-846D-A15C90B4D7D7}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C0B3080F-5F2C-4A8B-BD0A-6708445D64FF}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4" w:fontKey="{F9BF18F7-015D-4CCF-A8B6-7B0C141F6830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8BA33593-1A0A-44BE-83E6-D904967533D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116205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11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11"/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11"/>
                              <w:rFonts w:hint="eastAsia" w:ascii="Times New Roman"/>
                              <w:sz w:val="28"/>
                              <w:szCs w:val="28"/>
                            </w:rPr>
                            <w:t>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9.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X0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b30FwtQAAAAHAQAADwAAAAAAAAAB&#10;ACAAAAAiAAAAZHJzL2Rvd25yZXYueG1sUEsBAhQAFAAAAAgAh07iQF7QmRU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Style w:val="11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>12</w:t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11"/>
                        <w:rFonts w:ascii="Times New Roman" w:hAnsi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11"/>
                        <w:rFonts w:hint="eastAsia" w:ascii="Times New Roman"/>
                        <w:sz w:val="28"/>
                        <w:szCs w:val="28"/>
                      </w:rPr>
                      <w:t>－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7C48C3"/>
    <w:multiLevelType w:val="singleLevel"/>
    <w:tmpl w:val="417C48C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5N2U5ZDcyMjFiNjRmMDg2ZWRmYjFiYmE5ODZmOGMifQ=="/>
  </w:docVars>
  <w:rsids>
    <w:rsidRoot w:val="002D6E27"/>
    <w:rsid w:val="000004C4"/>
    <w:rsid w:val="00000677"/>
    <w:rsid w:val="00020D09"/>
    <w:rsid w:val="00023627"/>
    <w:rsid w:val="000277C1"/>
    <w:rsid w:val="00030BF7"/>
    <w:rsid w:val="000377FD"/>
    <w:rsid w:val="000422C6"/>
    <w:rsid w:val="000423D9"/>
    <w:rsid w:val="00043718"/>
    <w:rsid w:val="00051CF8"/>
    <w:rsid w:val="0005319E"/>
    <w:rsid w:val="000720DD"/>
    <w:rsid w:val="00087328"/>
    <w:rsid w:val="00091136"/>
    <w:rsid w:val="0009230B"/>
    <w:rsid w:val="000952B1"/>
    <w:rsid w:val="000A1EE4"/>
    <w:rsid w:val="000A3DB0"/>
    <w:rsid w:val="000A6263"/>
    <w:rsid w:val="000B4647"/>
    <w:rsid w:val="000C7ECA"/>
    <w:rsid w:val="000D2CD0"/>
    <w:rsid w:val="000D2F7B"/>
    <w:rsid w:val="000D78A2"/>
    <w:rsid w:val="000E33B7"/>
    <w:rsid w:val="000E5A54"/>
    <w:rsid w:val="000E6E16"/>
    <w:rsid w:val="000F34AF"/>
    <w:rsid w:val="00101AB5"/>
    <w:rsid w:val="00102348"/>
    <w:rsid w:val="00103A42"/>
    <w:rsid w:val="001075A2"/>
    <w:rsid w:val="00107DBE"/>
    <w:rsid w:val="00121C6E"/>
    <w:rsid w:val="00133FD0"/>
    <w:rsid w:val="00141D48"/>
    <w:rsid w:val="00150B03"/>
    <w:rsid w:val="00153AE6"/>
    <w:rsid w:val="00156435"/>
    <w:rsid w:val="00164241"/>
    <w:rsid w:val="001754DE"/>
    <w:rsid w:val="001774E7"/>
    <w:rsid w:val="00182403"/>
    <w:rsid w:val="001876B1"/>
    <w:rsid w:val="00192D71"/>
    <w:rsid w:val="00195835"/>
    <w:rsid w:val="00197B5A"/>
    <w:rsid w:val="001B5E05"/>
    <w:rsid w:val="001B72F0"/>
    <w:rsid w:val="001B77ED"/>
    <w:rsid w:val="001C5DEA"/>
    <w:rsid w:val="001C6D7C"/>
    <w:rsid w:val="001D7A3C"/>
    <w:rsid w:val="001E0E31"/>
    <w:rsid w:val="001E369F"/>
    <w:rsid w:val="001E5478"/>
    <w:rsid w:val="001E551D"/>
    <w:rsid w:val="00213B11"/>
    <w:rsid w:val="00217BA3"/>
    <w:rsid w:val="00221EC6"/>
    <w:rsid w:val="00222BC5"/>
    <w:rsid w:val="00230683"/>
    <w:rsid w:val="00240E05"/>
    <w:rsid w:val="002516FD"/>
    <w:rsid w:val="00256597"/>
    <w:rsid w:val="0025771F"/>
    <w:rsid w:val="00266B49"/>
    <w:rsid w:val="002708F0"/>
    <w:rsid w:val="002719DF"/>
    <w:rsid w:val="002765FE"/>
    <w:rsid w:val="00277705"/>
    <w:rsid w:val="002842F1"/>
    <w:rsid w:val="00285175"/>
    <w:rsid w:val="0028690A"/>
    <w:rsid w:val="00286BCA"/>
    <w:rsid w:val="002934E3"/>
    <w:rsid w:val="002A0E34"/>
    <w:rsid w:val="002A4C46"/>
    <w:rsid w:val="002A5E38"/>
    <w:rsid w:val="002A6A65"/>
    <w:rsid w:val="002B667D"/>
    <w:rsid w:val="002D2253"/>
    <w:rsid w:val="002D6E27"/>
    <w:rsid w:val="002E3710"/>
    <w:rsid w:val="00300D78"/>
    <w:rsid w:val="00302A6B"/>
    <w:rsid w:val="003037F9"/>
    <w:rsid w:val="00306BAC"/>
    <w:rsid w:val="00307FC0"/>
    <w:rsid w:val="00314154"/>
    <w:rsid w:val="003147C9"/>
    <w:rsid w:val="003154FC"/>
    <w:rsid w:val="00324D22"/>
    <w:rsid w:val="00326B49"/>
    <w:rsid w:val="00326F34"/>
    <w:rsid w:val="00337CDC"/>
    <w:rsid w:val="003464CD"/>
    <w:rsid w:val="003537F4"/>
    <w:rsid w:val="0035512D"/>
    <w:rsid w:val="003569BD"/>
    <w:rsid w:val="00364BEA"/>
    <w:rsid w:val="00371A5F"/>
    <w:rsid w:val="00373665"/>
    <w:rsid w:val="003776E5"/>
    <w:rsid w:val="003955F2"/>
    <w:rsid w:val="003A0A20"/>
    <w:rsid w:val="003A6AE6"/>
    <w:rsid w:val="003B164E"/>
    <w:rsid w:val="003B59D8"/>
    <w:rsid w:val="003B6C17"/>
    <w:rsid w:val="003C3B8E"/>
    <w:rsid w:val="003C7926"/>
    <w:rsid w:val="003D4FE8"/>
    <w:rsid w:val="003D6745"/>
    <w:rsid w:val="003F2C60"/>
    <w:rsid w:val="003F3267"/>
    <w:rsid w:val="004077FA"/>
    <w:rsid w:val="00412336"/>
    <w:rsid w:val="00422188"/>
    <w:rsid w:val="00423443"/>
    <w:rsid w:val="004258B1"/>
    <w:rsid w:val="004330A8"/>
    <w:rsid w:val="00436E90"/>
    <w:rsid w:val="00445493"/>
    <w:rsid w:val="00447FEB"/>
    <w:rsid w:val="00451E57"/>
    <w:rsid w:val="0046142A"/>
    <w:rsid w:val="00462DDC"/>
    <w:rsid w:val="00462ED6"/>
    <w:rsid w:val="00477D0D"/>
    <w:rsid w:val="0048137D"/>
    <w:rsid w:val="0048138E"/>
    <w:rsid w:val="004850CB"/>
    <w:rsid w:val="004A01E5"/>
    <w:rsid w:val="004A1433"/>
    <w:rsid w:val="004B4B6D"/>
    <w:rsid w:val="004B7481"/>
    <w:rsid w:val="004B7922"/>
    <w:rsid w:val="004C2633"/>
    <w:rsid w:val="004C2D7D"/>
    <w:rsid w:val="004D06CC"/>
    <w:rsid w:val="004D5149"/>
    <w:rsid w:val="004D7383"/>
    <w:rsid w:val="004E769D"/>
    <w:rsid w:val="004F1719"/>
    <w:rsid w:val="004F2BE6"/>
    <w:rsid w:val="004F404D"/>
    <w:rsid w:val="004F5B36"/>
    <w:rsid w:val="0050054A"/>
    <w:rsid w:val="00506072"/>
    <w:rsid w:val="005122B5"/>
    <w:rsid w:val="005234B2"/>
    <w:rsid w:val="00523A90"/>
    <w:rsid w:val="0052425B"/>
    <w:rsid w:val="00534488"/>
    <w:rsid w:val="00535562"/>
    <w:rsid w:val="00535CF6"/>
    <w:rsid w:val="00540D27"/>
    <w:rsid w:val="00545ECA"/>
    <w:rsid w:val="00546D52"/>
    <w:rsid w:val="00553085"/>
    <w:rsid w:val="00556990"/>
    <w:rsid w:val="005600F5"/>
    <w:rsid w:val="00560241"/>
    <w:rsid w:val="00563CF9"/>
    <w:rsid w:val="00564DD6"/>
    <w:rsid w:val="005674F7"/>
    <w:rsid w:val="00567ADC"/>
    <w:rsid w:val="00573577"/>
    <w:rsid w:val="00582A94"/>
    <w:rsid w:val="00582D07"/>
    <w:rsid w:val="0058542F"/>
    <w:rsid w:val="0058545B"/>
    <w:rsid w:val="005A1D5B"/>
    <w:rsid w:val="005A2C7F"/>
    <w:rsid w:val="005A492D"/>
    <w:rsid w:val="005A59C7"/>
    <w:rsid w:val="005B24E9"/>
    <w:rsid w:val="005C3D1C"/>
    <w:rsid w:val="005C424A"/>
    <w:rsid w:val="005C48DA"/>
    <w:rsid w:val="005C66AE"/>
    <w:rsid w:val="005D104A"/>
    <w:rsid w:val="005F04A7"/>
    <w:rsid w:val="005F3D8F"/>
    <w:rsid w:val="005F456B"/>
    <w:rsid w:val="0060458C"/>
    <w:rsid w:val="006078FA"/>
    <w:rsid w:val="00617519"/>
    <w:rsid w:val="0062086C"/>
    <w:rsid w:val="00624628"/>
    <w:rsid w:val="0062680C"/>
    <w:rsid w:val="006271BE"/>
    <w:rsid w:val="006278C4"/>
    <w:rsid w:val="006354E8"/>
    <w:rsid w:val="00635BAF"/>
    <w:rsid w:val="00637441"/>
    <w:rsid w:val="00642B79"/>
    <w:rsid w:val="00647E44"/>
    <w:rsid w:val="00655758"/>
    <w:rsid w:val="00656E7B"/>
    <w:rsid w:val="00661698"/>
    <w:rsid w:val="0068060F"/>
    <w:rsid w:val="0068193E"/>
    <w:rsid w:val="00686551"/>
    <w:rsid w:val="006954FD"/>
    <w:rsid w:val="006A203A"/>
    <w:rsid w:val="006A4E66"/>
    <w:rsid w:val="006A62CE"/>
    <w:rsid w:val="006A7713"/>
    <w:rsid w:val="006C2264"/>
    <w:rsid w:val="006D6815"/>
    <w:rsid w:val="006D72D2"/>
    <w:rsid w:val="006E2BB4"/>
    <w:rsid w:val="006E3917"/>
    <w:rsid w:val="006E58B6"/>
    <w:rsid w:val="006E6F26"/>
    <w:rsid w:val="006F3938"/>
    <w:rsid w:val="006F470F"/>
    <w:rsid w:val="00702BAF"/>
    <w:rsid w:val="0071197C"/>
    <w:rsid w:val="007166A0"/>
    <w:rsid w:val="007168D0"/>
    <w:rsid w:val="00721C68"/>
    <w:rsid w:val="007250BA"/>
    <w:rsid w:val="00735D1D"/>
    <w:rsid w:val="0074299F"/>
    <w:rsid w:val="00743F8B"/>
    <w:rsid w:val="00744A13"/>
    <w:rsid w:val="00747A90"/>
    <w:rsid w:val="00750982"/>
    <w:rsid w:val="007562A9"/>
    <w:rsid w:val="007640DE"/>
    <w:rsid w:val="00777B7B"/>
    <w:rsid w:val="007852F4"/>
    <w:rsid w:val="00794292"/>
    <w:rsid w:val="0079460B"/>
    <w:rsid w:val="007B55B0"/>
    <w:rsid w:val="007C33B2"/>
    <w:rsid w:val="007D0262"/>
    <w:rsid w:val="007D2E3E"/>
    <w:rsid w:val="007D4218"/>
    <w:rsid w:val="007E0990"/>
    <w:rsid w:val="007E4C3E"/>
    <w:rsid w:val="007E52E5"/>
    <w:rsid w:val="007F29CE"/>
    <w:rsid w:val="007F3AC5"/>
    <w:rsid w:val="007F4497"/>
    <w:rsid w:val="007F5C95"/>
    <w:rsid w:val="00800793"/>
    <w:rsid w:val="00803D79"/>
    <w:rsid w:val="008054B7"/>
    <w:rsid w:val="00823735"/>
    <w:rsid w:val="00827A4A"/>
    <w:rsid w:val="0083725D"/>
    <w:rsid w:val="00842370"/>
    <w:rsid w:val="0085393E"/>
    <w:rsid w:val="00870CE2"/>
    <w:rsid w:val="00873AFD"/>
    <w:rsid w:val="00874A31"/>
    <w:rsid w:val="00877A7D"/>
    <w:rsid w:val="00881472"/>
    <w:rsid w:val="008846EE"/>
    <w:rsid w:val="00891C0A"/>
    <w:rsid w:val="008A0339"/>
    <w:rsid w:val="008B0CD2"/>
    <w:rsid w:val="008B1069"/>
    <w:rsid w:val="008B3149"/>
    <w:rsid w:val="008B3FCC"/>
    <w:rsid w:val="008B60FA"/>
    <w:rsid w:val="008C57D2"/>
    <w:rsid w:val="008D0288"/>
    <w:rsid w:val="008F3A05"/>
    <w:rsid w:val="009022DD"/>
    <w:rsid w:val="0090482C"/>
    <w:rsid w:val="00905192"/>
    <w:rsid w:val="009200DD"/>
    <w:rsid w:val="00925C17"/>
    <w:rsid w:val="00927F6A"/>
    <w:rsid w:val="00931423"/>
    <w:rsid w:val="00933334"/>
    <w:rsid w:val="00933A72"/>
    <w:rsid w:val="0095037B"/>
    <w:rsid w:val="00952589"/>
    <w:rsid w:val="00952A2B"/>
    <w:rsid w:val="0095797D"/>
    <w:rsid w:val="009619BA"/>
    <w:rsid w:val="00962EFE"/>
    <w:rsid w:val="0096325C"/>
    <w:rsid w:val="00971767"/>
    <w:rsid w:val="00993267"/>
    <w:rsid w:val="00994BF3"/>
    <w:rsid w:val="00994EE9"/>
    <w:rsid w:val="00995FBC"/>
    <w:rsid w:val="00996FB6"/>
    <w:rsid w:val="009B0607"/>
    <w:rsid w:val="009C16C9"/>
    <w:rsid w:val="009D1299"/>
    <w:rsid w:val="009D5B05"/>
    <w:rsid w:val="009D7006"/>
    <w:rsid w:val="009E0EB8"/>
    <w:rsid w:val="009E1820"/>
    <w:rsid w:val="009E4113"/>
    <w:rsid w:val="009F2F50"/>
    <w:rsid w:val="00A010E3"/>
    <w:rsid w:val="00A0152C"/>
    <w:rsid w:val="00A01868"/>
    <w:rsid w:val="00A052FE"/>
    <w:rsid w:val="00A12AB0"/>
    <w:rsid w:val="00A16350"/>
    <w:rsid w:val="00A16ADA"/>
    <w:rsid w:val="00A2286C"/>
    <w:rsid w:val="00A252E6"/>
    <w:rsid w:val="00A27531"/>
    <w:rsid w:val="00A31B80"/>
    <w:rsid w:val="00A4547E"/>
    <w:rsid w:val="00A477D5"/>
    <w:rsid w:val="00A64B99"/>
    <w:rsid w:val="00A659C8"/>
    <w:rsid w:val="00A66FCA"/>
    <w:rsid w:val="00A700D4"/>
    <w:rsid w:val="00A7202A"/>
    <w:rsid w:val="00A734D1"/>
    <w:rsid w:val="00A80B42"/>
    <w:rsid w:val="00A80F9A"/>
    <w:rsid w:val="00A90EB0"/>
    <w:rsid w:val="00A9498E"/>
    <w:rsid w:val="00A951BD"/>
    <w:rsid w:val="00AA6200"/>
    <w:rsid w:val="00AB21A6"/>
    <w:rsid w:val="00AB3EFD"/>
    <w:rsid w:val="00AB6C41"/>
    <w:rsid w:val="00AC1CBD"/>
    <w:rsid w:val="00AC361F"/>
    <w:rsid w:val="00AC4933"/>
    <w:rsid w:val="00AC5B71"/>
    <w:rsid w:val="00AE1A1F"/>
    <w:rsid w:val="00AE650F"/>
    <w:rsid w:val="00B01ABC"/>
    <w:rsid w:val="00B04CED"/>
    <w:rsid w:val="00B07E1A"/>
    <w:rsid w:val="00B12945"/>
    <w:rsid w:val="00B20857"/>
    <w:rsid w:val="00B217E0"/>
    <w:rsid w:val="00B30011"/>
    <w:rsid w:val="00B321A0"/>
    <w:rsid w:val="00B408D2"/>
    <w:rsid w:val="00B43D74"/>
    <w:rsid w:val="00B44030"/>
    <w:rsid w:val="00B51441"/>
    <w:rsid w:val="00B5252F"/>
    <w:rsid w:val="00B54A9C"/>
    <w:rsid w:val="00B551CF"/>
    <w:rsid w:val="00B66E05"/>
    <w:rsid w:val="00B66F56"/>
    <w:rsid w:val="00B73652"/>
    <w:rsid w:val="00B74D22"/>
    <w:rsid w:val="00B83AD7"/>
    <w:rsid w:val="00B937C6"/>
    <w:rsid w:val="00B96684"/>
    <w:rsid w:val="00B96D83"/>
    <w:rsid w:val="00BA1C8F"/>
    <w:rsid w:val="00BB0F47"/>
    <w:rsid w:val="00BB7379"/>
    <w:rsid w:val="00BD0520"/>
    <w:rsid w:val="00BD5AF9"/>
    <w:rsid w:val="00BE12F2"/>
    <w:rsid w:val="00BE6329"/>
    <w:rsid w:val="00BE7B0F"/>
    <w:rsid w:val="00BF193B"/>
    <w:rsid w:val="00BF266A"/>
    <w:rsid w:val="00BF43D4"/>
    <w:rsid w:val="00BF5FB2"/>
    <w:rsid w:val="00BF6166"/>
    <w:rsid w:val="00C0097A"/>
    <w:rsid w:val="00C1016A"/>
    <w:rsid w:val="00C1139A"/>
    <w:rsid w:val="00C11F24"/>
    <w:rsid w:val="00C12A69"/>
    <w:rsid w:val="00C20AF9"/>
    <w:rsid w:val="00C21E6D"/>
    <w:rsid w:val="00C233DF"/>
    <w:rsid w:val="00C23E8F"/>
    <w:rsid w:val="00C30F30"/>
    <w:rsid w:val="00C40637"/>
    <w:rsid w:val="00C44B18"/>
    <w:rsid w:val="00C457FC"/>
    <w:rsid w:val="00C46507"/>
    <w:rsid w:val="00C5313E"/>
    <w:rsid w:val="00C56F99"/>
    <w:rsid w:val="00C642A0"/>
    <w:rsid w:val="00C74152"/>
    <w:rsid w:val="00C87BD7"/>
    <w:rsid w:val="00C900A3"/>
    <w:rsid w:val="00C92487"/>
    <w:rsid w:val="00C942E6"/>
    <w:rsid w:val="00CA6078"/>
    <w:rsid w:val="00CC686F"/>
    <w:rsid w:val="00CC7B3B"/>
    <w:rsid w:val="00CE6AAF"/>
    <w:rsid w:val="00CF1C39"/>
    <w:rsid w:val="00CF2498"/>
    <w:rsid w:val="00D04921"/>
    <w:rsid w:val="00D10684"/>
    <w:rsid w:val="00D136B3"/>
    <w:rsid w:val="00D247A1"/>
    <w:rsid w:val="00D24C71"/>
    <w:rsid w:val="00D37475"/>
    <w:rsid w:val="00D40C3E"/>
    <w:rsid w:val="00D42171"/>
    <w:rsid w:val="00D46E6D"/>
    <w:rsid w:val="00D56A22"/>
    <w:rsid w:val="00D63E16"/>
    <w:rsid w:val="00D760A1"/>
    <w:rsid w:val="00D77848"/>
    <w:rsid w:val="00D80EC5"/>
    <w:rsid w:val="00D91A92"/>
    <w:rsid w:val="00D93AC1"/>
    <w:rsid w:val="00DA1A6F"/>
    <w:rsid w:val="00DB427F"/>
    <w:rsid w:val="00DB4B23"/>
    <w:rsid w:val="00DB5D17"/>
    <w:rsid w:val="00DC7307"/>
    <w:rsid w:val="00DC7ADF"/>
    <w:rsid w:val="00DD3619"/>
    <w:rsid w:val="00DD5107"/>
    <w:rsid w:val="00DF1970"/>
    <w:rsid w:val="00DF1B22"/>
    <w:rsid w:val="00E105D6"/>
    <w:rsid w:val="00E11E16"/>
    <w:rsid w:val="00E12280"/>
    <w:rsid w:val="00E305F2"/>
    <w:rsid w:val="00E40109"/>
    <w:rsid w:val="00E42F60"/>
    <w:rsid w:val="00E50750"/>
    <w:rsid w:val="00E510E0"/>
    <w:rsid w:val="00E62A9E"/>
    <w:rsid w:val="00E72FD3"/>
    <w:rsid w:val="00E76F55"/>
    <w:rsid w:val="00E77CA3"/>
    <w:rsid w:val="00E81108"/>
    <w:rsid w:val="00E8257F"/>
    <w:rsid w:val="00E83245"/>
    <w:rsid w:val="00E93C2F"/>
    <w:rsid w:val="00E945CA"/>
    <w:rsid w:val="00E968EA"/>
    <w:rsid w:val="00EA490F"/>
    <w:rsid w:val="00EB1020"/>
    <w:rsid w:val="00EC03C2"/>
    <w:rsid w:val="00EC6877"/>
    <w:rsid w:val="00EC6F94"/>
    <w:rsid w:val="00ED25A4"/>
    <w:rsid w:val="00EE1215"/>
    <w:rsid w:val="00EE1A25"/>
    <w:rsid w:val="00EF132E"/>
    <w:rsid w:val="00F06C61"/>
    <w:rsid w:val="00F140C4"/>
    <w:rsid w:val="00F170D8"/>
    <w:rsid w:val="00F174A4"/>
    <w:rsid w:val="00F26811"/>
    <w:rsid w:val="00F32268"/>
    <w:rsid w:val="00F33587"/>
    <w:rsid w:val="00F36EA4"/>
    <w:rsid w:val="00F37789"/>
    <w:rsid w:val="00F406A2"/>
    <w:rsid w:val="00F41684"/>
    <w:rsid w:val="00F41B57"/>
    <w:rsid w:val="00F43F45"/>
    <w:rsid w:val="00F50679"/>
    <w:rsid w:val="00F6129A"/>
    <w:rsid w:val="00F85178"/>
    <w:rsid w:val="00F92A22"/>
    <w:rsid w:val="00FA16DE"/>
    <w:rsid w:val="00FA3D2F"/>
    <w:rsid w:val="00FB2181"/>
    <w:rsid w:val="00FB28E8"/>
    <w:rsid w:val="00FB2CB1"/>
    <w:rsid w:val="00FB4388"/>
    <w:rsid w:val="00FB516E"/>
    <w:rsid w:val="00FC2E08"/>
    <w:rsid w:val="00FC7EB2"/>
    <w:rsid w:val="00FD1057"/>
    <w:rsid w:val="00FF1538"/>
    <w:rsid w:val="013D400E"/>
    <w:rsid w:val="02732F4F"/>
    <w:rsid w:val="0545395D"/>
    <w:rsid w:val="079870C1"/>
    <w:rsid w:val="08674AA2"/>
    <w:rsid w:val="09573B78"/>
    <w:rsid w:val="0B001421"/>
    <w:rsid w:val="0CBF0576"/>
    <w:rsid w:val="0FAB31ED"/>
    <w:rsid w:val="10FB6E07"/>
    <w:rsid w:val="118D2030"/>
    <w:rsid w:val="12185BA8"/>
    <w:rsid w:val="125B1668"/>
    <w:rsid w:val="16910B05"/>
    <w:rsid w:val="18670F51"/>
    <w:rsid w:val="18FF7763"/>
    <w:rsid w:val="1D3B09F3"/>
    <w:rsid w:val="21442F49"/>
    <w:rsid w:val="218003E3"/>
    <w:rsid w:val="230320AB"/>
    <w:rsid w:val="259121D0"/>
    <w:rsid w:val="264950FB"/>
    <w:rsid w:val="265B63D3"/>
    <w:rsid w:val="26DF74FD"/>
    <w:rsid w:val="28165576"/>
    <w:rsid w:val="2AFD2D39"/>
    <w:rsid w:val="2B932A50"/>
    <w:rsid w:val="2BF16034"/>
    <w:rsid w:val="2CC25897"/>
    <w:rsid w:val="2D462658"/>
    <w:rsid w:val="2F466A92"/>
    <w:rsid w:val="31C3379D"/>
    <w:rsid w:val="32DB4DFE"/>
    <w:rsid w:val="361E1B63"/>
    <w:rsid w:val="38196456"/>
    <w:rsid w:val="385D14E4"/>
    <w:rsid w:val="38CB7CE6"/>
    <w:rsid w:val="3A1E57EE"/>
    <w:rsid w:val="3E4963C7"/>
    <w:rsid w:val="3EA334E5"/>
    <w:rsid w:val="3F257BCB"/>
    <w:rsid w:val="3FD44167"/>
    <w:rsid w:val="401B56D4"/>
    <w:rsid w:val="45E86D45"/>
    <w:rsid w:val="465262FB"/>
    <w:rsid w:val="48107188"/>
    <w:rsid w:val="492D173E"/>
    <w:rsid w:val="4B5A10B7"/>
    <w:rsid w:val="4BB82569"/>
    <w:rsid w:val="4E9D32D7"/>
    <w:rsid w:val="51BF3B3A"/>
    <w:rsid w:val="54D36791"/>
    <w:rsid w:val="552E177B"/>
    <w:rsid w:val="55CD58AD"/>
    <w:rsid w:val="576E44D7"/>
    <w:rsid w:val="58850895"/>
    <w:rsid w:val="58920DB7"/>
    <w:rsid w:val="58E22A40"/>
    <w:rsid w:val="59477436"/>
    <w:rsid w:val="59E63EC6"/>
    <w:rsid w:val="5BD47358"/>
    <w:rsid w:val="5D513B4C"/>
    <w:rsid w:val="5E9D4874"/>
    <w:rsid w:val="62D023B5"/>
    <w:rsid w:val="6317038B"/>
    <w:rsid w:val="6336151B"/>
    <w:rsid w:val="638910B0"/>
    <w:rsid w:val="665757A8"/>
    <w:rsid w:val="6789037A"/>
    <w:rsid w:val="6C76640F"/>
    <w:rsid w:val="79CE5E5D"/>
    <w:rsid w:val="7A76508B"/>
    <w:rsid w:val="7AA93854"/>
    <w:rsid w:val="7F744159"/>
    <w:rsid w:val="7FB6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300" w:beforeAutospacing="0" w:after="15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9">
    <w:name w:val="Default Paragraph Font"/>
    <w:semiHidden/>
    <w:qFormat/>
    <w:uiPriority w:val="99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8"/>
    <w:qFormat/>
    <w:uiPriority w:val="99"/>
    <w:pPr>
      <w:ind w:left="100" w:leftChars="2500"/>
    </w:pPr>
  </w:style>
  <w:style w:type="paragraph" w:styleId="4">
    <w:name w:val="footer"/>
    <w:basedOn w:val="1"/>
    <w:link w:val="1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Strong"/>
    <w:basedOn w:val="9"/>
    <w:qFormat/>
    <w:locked/>
    <w:uiPriority w:val="99"/>
    <w:rPr>
      <w:rFonts w:cs="Times New Roman"/>
      <w:b/>
      <w:bCs/>
    </w:rPr>
  </w:style>
  <w:style w:type="character" w:styleId="11">
    <w:name w:val="page number"/>
    <w:basedOn w:val="9"/>
    <w:qFormat/>
    <w:uiPriority w:val="99"/>
    <w:rPr>
      <w:rFonts w:cs="Times New Roman"/>
    </w:rPr>
  </w:style>
  <w:style w:type="character" w:styleId="12">
    <w:name w:val="FollowedHyperlink"/>
    <w:basedOn w:val="9"/>
    <w:semiHidden/>
    <w:unhideWhenUsed/>
    <w:qFormat/>
    <w:uiPriority w:val="99"/>
    <w:rPr>
      <w:color w:val="42A5F5"/>
      <w:u w:val="none"/>
    </w:rPr>
  </w:style>
  <w:style w:type="character" w:styleId="13">
    <w:name w:val="HTML Definition"/>
    <w:basedOn w:val="9"/>
    <w:semiHidden/>
    <w:unhideWhenUsed/>
    <w:qFormat/>
    <w:uiPriority w:val="99"/>
    <w:rPr>
      <w:i/>
    </w:rPr>
  </w:style>
  <w:style w:type="character" w:styleId="14">
    <w:name w:val="Hyperlink"/>
    <w:basedOn w:val="9"/>
    <w:qFormat/>
    <w:uiPriority w:val="99"/>
    <w:rPr>
      <w:rFonts w:cs="Times New Roman"/>
      <w:color w:val="0000FF"/>
      <w:u w:val="single"/>
    </w:rPr>
  </w:style>
  <w:style w:type="character" w:styleId="15">
    <w:name w:val="HTML Code"/>
    <w:basedOn w:val="9"/>
    <w:semiHidden/>
    <w:unhideWhenUsed/>
    <w:qFormat/>
    <w:uiPriority w:val="99"/>
    <w:rPr>
      <w:rFonts w:ascii="Consolas" w:hAnsi="Consolas" w:eastAsia="Consolas" w:cs="Consolas"/>
      <w:color w:val="C7254E"/>
      <w:sz w:val="21"/>
      <w:szCs w:val="21"/>
      <w:shd w:val="clear" w:fill="F9F2F4"/>
    </w:rPr>
  </w:style>
  <w:style w:type="character" w:styleId="16">
    <w:name w:val="HTML Keyboard"/>
    <w:basedOn w:val="9"/>
    <w:semiHidden/>
    <w:unhideWhenUsed/>
    <w:qFormat/>
    <w:uiPriority w:val="99"/>
    <w:rPr>
      <w:rFonts w:hint="default" w:ascii="Consolas" w:hAnsi="Consolas" w:eastAsia="Consolas" w:cs="Consolas"/>
      <w:color w:val="FFFFFF"/>
      <w:sz w:val="21"/>
      <w:szCs w:val="21"/>
      <w:shd w:val="clear" w:fill="333333"/>
    </w:rPr>
  </w:style>
  <w:style w:type="character" w:styleId="17">
    <w:name w:val="HTML Sample"/>
    <w:basedOn w:val="9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8">
    <w:name w:val="Date Char"/>
    <w:basedOn w:val="9"/>
    <w:link w:val="3"/>
    <w:semiHidden/>
    <w:qFormat/>
    <w:locked/>
    <w:uiPriority w:val="99"/>
    <w:rPr>
      <w:rFonts w:cs="Times New Roman"/>
    </w:rPr>
  </w:style>
  <w:style w:type="character" w:customStyle="1" w:styleId="19">
    <w:name w:val="Footer Char"/>
    <w:basedOn w:val="9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Header Char"/>
    <w:basedOn w:val="9"/>
    <w:link w:val="5"/>
    <w:semiHidden/>
    <w:qFormat/>
    <w:locked/>
    <w:uiPriority w:val="99"/>
    <w:rPr>
      <w:rFonts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</w:style>
  <w:style w:type="character" w:customStyle="1" w:styleId="22">
    <w:name w:val="font11"/>
    <w:basedOn w:val="9"/>
    <w:qFormat/>
    <w:uiPriority w:val="99"/>
    <w:rPr>
      <w:rFonts w:ascii="仿宋_GB2312" w:eastAsia="仿宋_GB2312" w:cs="仿宋_GB2312"/>
      <w:color w:val="000000"/>
      <w:sz w:val="18"/>
      <w:szCs w:val="18"/>
      <w:u w:val="none"/>
    </w:rPr>
  </w:style>
  <w:style w:type="character" w:customStyle="1" w:styleId="23">
    <w:name w:val="font01"/>
    <w:basedOn w:val="9"/>
    <w:qFormat/>
    <w:uiPriority w:val="99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24">
    <w:name w:val="font21"/>
    <w:basedOn w:val="9"/>
    <w:qFormat/>
    <w:uiPriority w:val="0"/>
    <w:rPr>
      <w:rFonts w:hint="eastAsia" w:ascii="仿宋_GB2312" w:eastAsia="仿宋_GB2312" w:cs="仿宋_GB2312"/>
      <w:color w:val="000000"/>
      <w:sz w:val="16"/>
      <w:szCs w:val="16"/>
      <w:u w:val="none"/>
    </w:rPr>
  </w:style>
  <w:style w:type="character" w:customStyle="1" w:styleId="25">
    <w:name w:val="font31"/>
    <w:basedOn w:val="9"/>
    <w:qFormat/>
    <w:uiPriority w:val="0"/>
    <w:rPr>
      <w:rFonts w:hint="eastAsia" w:ascii="仿宋_GB2312" w:eastAsia="仿宋_GB2312" w:cs="仿宋_GB2312"/>
      <w:b/>
      <w:color w:val="000000"/>
      <w:sz w:val="16"/>
      <w:szCs w:val="16"/>
      <w:u w:val="none"/>
    </w:rPr>
  </w:style>
  <w:style w:type="character" w:customStyle="1" w:styleId="26">
    <w:name w:val="font51"/>
    <w:basedOn w:val="9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7">
    <w:name w:val="font41"/>
    <w:basedOn w:val="9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8">
    <w:name w:val="font61"/>
    <w:basedOn w:val="9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9">
    <w:name w:val="font7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0">
    <w:name w:val="font10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1">
    <w:name w:val="font121"/>
    <w:basedOn w:val="9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32">
    <w:name w:val="time"/>
    <w:basedOn w:val="9"/>
    <w:qFormat/>
    <w:uiPriority w:val="0"/>
    <w:rPr>
      <w:rFonts w:ascii="Arial" w:hAnsi="Arial" w:cs="Arial"/>
    </w:rPr>
  </w:style>
  <w:style w:type="character" w:customStyle="1" w:styleId="33">
    <w:name w:val="select2-selection__rendered"/>
    <w:basedOn w:val="9"/>
    <w:qFormat/>
    <w:uiPriority w:val="0"/>
    <w:rPr>
      <w:sz w:val="18"/>
      <w:szCs w:val="18"/>
    </w:rPr>
  </w:style>
  <w:style w:type="character" w:customStyle="1" w:styleId="34">
    <w:name w:val="font81"/>
    <w:basedOn w:val="9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35">
    <w:name w:val="font91"/>
    <w:basedOn w:val="9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22</Pages>
  <Words>11758</Words>
  <Characters>13871</Characters>
  <Lines>0</Lines>
  <Paragraphs>0</Paragraphs>
  <TotalTime>1</TotalTime>
  <ScaleCrop>false</ScaleCrop>
  <LinksUpToDate>false</LinksUpToDate>
  <CharactersWithSpaces>14273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2019-04-11T00:19:00Z</dcterms:created>
  <dc:creator>Administrator</dc:creator>
  <cp:lastModifiedBy>Lenovo</cp:lastModifiedBy>
  <cp:lastPrinted>2023-02-14T02:32:00Z</cp:lastPrinted>
  <dcterms:modified xsi:type="dcterms:W3CDTF">2024-05-11T02:18:58Z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C7A831D185044756BE0E45CCDA6CF902_13</vt:lpwstr>
  </property>
</Properties>
</file>