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b/>
          <w:bCs/>
          <w:sz w:val="38"/>
          <w:szCs w:val="38"/>
        </w:rPr>
      </w:pPr>
      <w:r>
        <w:rPr>
          <w:rFonts w:hint="eastAsia" w:ascii="宋体" w:hAnsi="宋体" w:eastAsia="宋体" w:cs="宋体"/>
          <w:b/>
          <w:bCs/>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宜昌产投 (宜都)绿色智能船舶产业园区基础设施建设项目一期工程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mNWMzZDZhNmM3YTRjOWY1MzcwNDFiMWEzMjYwMGQifQ=="/>
  </w:docVars>
  <w:rsids>
    <w:rsidRoot w:val="44EB321A"/>
    <w:rsid w:val="000B5081"/>
    <w:rsid w:val="00A0316C"/>
    <w:rsid w:val="00DC3847"/>
    <w:rsid w:val="09B112D7"/>
    <w:rsid w:val="1B4F35EE"/>
    <w:rsid w:val="1FE83A91"/>
    <w:rsid w:val="44EB321A"/>
    <w:rsid w:val="6C9454D2"/>
    <w:rsid w:val="6D535020"/>
    <w:rsid w:val="6F3308A7"/>
    <w:rsid w:val="7417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425</Words>
  <Characters>439</Characters>
  <Lines>3</Lines>
  <Paragraphs>1</Paragraphs>
  <TotalTime>0</TotalTime>
  <ScaleCrop>false</ScaleCrop>
  <LinksUpToDate>false</LinksUpToDate>
  <CharactersWithSpaces>462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初暮</cp:lastModifiedBy>
  <dcterms:modified xsi:type="dcterms:W3CDTF">2024-03-14T01:17:21Z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7692B612C39B498AB35D099D89271344_12</vt:lpwstr>
  </property>
</Properties>
</file>