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湖北科林博伦新材料有限公司年产3万吨苯甲醇装置扩能改造及VOCs尾气深度治理项目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mUxZGY0ZTA5YTQ0ZDE2NjYwNmI0MjM3NTIzZm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187E50BF"/>
    <w:rsid w:val="219E6317"/>
    <w:rsid w:val="30D83849"/>
    <w:rsid w:val="413132D8"/>
    <w:rsid w:val="44EB321A"/>
    <w:rsid w:val="4916669F"/>
    <w:rsid w:val="55050E0F"/>
    <w:rsid w:val="63C51C58"/>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423</Characters>
  <Lines>3</Lines>
  <Paragraphs>1</Paragraphs>
  <TotalTime>0</TotalTime>
  <ScaleCrop>false</ScaleCrop>
  <LinksUpToDate>false</LinksUpToDate>
  <CharactersWithSpaces>430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2024-05-29T02:36:57Z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3C5A26622F664D2E9B02973916176634_13</vt:lpwstr>
  </property>
</Properties>
</file>