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湖北民娃船业有限公司鄂西船舶修造基地技改项目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4OWJhMWIxODBjZGUyN2JiZWJhMTVmY2M2OTEzYz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44EB321A"/>
    <w:rsid w:val="466A20A9"/>
    <w:rsid w:val="547430A2"/>
    <w:rsid w:val="6D535020"/>
    <w:rsid w:val="7B816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3</Lines>
  <Paragraphs>1</Paragraphs>
  <TotalTime>0</TotalTime>
  <ScaleCrop>false</ScaleCrop>
  <LinksUpToDate>false</LinksUpToDate>
  <CharactersWithSpaces>433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2024-06-06T09:12:06Z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195F78F7B9444F6EAFDACA6E632F738C</vt:lpwstr>
  </property>
</Properties>
</file>