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湖北鑫甬生物环保科技有限公司年产8000吨OT技改项目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mZDI5NGFhNmU3ZGI0NTkzODg2ZjRlOTMyYjMyMTMifQ=="/>
  </w:docVars>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011D741A"/>
    <w:rsid w:val="087A435A"/>
    <w:rsid w:val="127926AF"/>
    <w:rsid w:val="258A21D7"/>
    <w:rsid w:val="44EB321A"/>
    <w:rsid w:val="547430A2"/>
    <w:rsid w:val="6AB96A3B"/>
    <w:rsid w:val="6D535020"/>
    <w:rsid w:val="7FD5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421</Words>
  <Characters>421</Characters>
  <Lines>3</Lines>
  <Paragraphs>1</Paragraphs>
  <TotalTime>0</TotalTime>
  <ScaleCrop>false</ScaleCrop>
  <LinksUpToDate>false</LinksUpToDate>
  <CharactersWithSpaces>428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2024-07-18T02:07:04Z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195F78F7B9444F6EAFDACA6E632F738C</vt:lpwstr>
  </property>
</Properties>
</file>