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宜昌市202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社会科学课题结项申请表</w:t>
      </w:r>
      <w:bookmarkEnd w:id="1"/>
      <w:bookmarkEnd w:id="0"/>
    </w:p>
    <w:p>
      <w:pPr>
        <w:spacing w:line="560" w:lineRule="exact"/>
        <w:jc w:val="center"/>
        <w:rPr>
          <w:rFonts w:hint="default" w:ascii="Times New Roman" w:hAnsi="Times New Roman" w:eastAsia="方正公文小标宋" w:cs="Times New Roman"/>
          <w:kern w:val="0"/>
          <w:sz w:val="40"/>
          <w:szCs w:val="40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ind w:right="-191" w:rightChars="-91" w:firstLine="1196" w:firstLineChars="298"/>
        <w:rPr>
          <w:rFonts w:hint="default" w:ascii="Times New Roman" w:hAnsi="Times New Roman" w:cs="Times New Roman"/>
          <w:sz w:val="19"/>
        </w:rPr>
      </w:pPr>
      <w:r>
        <w:rPr>
          <w:rFonts w:hint="default" w:ascii="Times New Roman" w:hAnsi="Times New Roman" w:eastAsia="楷体_GB2312" w:cs="Times New Roman"/>
          <w:b/>
          <w:bCs/>
          <w:spacing w:val="20"/>
          <w:sz w:val="36"/>
          <w:szCs w:val="36"/>
        </w:rPr>
        <w:t xml:space="preserve"> </w:t>
      </w:r>
    </w:p>
    <w:tbl>
      <w:tblPr>
        <w:tblStyle w:val="8"/>
        <w:tblW w:w="8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50"/>
        <w:gridCol w:w="1685"/>
        <w:gridCol w:w="116"/>
        <w:gridCol w:w="1026"/>
        <w:gridCol w:w="1142"/>
        <w:gridCol w:w="1142"/>
        <w:gridCol w:w="1605"/>
        <w:gridCol w:w="8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立 项 号：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36"/>
                <w:szCs w:val="36"/>
                <w:lang w:val="en-US" w:eastAsia="zh-CN"/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课题名称：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负 责 人：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联系</w:t>
            </w: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  <w:lang w:eastAsia="zh-CN"/>
              </w:rPr>
              <w:t>电话</w:t>
            </w: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所在单位：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填表时间：</w:t>
            </w: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932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8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30" w:type="dxa"/>
          <w:wAfter w:w="824" w:type="dxa"/>
          <w:trHeight w:val="235" w:hRule="atLeast"/>
          <w:jc w:val="center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8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  <w:p>
            <w:pPr>
              <w:spacing w:line="8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49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1000" w:lineRule="exact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820" w:type="dxa"/>
            <w:gridSpan w:val="9"/>
          </w:tcPr>
          <w:p>
            <w:pPr>
              <w:pStyle w:val="23"/>
              <w:ind w:firstLine="0" w:firstLineChars="0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一、结项报告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课题名称</w:t>
            </w:r>
          </w:p>
        </w:tc>
        <w:tc>
          <w:tcPr>
            <w:tcW w:w="754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成果形式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成果字数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完成时间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课题组成员</w:t>
            </w:r>
          </w:p>
        </w:tc>
        <w:tc>
          <w:tcPr>
            <w:tcW w:w="7540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820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课题完成情况说明</w:t>
            </w:r>
            <w:r>
              <w:rPr>
                <w:rFonts w:hint="default" w:ascii="Times New Roman" w:hAnsi="Times New Roman" w:cs="Times New Roman"/>
              </w:rPr>
              <w:t>（课题执行情况及研究成果简介）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0" w:hRule="atLeast"/>
          <w:jc w:val="center"/>
        </w:trPr>
        <w:tc>
          <w:tcPr>
            <w:tcW w:w="8820" w:type="dxa"/>
            <w:gridSpan w:val="9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23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二、课题成果的应用情况及社会反响</w:t>
            </w:r>
          </w:p>
          <w:p>
            <w:pPr>
              <w:pStyle w:val="23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23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23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820" w:type="dxa"/>
            <w:gridSpan w:val="9"/>
          </w:tcPr>
          <w:p>
            <w:pPr>
              <w:pStyle w:val="23"/>
              <w:ind w:firstLine="0" w:firstLineChars="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三、单位（或主管部门）审核意见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ind w:firstLine="4188" w:firstLineChars="1490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单位（章）：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                                         年    月   日</w:t>
            </w:r>
          </w:p>
        </w:tc>
      </w:tr>
    </w:tbl>
    <w:p>
      <w:pPr>
        <w:spacing w:line="59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说明：表内所有字体为宋体五号，行距为固定值22磅。</w:t>
      </w:r>
    </w:p>
    <w:p>
      <w:pPr>
        <w:spacing w:line="590" w:lineRule="exact"/>
        <w:ind w:right="105" w:rightChars="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701" w:left="153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30FwtQAAAAHAQAADwAAAAAAAAAB&#10;ACAAAAAiAAAAZHJzL2Rvd25yZXYueG1sUEsBAhQAFAAAAAgAh07iQF7QmRU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2U5ZDcyMjFiNjRmMDg2ZWRmYjFiYmE5ODZmOGMifQ=="/>
  </w:docVars>
  <w:rsids>
    <w:rsidRoot w:val="00172A27"/>
    <w:rsid w:val="000004C4"/>
    <w:rsid w:val="00000677"/>
    <w:rsid w:val="00020D09"/>
    <w:rsid w:val="00023627"/>
    <w:rsid w:val="000277C1"/>
    <w:rsid w:val="00030BF7"/>
    <w:rsid w:val="000377FD"/>
    <w:rsid w:val="000422C6"/>
    <w:rsid w:val="000423D9"/>
    <w:rsid w:val="00043718"/>
    <w:rsid w:val="00051CF8"/>
    <w:rsid w:val="0005319E"/>
    <w:rsid w:val="000720DD"/>
    <w:rsid w:val="00087328"/>
    <w:rsid w:val="00091136"/>
    <w:rsid w:val="0009230B"/>
    <w:rsid w:val="000952B1"/>
    <w:rsid w:val="000A1EE4"/>
    <w:rsid w:val="000A3DB0"/>
    <w:rsid w:val="000A6263"/>
    <w:rsid w:val="000B4647"/>
    <w:rsid w:val="000C7ECA"/>
    <w:rsid w:val="000D2CD0"/>
    <w:rsid w:val="000D2F7B"/>
    <w:rsid w:val="000D78A2"/>
    <w:rsid w:val="000E33B7"/>
    <w:rsid w:val="000E5A54"/>
    <w:rsid w:val="000E6E16"/>
    <w:rsid w:val="000F34AF"/>
    <w:rsid w:val="00101AB5"/>
    <w:rsid w:val="00102348"/>
    <w:rsid w:val="00103A42"/>
    <w:rsid w:val="001075A2"/>
    <w:rsid w:val="00107DBE"/>
    <w:rsid w:val="00121C6E"/>
    <w:rsid w:val="00133FD0"/>
    <w:rsid w:val="00141D48"/>
    <w:rsid w:val="00150B03"/>
    <w:rsid w:val="00153AE6"/>
    <w:rsid w:val="00156435"/>
    <w:rsid w:val="00164241"/>
    <w:rsid w:val="001754DE"/>
    <w:rsid w:val="001774E7"/>
    <w:rsid w:val="00182403"/>
    <w:rsid w:val="001876B1"/>
    <w:rsid w:val="00192D71"/>
    <w:rsid w:val="00195835"/>
    <w:rsid w:val="00197B5A"/>
    <w:rsid w:val="001B5E05"/>
    <w:rsid w:val="001B72F0"/>
    <w:rsid w:val="001B77ED"/>
    <w:rsid w:val="001C5DEA"/>
    <w:rsid w:val="001C6D7C"/>
    <w:rsid w:val="001D7A3C"/>
    <w:rsid w:val="001E0E31"/>
    <w:rsid w:val="001E369F"/>
    <w:rsid w:val="001E5478"/>
    <w:rsid w:val="001E551D"/>
    <w:rsid w:val="00213B11"/>
    <w:rsid w:val="00217BA3"/>
    <w:rsid w:val="00221EC6"/>
    <w:rsid w:val="00222BC5"/>
    <w:rsid w:val="00230683"/>
    <w:rsid w:val="00240E05"/>
    <w:rsid w:val="002516FD"/>
    <w:rsid w:val="00256597"/>
    <w:rsid w:val="0025771F"/>
    <w:rsid w:val="00266B49"/>
    <w:rsid w:val="002708F0"/>
    <w:rsid w:val="002719DF"/>
    <w:rsid w:val="002765FE"/>
    <w:rsid w:val="00277705"/>
    <w:rsid w:val="002842F1"/>
    <w:rsid w:val="00285175"/>
    <w:rsid w:val="0028690A"/>
    <w:rsid w:val="00286BCA"/>
    <w:rsid w:val="002934E3"/>
    <w:rsid w:val="002A0E34"/>
    <w:rsid w:val="002A4C46"/>
    <w:rsid w:val="002A5E38"/>
    <w:rsid w:val="002A6A65"/>
    <w:rsid w:val="002B667D"/>
    <w:rsid w:val="002D2253"/>
    <w:rsid w:val="002D6E27"/>
    <w:rsid w:val="002E3710"/>
    <w:rsid w:val="00300D78"/>
    <w:rsid w:val="00302A6B"/>
    <w:rsid w:val="003037F9"/>
    <w:rsid w:val="00306BAC"/>
    <w:rsid w:val="00307FC0"/>
    <w:rsid w:val="00314154"/>
    <w:rsid w:val="003147C9"/>
    <w:rsid w:val="003154FC"/>
    <w:rsid w:val="00324D22"/>
    <w:rsid w:val="00326B49"/>
    <w:rsid w:val="00326F34"/>
    <w:rsid w:val="00337CDC"/>
    <w:rsid w:val="003464CD"/>
    <w:rsid w:val="003537F4"/>
    <w:rsid w:val="0035512D"/>
    <w:rsid w:val="003569BD"/>
    <w:rsid w:val="00364BEA"/>
    <w:rsid w:val="00371A5F"/>
    <w:rsid w:val="00373665"/>
    <w:rsid w:val="003776E5"/>
    <w:rsid w:val="003955F2"/>
    <w:rsid w:val="003A0A20"/>
    <w:rsid w:val="003A6AE6"/>
    <w:rsid w:val="003B164E"/>
    <w:rsid w:val="003B59D8"/>
    <w:rsid w:val="003B6C17"/>
    <w:rsid w:val="003C3B8E"/>
    <w:rsid w:val="003C7926"/>
    <w:rsid w:val="003D4FE8"/>
    <w:rsid w:val="003D6745"/>
    <w:rsid w:val="003F2C60"/>
    <w:rsid w:val="003F3267"/>
    <w:rsid w:val="004077FA"/>
    <w:rsid w:val="00412336"/>
    <w:rsid w:val="00422188"/>
    <w:rsid w:val="00423443"/>
    <w:rsid w:val="004258B1"/>
    <w:rsid w:val="004330A8"/>
    <w:rsid w:val="00436E90"/>
    <w:rsid w:val="00445493"/>
    <w:rsid w:val="00447FEB"/>
    <w:rsid w:val="00451E57"/>
    <w:rsid w:val="0046142A"/>
    <w:rsid w:val="00462DDC"/>
    <w:rsid w:val="00462ED6"/>
    <w:rsid w:val="00477D0D"/>
    <w:rsid w:val="0048137D"/>
    <w:rsid w:val="0048138E"/>
    <w:rsid w:val="004850CB"/>
    <w:rsid w:val="004A01E5"/>
    <w:rsid w:val="004A1433"/>
    <w:rsid w:val="004B4B6D"/>
    <w:rsid w:val="004B7481"/>
    <w:rsid w:val="004B7922"/>
    <w:rsid w:val="004C2633"/>
    <w:rsid w:val="004C2D7D"/>
    <w:rsid w:val="004D06CC"/>
    <w:rsid w:val="004D5149"/>
    <w:rsid w:val="004D7383"/>
    <w:rsid w:val="004E769D"/>
    <w:rsid w:val="004F1719"/>
    <w:rsid w:val="004F2BE6"/>
    <w:rsid w:val="004F404D"/>
    <w:rsid w:val="004F5B36"/>
    <w:rsid w:val="0050054A"/>
    <w:rsid w:val="00506072"/>
    <w:rsid w:val="005122B5"/>
    <w:rsid w:val="005234B2"/>
    <w:rsid w:val="00523A90"/>
    <w:rsid w:val="0052425B"/>
    <w:rsid w:val="00534488"/>
    <w:rsid w:val="00535562"/>
    <w:rsid w:val="00535CF6"/>
    <w:rsid w:val="00540D27"/>
    <w:rsid w:val="00545ECA"/>
    <w:rsid w:val="00546D52"/>
    <w:rsid w:val="00553085"/>
    <w:rsid w:val="00556990"/>
    <w:rsid w:val="005600F5"/>
    <w:rsid w:val="00560241"/>
    <w:rsid w:val="00563CF9"/>
    <w:rsid w:val="00564DD6"/>
    <w:rsid w:val="005674F7"/>
    <w:rsid w:val="00567ADC"/>
    <w:rsid w:val="00573577"/>
    <w:rsid w:val="00582A94"/>
    <w:rsid w:val="00582D07"/>
    <w:rsid w:val="0058542F"/>
    <w:rsid w:val="0058545B"/>
    <w:rsid w:val="005A1D5B"/>
    <w:rsid w:val="005A2C7F"/>
    <w:rsid w:val="005A492D"/>
    <w:rsid w:val="005A59C7"/>
    <w:rsid w:val="005B24E9"/>
    <w:rsid w:val="005C3D1C"/>
    <w:rsid w:val="005C424A"/>
    <w:rsid w:val="005C48DA"/>
    <w:rsid w:val="005C66AE"/>
    <w:rsid w:val="005D104A"/>
    <w:rsid w:val="005F04A7"/>
    <w:rsid w:val="005F3D8F"/>
    <w:rsid w:val="005F456B"/>
    <w:rsid w:val="0060458C"/>
    <w:rsid w:val="006078FA"/>
    <w:rsid w:val="00617519"/>
    <w:rsid w:val="0062086C"/>
    <w:rsid w:val="00624628"/>
    <w:rsid w:val="0062680C"/>
    <w:rsid w:val="006271BE"/>
    <w:rsid w:val="006278C4"/>
    <w:rsid w:val="006354E8"/>
    <w:rsid w:val="00635BAF"/>
    <w:rsid w:val="00637441"/>
    <w:rsid w:val="00642B79"/>
    <w:rsid w:val="00647E44"/>
    <w:rsid w:val="00655758"/>
    <w:rsid w:val="00656E7B"/>
    <w:rsid w:val="00661698"/>
    <w:rsid w:val="0068060F"/>
    <w:rsid w:val="0068193E"/>
    <w:rsid w:val="00686551"/>
    <w:rsid w:val="006954FD"/>
    <w:rsid w:val="006A203A"/>
    <w:rsid w:val="006A4E66"/>
    <w:rsid w:val="006A62CE"/>
    <w:rsid w:val="006A7713"/>
    <w:rsid w:val="006C2264"/>
    <w:rsid w:val="006D6815"/>
    <w:rsid w:val="006D72D2"/>
    <w:rsid w:val="006E2BB4"/>
    <w:rsid w:val="006E3917"/>
    <w:rsid w:val="006E58B6"/>
    <w:rsid w:val="006E6F26"/>
    <w:rsid w:val="006F3938"/>
    <w:rsid w:val="006F470F"/>
    <w:rsid w:val="00702BAF"/>
    <w:rsid w:val="0071197C"/>
    <w:rsid w:val="007166A0"/>
    <w:rsid w:val="007168D0"/>
    <w:rsid w:val="00721C68"/>
    <w:rsid w:val="007250BA"/>
    <w:rsid w:val="00735D1D"/>
    <w:rsid w:val="0074299F"/>
    <w:rsid w:val="00743F8B"/>
    <w:rsid w:val="00744A13"/>
    <w:rsid w:val="00747A90"/>
    <w:rsid w:val="00750982"/>
    <w:rsid w:val="007562A9"/>
    <w:rsid w:val="007640DE"/>
    <w:rsid w:val="00777B7B"/>
    <w:rsid w:val="007852F4"/>
    <w:rsid w:val="00794292"/>
    <w:rsid w:val="0079460B"/>
    <w:rsid w:val="007B55B0"/>
    <w:rsid w:val="007C33B2"/>
    <w:rsid w:val="007D0262"/>
    <w:rsid w:val="007D2E3E"/>
    <w:rsid w:val="007D4218"/>
    <w:rsid w:val="007E0990"/>
    <w:rsid w:val="007E4C3E"/>
    <w:rsid w:val="007E52E5"/>
    <w:rsid w:val="007F29CE"/>
    <w:rsid w:val="007F3AC5"/>
    <w:rsid w:val="007F4497"/>
    <w:rsid w:val="007F5C95"/>
    <w:rsid w:val="00800793"/>
    <w:rsid w:val="00803D79"/>
    <w:rsid w:val="008054B7"/>
    <w:rsid w:val="00823735"/>
    <w:rsid w:val="00827A4A"/>
    <w:rsid w:val="0083725D"/>
    <w:rsid w:val="00842370"/>
    <w:rsid w:val="0085393E"/>
    <w:rsid w:val="00870CE2"/>
    <w:rsid w:val="00873AFD"/>
    <w:rsid w:val="00874A31"/>
    <w:rsid w:val="00877A7D"/>
    <w:rsid w:val="00881472"/>
    <w:rsid w:val="008846EE"/>
    <w:rsid w:val="00891C0A"/>
    <w:rsid w:val="008A0339"/>
    <w:rsid w:val="008B0CD2"/>
    <w:rsid w:val="008B1069"/>
    <w:rsid w:val="008B3149"/>
    <w:rsid w:val="008B3FCC"/>
    <w:rsid w:val="008B60FA"/>
    <w:rsid w:val="008C57D2"/>
    <w:rsid w:val="008D0288"/>
    <w:rsid w:val="008F3A05"/>
    <w:rsid w:val="009022DD"/>
    <w:rsid w:val="0090482C"/>
    <w:rsid w:val="00905192"/>
    <w:rsid w:val="009200DD"/>
    <w:rsid w:val="00925C17"/>
    <w:rsid w:val="00927F6A"/>
    <w:rsid w:val="00931423"/>
    <w:rsid w:val="00933334"/>
    <w:rsid w:val="00933A72"/>
    <w:rsid w:val="0095037B"/>
    <w:rsid w:val="00952589"/>
    <w:rsid w:val="00952A2B"/>
    <w:rsid w:val="0095797D"/>
    <w:rsid w:val="009619BA"/>
    <w:rsid w:val="00962EFE"/>
    <w:rsid w:val="0096325C"/>
    <w:rsid w:val="00971767"/>
    <w:rsid w:val="00993267"/>
    <w:rsid w:val="00994BF3"/>
    <w:rsid w:val="00994EE9"/>
    <w:rsid w:val="00995FBC"/>
    <w:rsid w:val="00996FB6"/>
    <w:rsid w:val="009B0607"/>
    <w:rsid w:val="009C16C9"/>
    <w:rsid w:val="009D1299"/>
    <w:rsid w:val="009D5B05"/>
    <w:rsid w:val="009D7006"/>
    <w:rsid w:val="009E0EB8"/>
    <w:rsid w:val="009E1820"/>
    <w:rsid w:val="009E4113"/>
    <w:rsid w:val="009F2F50"/>
    <w:rsid w:val="00A010E3"/>
    <w:rsid w:val="00A0152C"/>
    <w:rsid w:val="00A01868"/>
    <w:rsid w:val="00A052FE"/>
    <w:rsid w:val="00A12AB0"/>
    <w:rsid w:val="00A16350"/>
    <w:rsid w:val="00A16ADA"/>
    <w:rsid w:val="00A2286C"/>
    <w:rsid w:val="00A252E6"/>
    <w:rsid w:val="00A27531"/>
    <w:rsid w:val="00A31B80"/>
    <w:rsid w:val="00A4547E"/>
    <w:rsid w:val="00A477D5"/>
    <w:rsid w:val="00A64B99"/>
    <w:rsid w:val="00A659C8"/>
    <w:rsid w:val="00A66FCA"/>
    <w:rsid w:val="00A700D4"/>
    <w:rsid w:val="00A7202A"/>
    <w:rsid w:val="00A734D1"/>
    <w:rsid w:val="00A80B42"/>
    <w:rsid w:val="00A80F9A"/>
    <w:rsid w:val="00A90EB0"/>
    <w:rsid w:val="00A9498E"/>
    <w:rsid w:val="00A951BD"/>
    <w:rsid w:val="00AA6200"/>
    <w:rsid w:val="00AB21A6"/>
    <w:rsid w:val="00AB3EFD"/>
    <w:rsid w:val="00AB6C41"/>
    <w:rsid w:val="00AC1CBD"/>
    <w:rsid w:val="00AC361F"/>
    <w:rsid w:val="00AC4933"/>
    <w:rsid w:val="00AC5B71"/>
    <w:rsid w:val="00AE1A1F"/>
    <w:rsid w:val="00AE650F"/>
    <w:rsid w:val="00B01ABC"/>
    <w:rsid w:val="00B04CED"/>
    <w:rsid w:val="00B07E1A"/>
    <w:rsid w:val="00B12945"/>
    <w:rsid w:val="00B20857"/>
    <w:rsid w:val="00B217E0"/>
    <w:rsid w:val="00B30011"/>
    <w:rsid w:val="00B321A0"/>
    <w:rsid w:val="00B408D2"/>
    <w:rsid w:val="00B43D74"/>
    <w:rsid w:val="00B44030"/>
    <w:rsid w:val="00B51441"/>
    <w:rsid w:val="00B5252F"/>
    <w:rsid w:val="00B54A9C"/>
    <w:rsid w:val="00B551CF"/>
    <w:rsid w:val="00B66E05"/>
    <w:rsid w:val="00B66F56"/>
    <w:rsid w:val="00B73652"/>
    <w:rsid w:val="00B74D22"/>
    <w:rsid w:val="00B83AD7"/>
    <w:rsid w:val="00B937C6"/>
    <w:rsid w:val="00B96684"/>
    <w:rsid w:val="00B96D83"/>
    <w:rsid w:val="00BA1C8F"/>
    <w:rsid w:val="00BB0F47"/>
    <w:rsid w:val="00BB7379"/>
    <w:rsid w:val="00BD0520"/>
    <w:rsid w:val="00BD5AF9"/>
    <w:rsid w:val="00BE12F2"/>
    <w:rsid w:val="00BE6329"/>
    <w:rsid w:val="00BE7B0F"/>
    <w:rsid w:val="00BF193B"/>
    <w:rsid w:val="00BF266A"/>
    <w:rsid w:val="00BF43D4"/>
    <w:rsid w:val="00BF5FB2"/>
    <w:rsid w:val="00BF6166"/>
    <w:rsid w:val="00C0097A"/>
    <w:rsid w:val="00C1016A"/>
    <w:rsid w:val="00C1139A"/>
    <w:rsid w:val="00C11F24"/>
    <w:rsid w:val="00C12A69"/>
    <w:rsid w:val="00C20AF9"/>
    <w:rsid w:val="00C21E6D"/>
    <w:rsid w:val="00C233DF"/>
    <w:rsid w:val="00C23E8F"/>
    <w:rsid w:val="00C30F30"/>
    <w:rsid w:val="00C40637"/>
    <w:rsid w:val="00C44B18"/>
    <w:rsid w:val="00C457FC"/>
    <w:rsid w:val="00C46507"/>
    <w:rsid w:val="00C5313E"/>
    <w:rsid w:val="00C56F99"/>
    <w:rsid w:val="00C642A0"/>
    <w:rsid w:val="00C74152"/>
    <w:rsid w:val="00C87BD7"/>
    <w:rsid w:val="00C900A3"/>
    <w:rsid w:val="00C92487"/>
    <w:rsid w:val="00C942E6"/>
    <w:rsid w:val="00CA6078"/>
    <w:rsid w:val="00CC686F"/>
    <w:rsid w:val="00CC7B3B"/>
    <w:rsid w:val="00CE6AAF"/>
    <w:rsid w:val="00CF1C39"/>
    <w:rsid w:val="00CF2498"/>
    <w:rsid w:val="00D04921"/>
    <w:rsid w:val="00D10684"/>
    <w:rsid w:val="00D136B3"/>
    <w:rsid w:val="00D247A1"/>
    <w:rsid w:val="00D24C71"/>
    <w:rsid w:val="00D37475"/>
    <w:rsid w:val="00D40C3E"/>
    <w:rsid w:val="00D42171"/>
    <w:rsid w:val="00D46E6D"/>
    <w:rsid w:val="00D56A22"/>
    <w:rsid w:val="00D63E16"/>
    <w:rsid w:val="00D760A1"/>
    <w:rsid w:val="00D77848"/>
    <w:rsid w:val="00D80EC5"/>
    <w:rsid w:val="00D91A92"/>
    <w:rsid w:val="00D93AC1"/>
    <w:rsid w:val="00DA1A6F"/>
    <w:rsid w:val="00DB427F"/>
    <w:rsid w:val="00DB4B23"/>
    <w:rsid w:val="00DB5D17"/>
    <w:rsid w:val="00DC7307"/>
    <w:rsid w:val="00DC7ADF"/>
    <w:rsid w:val="00DD3619"/>
    <w:rsid w:val="00DD5107"/>
    <w:rsid w:val="00DF1970"/>
    <w:rsid w:val="00DF1B22"/>
    <w:rsid w:val="00E105D6"/>
    <w:rsid w:val="00E11E16"/>
    <w:rsid w:val="00E12280"/>
    <w:rsid w:val="00E305F2"/>
    <w:rsid w:val="00E40109"/>
    <w:rsid w:val="00E42F60"/>
    <w:rsid w:val="00E50750"/>
    <w:rsid w:val="00E510E0"/>
    <w:rsid w:val="00E62A9E"/>
    <w:rsid w:val="00E72FD3"/>
    <w:rsid w:val="00E76F55"/>
    <w:rsid w:val="00E77CA3"/>
    <w:rsid w:val="00E81108"/>
    <w:rsid w:val="00E8257F"/>
    <w:rsid w:val="00E83245"/>
    <w:rsid w:val="00E93C2F"/>
    <w:rsid w:val="00E945CA"/>
    <w:rsid w:val="00E968EA"/>
    <w:rsid w:val="00EA490F"/>
    <w:rsid w:val="00EB1020"/>
    <w:rsid w:val="00EC03C2"/>
    <w:rsid w:val="00EC6877"/>
    <w:rsid w:val="00EC6F94"/>
    <w:rsid w:val="00ED25A4"/>
    <w:rsid w:val="00EE1215"/>
    <w:rsid w:val="00EE1A25"/>
    <w:rsid w:val="00EF132E"/>
    <w:rsid w:val="00F06C61"/>
    <w:rsid w:val="00F140C4"/>
    <w:rsid w:val="00F170D8"/>
    <w:rsid w:val="00F174A4"/>
    <w:rsid w:val="00F26811"/>
    <w:rsid w:val="00F32268"/>
    <w:rsid w:val="00F33587"/>
    <w:rsid w:val="00F36EA4"/>
    <w:rsid w:val="00F37789"/>
    <w:rsid w:val="00F406A2"/>
    <w:rsid w:val="00F41684"/>
    <w:rsid w:val="00F41B57"/>
    <w:rsid w:val="00F43F45"/>
    <w:rsid w:val="00F50679"/>
    <w:rsid w:val="00F6129A"/>
    <w:rsid w:val="00F85178"/>
    <w:rsid w:val="00F92A22"/>
    <w:rsid w:val="00FA16DE"/>
    <w:rsid w:val="00FA3D2F"/>
    <w:rsid w:val="00FB2181"/>
    <w:rsid w:val="00FB28E8"/>
    <w:rsid w:val="00FB2CB1"/>
    <w:rsid w:val="00FB4388"/>
    <w:rsid w:val="00FB516E"/>
    <w:rsid w:val="00FC2E08"/>
    <w:rsid w:val="00FC7EB2"/>
    <w:rsid w:val="00FD1057"/>
    <w:rsid w:val="00FF1538"/>
    <w:rsid w:val="013D400E"/>
    <w:rsid w:val="0545395D"/>
    <w:rsid w:val="0689698B"/>
    <w:rsid w:val="079870C1"/>
    <w:rsid w:val="08674AA2"/>
    <w:rsid w:val="08DA1D96"/>
    <w:rsid w:val="09573B78"/>
    <w:rsid w:val="0B001421"/>
    <w:rsid w:val="0CB261B0"/>
    <w:rsid w:val="0CBF0576"/>
    <w:rsid w:val="0E3A6F02"/>
    <w:rsid w:val="0E8D0481"/>
    <w:rsid w:val="0F5E25E3"/>
    <w:rsid w:val="0FA428D7"/>
    <w:rsid w:val="0FAB31ED"/>
    <w:rsid w:val="10FB6E07"/>
    <w:rsid w:val="118D2030"/>
    <w:rsid w:val="12185BA8"/>
    <w:rsid w:val="125B1668"/>
    <w:rsid w:val="12C5773A"/>
    <w:rsid w:val="12C8665B"/>
    <w:rsid w:val="13BE6AA7"/>
    <w:rsid w:val="163F2F08"/>
    <w:rsid w:val="16910B05"/>
    <w:rsid w:val="170D3C2A"/>
    <w:rsid w:val="17B14FE9"/>
    <w:rsid w:val="18670F51"/>
    <w:rsid w:val="18994203"/>
    <w:rsid w:val="18FF7763"/>
    <w:rsid w:val="194E77A1"/>
    <w:rsid w:val="1CD736CB"/>
    <w:rsid w:val="1D3B09F3"/>
    <w:rsid w:val="20A96790"/>
    <w:rsid w:val="20E816DF"/>
    <w:rsid w:val="21442F49"/>
    <w:rsid w:val="218003E3"/>
    <w:rsid w:val="21A963DD"/>
    <w:rsid w:val="230320AB"/>
    <w:rsid w:val="259121D0"/>
    <w:rsid w:val="25AC676D"/>
    <w:rsid w:val="264950FB"/>
    <w:rsid w:val="265B63D3"/>
    <w:rsid w:val="26D76E1C"/>
    <w:rsid w:val="26DF74FD"/>
    <w:rsid w:val="27E1303E"/>
    <w:rsid w:val="28165576"/>
    <w:rsid w:val="2AFD2D39"/>
    <w:rsid w:val="2B932A50"/>
    <w:rsid w:val="2BC2471E"/>
    <w:rsid w:val="2BF16034"/>
    <w:rsid w:val="2CC25897"/>
    <w:rsid w:val="2D462658"/>
    <w:rsid w:val="2DDB1BA1"/>
    <w:rsid w:val="2F04157C"/>
    <w:rsid w:val="2F466A92"/>
    <w:rsid w:val="3074721E"/>
    <w:rsid w:val="31C3379D"/>
    <w:rsid w:val="32DB4DFE"/>
    <w:rsid w:val="33314029"/>
    <w:rsid w:val="354F287E"/>
    <w:rsid w:val="35F244AB"/>
    <w:rsid w:val="35F83552"/>
    <w:rsid w:val="361E1B63"/>
    <w:rsid w:val="379934C0"/>
    <w:rsid w:val="37B705E9"/>
    <w:rsid w:val="38196456"/>
    <w:rsid w:val="385D14E4"/>
    <w:rsid w:val="38CB7CE6"/>
    <w:rsid w:val="3A1E57EE"/>
    <w:rsid w:val="3A306CB2"/>
    <w:rsid w:val="3AAB2DCA"/>
    <w:rsid w:val="3ADB3DE4"/>
    <w:rsid w:val="3B27511F"/>
    <w:rsid w:val="3B832358"/>
    <w:rsid w:val="3CD418BC"/>
    <w:rsid w:val="3E4963C7"/>
    <w:rsid w:val="3E650206"/>
    <w:rsid w:val="3EA334E5"/>
    <w:rsid w:val="3F257BCB"/>
    <w:rsid w:val="3FD44167"/>
    <w:rsid w:val="401B56D4"/>
    <w:rsid w:val="40EF6034"/>
    <w:rsid w:val="414A54FB"/>
    <w:rsid w:val="4325239B"/>
    <w:rsid w:val="458A41E7"/>
    <w:rsid w:val="45E86D45"/>
    <w:rsid w:val="465262FB"/>
    <w:rsid w:val="47FA0DF6"/>
    <w:rsid w:val="48107188"/>
    <w:rsid w:val="492D173E"/>
    <w:rsid w:val="4B5A10B7"/>
    <w:rsid w:val="4BB82569"/>
    <w:rsid w:val="4D1E728F"/>
    <w:rsid w:val="4E9D32D7"/>
    <w:rsid w:val="51354F8C"/>
    <w:rsid w:val="51BF3B3A"/>
    <w:rsid w:val="530F7FEE"/>
    <w:rsid w:val="53F66E31"/>
    <w:rsid w:val="54D36791"/>
    <w:rsid w:val="552E177B"/>
    <w:rsid w:val="55CD58AD"/>
    <w:rsid w:val="576E44D7"/>
    <w:rsid w:val="58850895"/>
    <w:rsid w:val="58920DB7"/>
    <w:rsid w:val="58E22A40"/>
    <w:rsid w:val="59477436"/>
    <w:rsid w:val="59E63EC6"/>
    <w:rsid w:val="5BD47358"/>
    <w:rsid w:val="5CA02959"/>
    <w:rsid w:val="5D513B4C"/>
    <w:rsid w:val="5D8D6C16"/>
    <w:rsid w:val="5E781B07"/>
    <w:rsid w:val="5E827229"/>
    <w:rsid w:val="5E9D4874"/>
    <w:rsid w:val="603655AA"/>
    <w:rsid w:val="62A37CA2"/>
    <w:rsid w:val="62D023B5"/>
    <w:rsid w:val="6317038B"/>
    <w:rsid w:val="6336151B"/>
    <w:rsid w:val="638910B0"/>
    <w:rsid w:val="63A445B9"/>
    <w:rsid w:val="665757A8"/>
    <w:rsid w:val="66EE10ED"/>
    <w:rsid w:val="6789037A"/>
    <w:rsid w:val="6A5F1F2E"/>
    <w:rsid w:val="6C76640F"/>
    <w:rsid w:val="6CBF6ECB"/>
    <w:rsid w:val="6DC32820"/>
    <w:rsid w:val="6DFC3218"/>
    <w:rsid w:val="717D6A32"/>
    <w:rsid w:val="719A6F85"/>
    <w:rsid w:val="74297A03"/>
    <w:rsid w:val="74556BCF"/>
    <w:rsid w:val="764B617A"/>
    <w:rsid w:val="766B6F0A"/>
    <w:rsid w:val="76C445D6"/>
    <w:rsid w:val="79CE5E5D"/>
    <w:rsid w:val="7A76508B"/>
    <w:rsid w:val="7A9A6744"/>
    <w:rsid w:val="7AA93854"/>
    <w:rsid w:val="7AC04E1D"/>
    <w:rsid w:val="7D104A59"/>
    <w:rsid w:val="7E5C4617"/>
    <w:rsid w:val="7F744159"/>
    <w:rsid w:val="7FB660BD"/>
    <w:rsid w:val="7FC7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FollowedHyperlink"/>
    <w:basedOn w:val="10"/>
    <w:semiHidden/>
    <w:unhideWhenUsed/>
    <w:qFormat/>
    <w:uiPriority w:val="99"/>
    <w:rPr>
      <w:color w:val="42A5F5"/>
      <w:u w:val="none"/>
    </w:rPr>
  </w:style>
  <w:style w:type="character" w:styleId="14">
    <w:name w:val="Emphasis"/>
    <w:basedOn w:val="10"/>
    <w:qFormat/>
    <w:locked/>
    <w:uiPriority w:val="0"/>
    <w:rPr>
      <w:i/>
    </w:rPr>
  </w:style>
  <w:style w:type="character" w:styleId="15">
    <w:name w:val="HTML Definition"/>
    <w:basedOn w:val="10"/>
    <w:semiHidden/>
    <w:unhideWhenUsed/>
    <w:qFormat/>
    <w:uiPriority w:val="99"/>
    <w:rPr>
      <w:i/>
    </w:rPr>
  </w:style>
  <w:style w:type="character" w:styleId="16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7">
    <w:name w:val="HTML Code"/>
    <w:basedOn w:val="10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Keyboard"/>
    <w:basedOn w:val="10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0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Date Char"/>
    <w:basedOn w:val="10"/>
    <w:link w:val="4"/>
    <w:semiHidden/>
    <w:qFormat/>
    <w:locked/>
    <w:uiPriority w:val="99"/>
    <w:rPr>
      <w:rFonts w:cs="Times New Roman"/>
    </w:rPr>
  </w:style>
  <w:style w:type="character" w:customStyle="1" w:styleId="21">
    <w:name w:val="Footer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Head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11"/>
    <w:basedOn w:val="10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5">
    <w:name w:val="font01"/>
    <w:basedOn w:val="10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1"/>
    <w:basedOn w:val="10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27">
    <w:name w:val="font31"/>
    <w:basedOn w:val="10"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28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7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2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font12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4">
    <w:name w:val="time"/>
    <w:basedOn w:val="10"/>
    <w:qFormat/>
    <w:uiPriority w:val="0"/>
    <w:rPr>
      <w:rFonts w:ascii="Arial" w:hAnsi="Arial" w:cs="Arial"/>
    </w:rPr>
  </w:style>
  <w:style w:type="character" w:customStyle="1" w:styleId="35">
    <w:name w:val="select2-selection__rendered"/>
    <w:basedOn w:val="10"/>
    <w:qFormat/>
    <w:uiPriority w:val="0"/>
    <w:rPr>
      <w:sz w:val="18"/>
      <w:szCs w:val="18"/>
    </w:rPr>
  </w:style>
  <w:style w:type="character" w:customStyle="1" w:styleId="36">
    <w:name w:val="font8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7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1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9">
    <w:name w:val="font1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51"/>
    <w:basedOn w:val="1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41">
    <w:name w:val="font141"/>
    <w:basedOn w:val="1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42">
    <w:name w:val="font13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3">
    <w:name w:val="font18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112"/>
    <w:basedOn w:val="1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32</Pages>
  <Words>19883</Words>
  <Characters>23298</Characters>
  <Lines>0</Lines>
  <Paragraphs>0</Paragraphs>
  <TotalTime>7</TotalTime>
  <ScaleCrop>false</ScaleCrop>
  <LinksUpToDate>false</LinksUpToDate>
  <CharactersWithSpaces>23687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2019-04-11T00:19:00Z</dcterms:created>
  <dc:creator>Administrator</dc:creator>
  <cp:lastModifiedBy>白白</cp:lastModifiedBy>
  <cp:lastPrinted>2023-02-14T02:32:00Z</cp:lastPrinted>
  <dcterms:modified xsi:type="dcterms:W3CDTF">2025-06-07T08:40:10Z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  <property fmtid="{D5CDD505-2E9C-101B-9397-08002B2CF9AE}" pid="3" name="ICV">
    <vt:lpwstr>C7A831D185044756BE0E45CCDA6CF902_13</vt:lpwstr>
  </property>
</Properties>
</file>