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宜昌市202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社会科学课题结项汇总表</w:t>
      </w:r>
      <w:bookmarkEnd w:id="0"/>
    </w:p>
    <w:bookmarkEnd w:id="1"/>
    <w:p>
      <w:pPr>
        <w:spacing w:line="560" w:lineRule="exact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楷体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 xml:space="preserve">填报单位：                  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填报时间：</w:t>
      </w:r>
    </w:p>
    <w:p>
      <w:pPr>
        <w:spacing w:line="560" w:lineRule="exact"/>
        <w:rPr>
          <w:rFonts w:hint="default" w:ascii="Times New Roman" w:hAnsi="Times New Roman" w:eastAsia="楷体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联 系 人：                          联系电话：</w:t>
      </w:r>
    </w:p>
    <w:tbl>
      <w:tblPr>
        <w:tblStyle w:val="8"/>
        <w:tblW w:w="893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2"/>
        <w:gridCol w:w="2348"/>
        <w:gridCol w:w="1144"/>
        <w:gridCol w:w="2282"/>
        <w:gridCol w:w="1561"/>
        <w:gridCol w:w="7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89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立项号</w:t>
            </w:r>
          </w:p>
        </w:tc>
        <w:tc>
          <w:tcPr>
            <w:tcW w:w="23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98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课题组</w:t>
            </w:r>
          </w:p>
        </w:tc>
        <w:tc>
          <w:tcPr>
            <w:tcW w:w="71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exac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5" w:hRule="atLeast"/>
          <w:jc w:val="center"/>
        </w:trPr>
        <w:tc>
          <w:tcPr>
            <w:tcW w:w="89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楷体_GB2312" w:cs="Times New Roman"/>
          <w:sz w:val="24"/>
        </w:rPr>
        <w:t>说明：此表由课题组负责人所在单位或主管部门汇总填报，课题组不填报。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单位名称要规范、准确。</w:t>
      </w:r>
    </w:p>
    <w:p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</w:p>
    <w:p>
      <w:pPr>
        <w:spacing w:line="590" w:lineRule="exact"/>
        <w:ind w:right="105" w:rightChars="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30FwtQAAAAH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172A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13D400E"/>
    <w:rsid w:val="0545395D"/>
    <w:rsid w:val="0689698B"/>
    <w:rsid w:val="079870C1"/>
    <w:rsid w:val="08674AA2"/>
    <w:rsid w:val="08DA1D96"/>
    <w:rsid w:val="09573B78"/>
    <w:rsid w:val="0B001421"/>
    <w:rsid w:val="0CB261B0"/>
    <w:rsid w:val="0CBF0576"/>
    <w:rsid w:val="0E3A6F02"/>
    <w:rsid w:val="0E8D0481"/>
    <w:rsid w:val="0F5E25E3"/>
    <w:rsid w:val="0FA428D7"/>
    <w:rsid w:val="0FAB31ED"/>
    <w:rsid w:val="10FB6E07"/>
    <w:rsid w:val="118D2030"/>
    <w:rsid w:val="12185BA8"/>
    <w:rsid w:val="125B1668"/>
    <w:rsid w:val="12C5773A"/>
    <w:rsid w:val="12C8665B"/>
    <w:rsid w:val="13BE6AA7"/>
    <w:rsid w:val="163F2F08"/>
    <w:rsid w:val="16910B05"/>
    <w:rsid w:val="170D3C2A"/>
    <w:rsid w:val="17B14FE9"/>
    <w:rsid w:val="18670F51"/>
    <w:rsid w:val="18994203"/>
    <w:rsid w:val="18FF7763"/>
    <w:rsid w:val="194E77A1"/>
    <w:rsid w:val="1A49473A"/>
    <w:rsid w:val="1CD736CB"/>
    <w:rsid w:val="1D3B09F3"/>
    <w:rsid w:val="20A96790"/>
    <w:rsid w:val="20E816DF"/>
    <w:rsid w:val="21442F49"/>
    <w:rsid w:val="218003E3"/>
    <w:rsid w:val="21A963DD"/>
    <w:rsid w:val="230320AB"/>
    <w:rsid w:val="259121D0"/>
    <w:rsid w:val="25AC676D"/>
    <w:rsid w:val="264950FB"/>
    <w:rsid w:val="265B63D3"/>
    <w:rsid w:val="26D76E1C"/>
    <w:rsid w:val="26DF74FD"/>
    <w:rsid w:val="27E1303E"/>
    <w:rsid w:val="28165576"/>
    <w:rsid w:val="2AFD2D39"/>
    <w:rsid w:val="2B932A50"/>
    <w:rsid w:val="2BC2471E"/>
    <w:rsid w:val="2BF16034"/>
    <w:rsid w:val="2CC25897"/>
    <w:rsid w:val="2D462658"/>
    <w:rsid w:val="2DDB1BA1"/>
    <w:rsid w:val="2F04157C"/>
    <w:rsid w:val="2F466A92"/>
    <w:rsid w:val="3074721E"/>
    <w:rsid w:val="31C3379D"/>
    <w:rsid w:val="32DB4DFE"/>
    <w:rsid w:val="33314029"/>
    <w:rsid w:val="354F287E"/>
    <w:rsid w:val="35F244AB"/>
    <w:rsid w:val="35F83552"/>
    <w:rsid w:val="361E1B63"/>
    <w:rsid w:val="379934C0"/>
    <w:rsid w:val="37B705E9"/>
    <w:rsid w:val="38196456"/>
    <w:rsid w:val="385D14E4"/>
    <w:rsid w:val="38CB7CE6"/>
    <w:rsid w:val="3A1E57EE"/>
    <w:rsid w:val="3A306CB2"/>
    <w:rsid w:val="3AAB2DCA"/>
    <w:rsid w:val="3ADB3DE4"/>
    <w:rsid w:val="3B27511F"/>
    <w:rsid w:val="3B832358"/>
    <w:rsid w:val="3CD418BC"/>
    <w:rsid w:val="3E4963C7"/>
    <w:rsid w:val="3E650206"/>
    <w:rsid w:val="3EA334E5"/>
    <w:rsid w:val="3F257BCB"/>
    <w:rsid w:val="3FD44167"/>
    <w:rsid w:val="401B56D4"/>
    <w:rsid w:val="40EF6034"/>
    <w:rsid w:val="414A54FB"/>
    <w:rsid w:val="4325239B"/>
    <w:rsid w:val="458A41E7"/>
    <w:rsid w:val="45E86D45"/>
    <w:rsid w:val="465262FB"/>
    <w:rsid w:val="47FA0DF6"/>
    <w:rsid w:val="48107188"/>
    <w:rsid w:val="492D173E"/>
    <w:rsid w:val="4B5A10B7"/>
    <w:rsid w:val="4BB82569"/>
    <w:rsid w:val="4D1E728F"/>
    <w:rsid w:val="4E9D32D7"/>
    <w:rsid w:val="51354F8C"/>
    <w:rsid w:val="51BF3B3A"/>
    <w:rsid w:val="530F7FEE"/>
    <w:rsid w:val="53F66E31"/>
    <w:rsid w:val="54D36791"/>
    <w:rsid w:val="552E177B"/>
    <w:rsid w:val="55CD58AD"/>
    <w:rsid w:val="576E44D7"/>
    <w:rsid w:val="58850895"/>
    <w:rsid w:val="58920DB7"/>
    <w:rsid w:val="58E22A40"/>
    <w:rsid w:val="59477436"/>
    <w:rsid w:val="59E63EC6"/>
    <w:rsid w:val="5BD47358"/>
    <w:rsid w:val="5BE14799"/>
    <w:rsid w:val="5CA02959"/>
    <w:rsid w:val="5D513B4C"/>
    <w:rsid w:val="5D8D6C16"/>
    <w:rsid w:val="5E781B07"/>
    <w:rsid w:val="5E827229"/>
    <w:rsid w:val="5E9D4874"/>
    <w:rsid w:val="603655AA"/>
    <w:rsid w:val="62A37CA2"/>
    <w:rsid w:val="62D023B5"/>
    <w:rsid w:val="6317038B"/>
    <w:rsid w:val="6336151B"/>
    <w:rsid w:val="638910B0"/>
    <w:rsid w:val="63A445B9"/>
    <w:rsid w:val="665757A8"/>
    <w:rsid w:val="66EE10ED"/>
    <w:rsid w:val="6789037A"/>
    <w:rsid w:val="6A5F1F2E"/>
    <w:rsid w:val="6C76640F"/>
    <w:rsid w:val="6CBF6ECB"/>
    <w:rsid w:val="6DC32820"/>
    <w:rsid w:val="6DFC3218"/>
    <w:rsid w:val="6F284670"/>
    <w:rsid w:val="717D6A32"/>
    <w:rsid w:val="719A6F85"/>
    <w:rsid w:val="74297A03"/>
    <w:rsid w:val="74556BCF"/>
    <w:rsid w:val="764B617A"/>
    <w:rsid w:val="766B6F0A"/>
    <w:rsid w:val="76C445D6"/>
    <w:rsid w:val="79CE5E5D"/>
    <w:rsid w:val="7A76508B"/>
    <w:rsid w:val="7A9A6744"/>
    <w:rsid w:val="7AA93854"/>
    <w:rsid w:val="7AC04E1D"/>
    <w:rsid w:val="7D104A59"/>
    <w:rsid w:val="7E5C4617"/>
    <w:rsid w:val="7F744159"/>
    <w:rsid w:val="7FB660BD"/>
    <w:rsid w:val="7FC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semiHidden/>
    <w:unhideWhenUsed/>
    <w:qFormat/>
    <w:uiPriority w:val="99"/>
    <w:rPr>
      <w:color w:val="42A5F5"/>
      <w:u w:val="none"/>
    </w:rPr>
  </w:style>
  <w:style w:type="character" w:styleId="14">
    <w:name w:val="Emphasis"/>
    <w:basedOn w:val="10"/>
    <w:qFormat/>
    <w:locked/>
    <w:uiPriority w:val="0"/>
    <w:rPr>
      <w:i/>
    </w:rPr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7">
    <w:name w:val="HTML Code"/>
    <w:basedOn w:val="10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0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Date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21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11"/>
    <w:basedOn w:val="10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5">
    <w:name w:val="font01"/>
    <w:basedOn w:val="1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10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8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7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4">
    <w:name w:val="time"/>
    <w:basedOn w:val="10"/>
    <w:qFormat/>
    <w:uiPriority w:val="0"/>
    <w:rPr>
      <w:rFonts w:ascii="Arial" w:hAnsi="Arial" w:cs="Arial"/>
    </w:rPr>
  </w:style>
  <w:style w:type="character" w:customStyle="1" w:styleId="35">
    <w:name w:val="select2-selection__rendered"/>
    <w:basedOn w:val="10"/>
    <w:qFormat/>
    <w:uiPriority w:val="0"/>
    <w:rPr>
      <w:sz w:val="18"/>
      <w:szCs w:val="18"/>
    </w:rPr>
  </w:style>
  <w:style w:type="character" w:customStyle="1" w:styleId="36">
    <w:name w:val="font8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7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9">
    <w:name w:val="font1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5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1">
    <w:name w:val="font14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2">
    <w:name w:val="font1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18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2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32</Pages>
  <Words>19883</Words>
  <Characters>23298</Characters>
  <Lines>0</Lines>
  <Paragraphs>0</Paragraphs>
  <TotalTime>9</TotalTime>
  <ScaleCrop>false</ScaleCrop>
  <LinksUpToDate>false</LinksUpToDate>
  <CharactersWithSpaces>23687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白白</cp:lastModifiedBy>
  <cp:lastPrinted>2023-02-14T02:32:00Z</cp:lastPrinted>
  <dcterms:modified xsi:type="dcterms:W3CDTF">2025-06-07T08:42:07Z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  <property fmtid="{D5CDD505-2E9C-101B-9397-08002B2CF9AE}" pid="3" name="ICV">
    <vt:lpwstr>C7A831D185044756BE0E45CCDA6CF902_13</vt:lpwstr>
  </property>
</Properties>
</file>