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F492A">
      <w:pPr>
        <w:spacing w:after="100" w:afterAutospacing="1" w:line="500" w:lineRule="exact"/>
        <w:jc w:val="center"/>
        <w:outlineLvl w:val="0"/>
        <w:rPr>
          <w:rFonts w:ascii="微软雅黑" w:eastAsia="微软雅黑"/>
          <w:sz w:val="44"/>
          <w:szCs w:val="44"/>
        </w:rPr>
      </w:pPr>
      <w:bookmarkStart w:id="0" w:name="bookmark1"/>
      <w:bookmarkEnd w:id="0"/>
      <w:bookmarkStart w:id="1" w:name="_Toc27143821"/>
      <w:bookmarkStart w:id="2" w:name="_Toc200719820"/>
      <w:bookmarkStart w:id="3" w:name="_Toc43888016"/>
      <w:bookmarkStart w:id="4" w:name="_Toc27143803"/>
      <w:bookmarkStart w:id="5" w:name="_Toc38031387"/>
      <w:bookmarkStart w:id="6" w:name="_Toc43889216"/>
      <w:bookmarkStart w:id="7" w:name="_Toc16256716"/>
      <w:bookmarkStart w:id="8" w:name="_Toc11071109"/>
      <w:bookmarkStart w:id="9" w:name="_Toc18930298"/>
      <w:bookmarkStart w:id="10" w:name="_Toc19527519"/>
      <w:bookmarkStart w:id="11" w:name="_Toc24027374"/>
      <w:bookmarkStart w:id="12" w:name="_Toc29461470"/>
      <w:bookmarkStart w:id="13" w:name="_Toc45890224"/>
      <w:bookmarkStart w:id="14" w:name="_Toc40261092"/>
      <w:bookmarkStart w:id="15" w:name="_Toc45894146"/>
      <w:bookmarkStart w:id="16" w:name="_Toc21530173"/>
      <w:bookmarkStart w:id="17" w:name="_Toc18930273"/>
      <w:bookmarkStart w:id="18" w:name="_Toc26883112"/>
      <w:bookmarkStart w:id="19" w:name="_Toc44514958"/>
      <w:bookmarkStart w:id="20" w:name="_Toc45287595"/>
      <w:bookmarkStart w:id="21" w:name="_Toc44657747"/>
      <w:bookmarkStart w:id="22" w:name="_Toc48654551"/>
      <w:bookmarkStart w:id="23" w:name="_Toc50974826"/>
      <w:bookmarkStart w:id="24" w:name="_Toc27143886"/>
      <w:bookmarkStart w:id="25" w:name="_Toc53476337"/>
      <w:bookmarkStart w:id="26" w:name="_Toc13669060"/>
      <w:bookmarkStart w:id="27" w:name="_Toc56083024"/>
      <w:bookmarkStart w:id="28" w:name="_Toc60988595"/>
      <w:bookmarkStart w:id="29" w:name="_Hlt11138051"/>
      <w:r>
        <w:rPr>
          <w:rFonts w:hint="eastAsia" w:ascii="微软雅黑" w:eastAsia="微软雅黑"/>
          <w:sz w:val="44"/>
          <w:szCs w:val="44"/>
        </w:rPr>
        <w:t>环境空气</w:t>
      </w:r>
      <w:bookmarkStart w:id="239" w:name="_GoBack"/>
      <w:bookmarkEnd w:id="239"/>
      <w:r>
        <w:rPr>
          <w:rFonts w:hint="eastAsia" w:ascii="微软雅黑" w:eastAsia="微软雅黑"/>
          <w:sz w:val="44"/>
          <w:szCs w:val="44"/>
        </w:rPr>
        <w:t>质量篇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bookmarkEnd w:id="29"/>
    <w:p w14:paraId="6706AA8B">
      <w:pPr>
        <w:adjustRightInd w:val="0"/>
        <w:spacing w:line="54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bookmarkStart w:id="30" w:name="_Toc11071110"/>
      <w:bookmarkStart w:id="31" w:name="_Toc13669061"/>
      <w:bookmarkStart w:id="32" w:name="_Toc26883113"/>
      <w:bookmarkStart w:id="33" w:name="_Toc27143887"/>
      <w:bookmarkStart w:id="34" w:name="_Toc24027375"/>
      <w:bookmarkStart w:id="35" w:name="_Toc18930274"/>
      <w:bookmarkStart w:id="36" w:name="_Toc45894147"/>
      <w:bookmarkStart w:id="37" w:name="_Toc45287596"/>
      <w:bookmarkStart w:id="38" w:name="_Toc19527520"/>
      <w:bookmarkStart w:id="39" w:name="_Toc44657748"/>
      <w:bookmarkStart w:id="40" w:name="_Toc48654552"/>
      <w:bookmarkStart w:id="41" w:name="_Toc60988596"/>
      <w:bookmarkStart w:id="42" w:name="_Toc44514959"/>
      <w:bookmarkStart w:id="43" w:name="_Toc16256717"/>
      <w:bookmarkStart w:id="44" w:name="_Toc27143822"/>
      <w:bookmarkStart w:id="45" w:name="_Toc40261093"/>
      <w:bookmarkStart w:id="46" w:name="_Toc53476338"/>
      <w:bookmarkStart w:id="47" w:name="_Toc21530174"/>
      <w:bookmarkStart w:id="48" w:name="_Toc29461471"/>
      <w:bookmarkStart w:id="49" w:name="_Toc43888017"/>
      <w:bookmarkStart w:id="50" w:name="_Toc50974827"/>
      <w:bookmarkStart w:id="51" w:name="_Toc56083025"/>
      <w:bookmarkStart w:id="52" w:name="_Toc38031388"/>
      <w:bookmarkStart w:id="53" w:name="_Toc27143804"/>
      <w:bookmarkStart w:id="54" w:name="_Toc43889217"/>
      <w:bookmarkStart w:id="55" w:name="_Toc18930299"/>
      <w:bookmarkStart w:id="56" w:name="_Toc45890225"/>
      <w:bookmarkStart w:id="57" w:name="_Toc200719821"/>
      <w:r>
        <w:rPr>
          <w:rFonts w:hint="eastAsia" w:ascii="黑体" w:hAnsi="黑体" w:eastAsia="黑体" w:cs="黑体"/>
          <w:sz w:val="32"/>
          <w:szCs w:val="32"/>
        </w:rPr>
        <w:t>一、</w:t>
      </w:r>
      <w:bookmarkStart w:id="58" w:name="bookmark5"/>
      <w:bookmarkEnd w:id="58"/>
      <w:r>
        <w:rPr>
          <w:rFonts w:hint="eastAsia" w:ascii="黑体" w:hAnsi="黑体" w:eastAsia="黑体" w:cs="黑体"/>
          <w:sz w:val="32"/>
          <w:szCs w:val="32"/>
        </w:rPr>
        <w:t>5月环境空气质量概况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05C991FB">
      <w:pPr>
        <w:spacing w:line="540" w:lineRule="exact"/>
        <w:ind w:right="54" w:rightChars="26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宜昌市环境空气质量监测网由17个环境空气质量自动监测站点组成，其中国控点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个，分布在中心城区，省控点1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个，分布在各县市。</w:t>
      </w:r>
      <w:bookmarkStart w:id="59" w:name="bookmark6"/>
      <w:bookmarkEnd w:id="59"/>
      <w:r>
        <w:rPr>
          <w:rFonts w:ascii="仿宋_GB2312" w:eastAsia="仿宋_GB2312"/>
          <w:sz w:val="32"/>
          <w:szCs w:val="32"/>
        </w:rPr>
        <w:t>2025年</w:t>
      </w:r>
      <w:bookmarkStart w:id="60" w:name="bookmark7"/>
      <w:bookmarkEnd w:id="60"/>
      <w:r>
        <w:rPr>
          <w:rFonts w:ascii="仿宋_GB2312" w:eastAsia="仿宋_GB2312"/>
          <w:sz w:val="32"/>
          <w:szCs w:val="32"/>
        </w:rPr>
        <w:t>5月</w:t>
      </w:r>
      <w:r>
        <w:rPr>
          <w:rFonts w:hint="eastAsia" w:ascii="仿宋_GB2312" w:eastAsia="仿宋_GB2312" w:cs="仿宋_GB2312"/>
          <w:sz w:val="32"/>
          <w:szCs w:val="32"/>
        </w:rPr>
        <w:t xml:space="preserve">，市环境空气质量监测网络对全市14个县市区空气质量监测结果如下： </w:t>
      </w:r>
    </w:p>
    <w:p w14:paraId="20F20AD9">
      <w:pPr>
        <w:spacing w:line="540" w:lineRule="exact"/>
        <w:ind w:right="54" w:rightChars="26" w:firstLine="630" w:firstLineChars="300"/>
        <w:rPr>
          <w:rFonts w:ascii="仿宋_GB2312" w:eastAsia="仿宋_GB2312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3051175</wp:posOffset>
            </wp:positionH>
            <wp:positionV relativeFrom="paragraph">
              <wp:posOffset>52070</wp:posOffset>
            </wp:positionV>
            <wp:extent cx="2519045" cy="1836420"/>
            <wp:effectExtent l="0" t="0" r="0" b="0"/>
            <wp:wrapSquare wrapText="bothSides"/>
            <wp:docPr id="15446290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629058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</w:rPr>
        <w:t>全市14个县市区优良天数比例均值为</w:t>
      </w:r>
      <w:bookmarkStart w:id="61" w:name="bookmark8"/>
      <w:bookmarkEnd w:id="61"/>
      <w:r>
        <w:rPr>
          <w:rFonts w:hint="eastAsia" w:ascii="仿宋_GB2312" w:eastAsia="仿宋_GB2312"/>
          <w:sz w:val="32"/>
          <w:szCs w:val="32"/>
        </w:rPr>
        <w:t>83.5%，较上年同期</w:t>
      </w:r>
      <w:bookmarkStart w:id="62" w:name="bookmark9"/>
      <w:bookmarkEnd w:id="62"/>
      <w:r>
        <w:rPr>
          <w:rFonts w:hint="eastAsia" w:ascii="仿宋_GB2312" w:eastAsia="仿宋_GB2312"/>
          <w:sz w:val="32"/>
          <w:szCs w:val="32"/>
        </w:rPr>
        <w:t>上升9.2个百分点，14个县市区空气质量优良天数比例在</w:t>
      </w:r>
      <w:bookmarkStart w:id="63" w:name="bookmark10"/>
      <w:bookmarkEnd w:id="63"/>
      <w:r>
        <w:rPr>
          <w:rFonts w:hint="eastAsia" w:ascii="仿宋_GB2312" w:eastAsia="仿宋_GB2312"/>
          <w:sz w:val="32"/>
          <w:szCs w:val="32"/>
        </w:rPr>
        <w:t>64.5%至</w:t>
      </w:r>
      <w:bookmarkStart w:id="64" w:name="bookmark11"/>
      <w:bookmarkEnd w:id="64"/>
      <w:r>
        <w:rPr>
          <w:rFonts w:hint="eastAsia" w:ascii="仿宋_GB2312" w:eastAsia="仿宋_GB2312"/>
          <w:sz w:val="32"/>
          <w:szCs w:val="32"/>
        </w:rPr>
        <w:t>100.0%之间。</w:t>
      </w:r>
    </w:p>
    <w:p w14:paraId="0096F74F">
      <w:pPr>
        <w:spacing w:line="540" w:lineRule="exact"/>
        <w:ind w:right="54" w:rightChars="26" w:firstLine="630" w:firstLineChars="300"/>
        <w:rPr>
          <w:rFonts w:ascii="仿宋_GB2312" w:eastAsia="仿宋_GB2312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3051175</wp:posOffset>
            </wp:positionH>
            <wp:positionV relativeFrom="paragraph">
              <wp:posOffset>229870</wp:posOffset>
            </wp:positionV>
            <wp:extent cx="2519045" cy="1844675"/>
            <wp:effectExtent l="0" t="0" r="0" b="3175"/>
            <wp:wrapSquare wrapText="bothSides"/>
            <wp:docPr id="14782331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233120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</w:rPr>
        <w:t>国家考核区域的空气质量优良天数为</w:t>
      </w:r>
      <w:bookmarkStart w:id="65" w:name="bookmark12"/>
      <w:bookmarkEnd w:id="65"/>
      <w:r>
        <w:rPr>
          <w:rFonts w:hint="eastAsia" w:ascii="仿宋_GB2312" w:eastAsia="仿宋_GB2312"/>
          <w:sz w:val="32"/>
          <w:szCs w:val="32"/>
        </w:rPr>
        <w:t>28天，优良天数比例为</w:t>
      </w:r>
      <w:bookmarkStart w:id="66" w:name="bookmark13"/>
      <w:bookmarkEnd w:id="66"/>
      <w:r>
        <w:rPr>
          <w:rFonts w:hint="eastAsia" w:ascii="仿宋_GB2312" w:eastAsia="仿宋_GB2312"/>
          <w:sz w:val="32"/>
          <w:szCs w:val="32"/>
        </w:rPr>
        <w:t>90.3%，较上年同期</w:t>
      </w:r>
      <w:bookmarkStart w:id="67" w:name="bookmark14"/>
      <w:bookmarkEnd w:id="67"/>
      <w:r>
        <w:rPr>
          <w:rFonts w:hint="eastAsia" w:ascii="仿宋_GB2312" w:eastAsia="仿宋_GB2312"/>
          <w:sz w:val="32"/>
          <w:szCs w:val="32"/>
        </w:rPr>
        <w:t>上升25.8个百分点。详见附表1。</w:t>
      </w:r>
      <w:r>
        <w:t xml:space="preserve">  </w:t>
      </w:r>
    </w:p>
    <w:p w14:paraId="3A9A4853">
      <w:pPr>
        <w:spacing w:line="540" w:lineRule="exact"/>
        <w:ind w:right="54" w:rightChars="26" w:firstLine="630" w:firstLineChars="300"/>
        <w:rPr>
          <w:rFonts w:ascii="仿宋_GB2312" w:eastAsia="仿宋_GB2312"/>
          <w:sz w:val="32"/>
          <w:szCs w:val="3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3051175</wp:posOffset>
            </wp:positionH>
            <wp:positionV relativeFrom="paragraph">
              <wp:posOffset>774700</wp:posOffset>
            </wp:positionV>
            <wp:extent cx="2519680" cy="1836420"/>
            <wp:effectExtent l="0" t="0" r="0" b="0"/>
            <wp:wrapSquare wrapText="bothSides"/>
            <wp:docPr id="10924039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403986" name="图片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</w:rPr>
        <w:t>按照城市环境空气质量综合指数评价，1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个县市区空气质量监测结果相对较好的县市区是：</w:t>
      </w:r>
      <w:bookmarkStart w:id="68" w:name="bookmark15"/>
      <w:bookmarkEnd w:id="68"/>
      <w:r>
        <w:rPr>
          <w:rFonts w:hint="eastAsia" w:ascii="仿宋_GB2312" w:eastAsia="仿宋_GB2312"/>
          <w:sz w:val="32"/>
          <w:szCs w:val="32"/>
        </w:rPr>
        <w:t>五峰县、</w:t>
      </w:r>
      <w:bookmarkStart w:id="69" w:name="bookmark16"/>
      <w:bookmarkEnd w:id="69"/>
      <w:r>
        <w:rPr>
          <w:rFonts w:hint="eastAsia" w:ascii="仿宋_GB2312" w:eastAsia="仿宋_GB2312"/>
          <w:sz w:val="32"/>
          <w:szCs w:val="32"/>
        </w:rPr>
        <w:t>兴山县和</w:t>
      </w:r>
      <w:bookmarkStart w:id="70" w:name="bookmark17"/>
      <w:bookmarkEnd w:id="70"/>
      <w:r>
        <w:rPr>
          <w:rFonts w:hint="eastAsia" w:ascii="仿宋_GB2312" w:eastAsia="仿宋_GB2312"/>
          <w:sz w:val="32"/>
          <w:szCs w:val="32"/>
        </w:rPr>
        <w:t>长阳县；相对较差的县市区是：</w:t>
      </w:r>
      <w:bookmarkStart w:id="71" w:name="bookmark18"/>
      <w:bookmarkEnd w:id="71"/>
      <w:r>
        <w:rPr>
          <w:rFonts w:hint="eastAsia" w:ascii="仿宋_GB2312" w:eastAsia="仿宋_GB2312"/>
          <w:sz w:val="32"/>
          <w:szCs w:val="32"/>
        </w:rPr>
        <w:t>当阳市、伍家岗区</w:t>
      </w:r>
      <w:bookmarkStart w:id="72" w:name="bookmark20"/>
      <w:bookmarkEnd w:id="72"/>
      <w:r>
        <w:rPr>
          <w:rFonts w:hint="eastAsia" w:ascii="仿宋_GB2312" w:eastAsia="仿宋_GB2312"/>
          <w:sz w:val="32"/>
          <w:szCs w:val="32"/>
        </w:rPr>
        <w:t>和枝江市。详见附表2。</w:t>
      </w:r>
    </w:p>
    <w:p w14:paraId="4BD55B97"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全市14个县市区，</w:t>
      </w:r>
      <w:bookmarkStart w:id="73" w:name="bookmark21"/>
      <w:bookmarkEnd w:id="73"/>
      <w:r>
        <w:rPr>
          <w:rFonts w:hint="eastAsia" w:ascii="仿宋_GB2312" w:eastAsia="仿宋_GB2312" w:cs="仿宋_GB2312"/>
          <w:sz w:val="32"/>
          <w:szCs w:val="32"/>
        </w:rPr>
        <w:t>PM</w:t>
      </w:r>
      <w:r>
        <w:rPr>
          <w:rFonts w:hint="eastAsia" w:ascii="仿宋_GB2312" w:eastAsia="仿宋_GB2312" w:cs="仿宋_GB2312"/>
          <w:sz w:val="32"/>
          <w:szCs w:val="32"/>
          <w:vertAlign w:val="subscript"/>
        </w:rPr>
        <w:t>2.5</w:t>
      </w:r>
      <w:r>
        <w:rPr>
          <w:rFonts w:hint="eastAsia" w:ascii="仿宋_GB2312" w:eastAsia="仿宋_GB2312" w:cs="仿宋_GB2312"/>
          <w:sz w:val="32"/>
          <w:szCs w:val="32"/>
        </w:rPr>
        <w:t>月浓度各县市区除枝江市外，其余均未超过国家二级浓度限值； O</w:t>
      </w:r>
      <w:r>
        <w:rPr>
          <w:rFonts w:hint="eastAsia" w:ascii="仿宋_GB2312" w:eastAsia="仿宋_GB2312" w:cs="仿宋_GB2312"/>
          <w:sz w:val="32"/>
          <w:szCs w:val="32"/>
          <w:vertAlign w:val="sub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日最大8小时平均第90百分位数除宜都市、长阳县、秭归县、远安县、当阳市、枝江市和高新区外，其他县市区均未超过国家二级浓度限值；其他基本项目浓度均达到国家二级浓度限值。宜昌市各县市区基本项目浓度详见附表3。</w:t>
      </w:r>
    </w:p>
    <w:p w14:paraId="53278114">
      <w:pPr>
        <w:adjustRightInd w:val="0"/>
        <w:spacing w:line="54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bookmarkStart w:id="74" w:name="_Toc13669062"/>
      <w:bookmarkStart w:id="75" w:name="_Toc11071111"/>
      <w:bookmarkStart w:id="76" w:name="_Toc18930300"/>
      <w:bookmarkStart w:id="77" w:name="_Toc16256718"/>
      <w:bookmarkStart w:id="78" w:name="_Toc18930275"/>
      <w:bookmarkStart w:id="79" w:name="_Toc19527521"/>
      <w:bookmarkStart w:id="80" w:name="_Toc26883114"/>
      <w:bookmarkStart w:id="81" w:name="_Toc21530175"/>
      <w:bookmarkStart w:id="82" w:name="_Toc24027376"/>
      <w:bookmarkStart w:id="83" w:name="_Toc27143823"/>
      <w:bookmarkStart w:id="84" w:name="_Toc27143888"/>
      <w:bookmarkStart w:id="85" w:name="_Toc27143805"/>
      <w:bookmarkStart w:id="86" w:name="_Toc45287597"/>
      <w:bookmarkStart w:id="87" w:name="_Toc29461472"/>
      <w:bookmarkStart w:id="88" w:name="_Toc45890226"/>
      <w:bookmarkStart w:id="89" w:name="_Toc45894148"/>
      <w:bookmarkStart w:id="90" w:name="_Toc38031389"/>
      <w:bookmarkStart w:id="91" w:name="_Toc40261094"/>
      <w:bookmarkStart w:id="92" w:name="_Toc43888018"/>
      <w:bookmarkStart w:id="93" w:name="_Toc43889218"/>
      <w:bookmarkStart w:id="94" w:name="_Toc44514960"/>
      <w:bookmarkStart w:id="95" w:name="_Toc44657749"/>
      <w:bookmarkStart w:id="96" w:name="_Toc56083026"/>
      <w:bookmarkStart w:id="97" w:name="_Toc60988597"/>
      <w:bookmarkStart w:id="98" w:name="_Toc200719822"/>
      <w:bookmarkStart w:id="99" w:name="_Toc48654553"/>
      <w:bookmarkStart w:id="100" w:name="_Toc50974828"/>
      <w:bookmarkStart w:id="101" w:name="_Toc53476339"/>
      <w:r>
        <w:rPr>
          <w:rFonts w:hint="eastAsia" w:ascii="黑体" w:hAnsi="黑体" w:eastAsia="黑体" w:cs="黑体"/>
          <w:sz w:val="32"/>
          <w:szCs w:val="32"/>
        </w:rPr>
        <w:t>二、</w:t>
      </w:r>
      <w:bookmarkEnd w:id="74"/>
      <w:bookmarkEnd w:id="75"/>
      <w:bookmarkEnd w:id="76"/>
      <w:bookmarkEnd w:id="77"/>
      <w:bookmarkEnd w:id="78"/>
      <w:bookmarkStart w:id="102" w:name="bookmark30"/>
      <w:bookmarkEnd w:id="102"/>
      <w:bookmarkStart w:id="103" w:name="_Toc16256720"/>
      <w:bookmarkStart w:id="104" w:name="_Toc13669064"/>
      <w:bookmarkStart w:id="105" w:name="_Toc18930277"/>
      <w:bookmarkStart w:id="106" w:name="_Toc18930302"/>
      <w:r>
        <w:rPr>
          <w:rFonts w:hint="eastAsia" w:ascii="黑体" w:hAnsi="黑体" w:eastAsia="黑体" w:cs="黑体"/>
          <w:sz w:val="32"/>
          <w:szCs w:val="32"/>
        </w:rPr>
        <w:t>1～</w:t>
      </w:r>
      <w:bookmarkStart w:id="107" w:name="bookmark31"/>
      <w:bookmarkEnd w:id="107"/>
      <w:r>
        <w:rPr>
          <w:rFonts w:hint="eastAsia" w:ascii="黑体" w:hAnsi="黑体" w:eastAsia="黑体" w:cs="黑体"/>
          <w:sz w:val="32"/>
          <w:szCs w:val="32"/>
        </w:rPr>
        <w:t>5月</w:t>
      </w:r>
      <w:bookmarkEnd w:id="79"/>
      <w:bookmarkEnd w:id="80"/>
      <w:bookmarkEnd w:id="81"/>
      <w:bookmarkEnd w:id="82"/>
      <w:bookmarkEnd w:id="103"/>
      <w:bookmarkEnd w:id="104"/>
      <w:bookmarkEnd w:id="105"/>
      <w:bookmarkEnd w:id="106"/>
      <w:r>
        <w:rPr>
          <w:rFonts w:hint="eastAsia" w:ascii="黑体" w:hAnsi="黑体" w:eastAsia="黑体" w:cs="黑体"/>
          <w:sz w:val="32"/>
          <w:szCs w:val="32"/>
        </w:rPr>
        <w:t>累计环境空气质量概况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14:paraId="2D8FB236"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bookmarkStart w:id="108" w:name="bookmark32"/>
      <w:bookmarkEnd w:id="108"/>
      <w:bookmarkStart w:id="109" w:name="_Toc27143806"/>
      <w:bookmarkStart w:id="110" w:name="_Toc27143824"/>
      <w:r>
        <w:rPr>
          <w:rFonts w:hint="eastAsia" w:ascii="仿宋_GB2312" w:eastAsia="仿宋_GB2312" w:cs="仿宋_GB2312"/>
          <w:sz w:val="32"/>
          <w:szCs w:val="32"/>
        </w:rPr>
        <w:t>国家考核区域的空气质量优良天数为</w:t>
      </w:r>
      <w:bookmarkStart w:id="111" w:name="bookmark33"/>
      <w:bookmarkEnd w:id="111"/>
      <w:r>
        <w:rPr>
          <w:rFonts w:hint="eastAsia" w:ascii="仿宋_GB2312" w:eastAsia="仿宋_GB2312" w:cs="仿宋_GB2312"/>
          <w:sz w:val="32"/>
          <w:szCs w:val="32"/>
        </w:rPr>
        <w:t>120天，优良天数比例为</w:t>
      </w:r>
      <w:bookmarkStart w:id="112" w:name="bookmark34"/>
      <w:bookmarkEnd w:id="112"/>
      <w:r>
        <w:rPr>
          <w:rFonts w:hint="eastAsia" w:ascii="仿宋_GB2312" w:eastAsia="仿宋_GB2312" w:cs="仿宋_GB2312"/>
          <w:sz w:val="32"/>
          <w:szCs w:val="32"/>
        </w:rPr>
        <w:t>79.5%，较上年同期</w:t>
      </w:r>
      <w:bookmarkStart w:id="113" w:name="bookmark35"/>
      <w:bookmarkEnd w:id="113"/>
      <w:r>
        <w:rPr>
          <w:rFonts w:hint="eastAsia" w:ascii="仿宋_GB2312" w:eastAsia="仿宋_GB2312" w:cs="仿宋_GB2312"/>
          <w:sz w:val="32"/>
          <w:szCs w:val="32"/>
        </w:rPr>
        <w:t>上升2.5个百分点。详见附表1。</w:t>
      </w:r>
      <w:bookmarkEnd w:id="109"/>
      <w:bookmarkEnd w:id="110"/>
    </w:p>
    <w:p w14:paraId="7CB48234"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bookmarkStart w:id="114" w:name="bookmark36"/>
      <w:bookmarkEnd w:id="114"/>
      <w:r>
        <w:rPr>
          <w:rFonts w:hint="eastAsia" w:ascii="仿宋_GB2312" w:eastAsia="仿宋_GB2312" w:cs="仿宋_GB2312"/>
          <w:sz w:val="32"/>
          <w:szCs w:val="32"/>
        </w:rPr>
        <w:t>国家考核区域PM</w:t>
      </w:r>
      <w:r>
        <w:rPr>
          <w:rFonts w:hint="eastAsia" w:ascii="仿宋_GB2312" w:eastAsia="仿宋_GB2312" w:cs="仿宋_GB2312"/>
          <w:sz w:val="32"/>
          <w:szCs w:val="32"/>
          <w:vertAlign w:val="subscript"/>
        </w:rPr>
        <w:t>10</w:t>
      </w:r>
      <w:r>
        <w:rPr>
          <w:rFonts w:hint="eastAsia" w:ascii="仿宋_GB2312" w:eastAsia="仿宋_GB2312" w:cs="仿宋_GB2312"/>
          <w:sz w:val="32"/>
          <w:szCs w:val="32"/>
        </w:rPr>
        <w:t>平均浓度值为</w:t>
      </w:r>
      <w:bookmarkStart w:id="115" w:name="bookmark37"/>
      <w:bookmarkEnd w:id="115"/>
      <w:r>
        <w:rPr>
          <w:rFonts w:hint="eastAsia" w:ascii="仿宋_GB2312" w:eastAsia="仿宋_GB2312" w:cs="仿宋_GB2312"/>
          <w:sz w:val="32"/>
          <w:szCs w:val="32"/>
        </w:rPr>
        <w:t>76μg/m</w:t>
      </w:r>
      <w:r>
        <w:rPr>
          <w:rFonts w:hint="eastAsia" w:asci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bookmarkStart w:id="116" w:name="bookmark38"/>
      <w:bookmarkEnd w:id="116"/>
      <w:r>
        <w:rPr>
          <w:rFonts w:hint="eastAsia" w:ascii="仿宋_GB2312" w:eastAsia="仿宋_GB2312" w:cs="仿宋_GB2312"/>
          <w:sz w:val="32"/>
          <w:szCs w:val="32"/>
        </w:rPr>
        <w:t>超过国家二级浓度限值</w:t>
      </w:r>
      <w:r>
        <w:rPr>
          <w:rFonts w:hint="eastAsia" w:ascii="仿宋_GB2312" w:eastAsia="仿宋_GB2312"/>
          <w:sz w:val="32"/>
          <w:szCs w:val="32"/>
        </w:rPr>
        <w:t>（国家二级</w:t>
      </w:r>
      <w:r>
        <w:rPr>
          <w:rFonts w:hint="eastAsia" w:ascii="仿宋_GB2312" w:eastAsia="仿宋_GB2312" w:cs="仿宋_GB2312"/>
          <w:sz w:val="32"/>
          <w:szCs w:val="32"/>
        </w:rPr>
        <w:t>浓度限值</w:t>
      </w:r>
      <w:r>
        <w:rPr>
          <w:rFonts w:hint="eastAsia" w:ascii="仿宋_GB2312" w:eastAsia="仿宋_GB2312"/>
          <w:sz w:val="32"/>
          <w:szCs w:val="32"/>
        </w:rPr>
        <w:t>为70μg/m</w:t>
      </w:r>
      <w:r>
        <w:rPr>
          <w:rFonts w:hint="eastAsia" w:ascii="仿宋_GB2312" w:eastAsia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bookmarkStart w:id="117" w:name="bookmark80"/>
      <w:bookmarkEnd w:id="117"/>
      <w:r>
        <w:rPr>
          <w:rFonts w:hint="eastAsia" w:ascii="仿宋_GB2312" w:eastAsia="仿宋_GB2312" w:cs="仿宋_GB2312"/>
          <w:sz w:val="32"/>
          <w:szCs w:val="32"/>
        </w:rPr>
        <w:t>超标倍数为0.09，与</w:t>
      </w:r>
      <w:bookmarkStart w:id="118" w:name="bookmark39"/>
      <w:bookmarkEnd w:id="118"/>
      <w:r>
        <w:rPr>
          <w:rFonts w:ascii="仿宋_GB2312" w:eastAsia="仿宋_GB2312" w:cs="仿宋_GB2312"/>
          <w:sz w:val="32"/>
          <w:szCs w:val="32"/>
        </w:rPr>
        <w:t>2024年</w:t>
      </w:r>
      <w:r>
        <w:rPr>
          <w:rFonts w:hint="eastAsia" w:ascii="仿宋_GB2312" w:eastAsia="仿宋_GB2312" w:cs="仿宋_GB2312"/>
          <w:sz w:val="32"/>
          <w:szCs w:val="32"/>
        </w:rPr>
        <w:t>同期（</w:t>
      </w:r>
      <w:bookmarkStart w:id="119" w:name="bookmark40"/>
      <w:bookmarkEnd w:id="119"/>
      <w:r>
        <w:rPr>
          <w:rFonts w:hint="eastAsia" w:ascii="仿宋_GB2312" w:eastAsia="仿宋_GB2312" w:cs="仿宋_GB2312"/>
          <w:sz w:val="32"/>
          <w:szCs w:val="32"/>
        </w:rPr>
        <w:t>67μg/m</w:t>
      </w:r>
      <w:r>
        <w:rPr>
          <w:rFonts w:hint="eastAsia" w:asci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）相比</w:t>
      </w:r>
      <w:bookmarkStart w:id="120" w:name="bookmark41"/>
      <w:bookmarkEnd w:id="120"/>
      <w:r>
        <w:rPr>
          <w:rFonts w:hint="eastAsia" w:ascii="仿宋_GB2312" w:eastAsia="仿宋_GB2312" w:cs="仿宋_GB2312"/>
          <w:sz w:val="32"/>
          <w:szCs w:val="32"/>
        </w:rPr>
        <w:t>上升13.4%。详见附表4。</w:t>
      </w:r>
    </w:p>
    <w:p w14:paraId="33F3F4C2"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bookmarkStart w:id="121" w:name="bookmark42"/>
      <w:bookmarkEnd w:id="121"/>
      <w:r>
        <w:rPr>
          <w:rFonts w:hint="eastAsia" w:ascii="仿宋_GB2312" w:eastAsia="仿宋_GB2312" w:cs="仿宋_GB2312"/>
          <w:sz w:val="32"/>
          <w:szCs w:val="32"/>
        </w:rPr>
        <w:t>国家考核区域PM</w:t>
      </w:r>
      <w:r>
        <w:rPr>
          <w:rFonts w:hint="eastAsia" w:ascii="仿宋_GB2312" w:eastAsia="仿宋_GB2312" w:cs="仿宋_GB2312"/>
          <w:sz w:val="32"/>
          <w:szCs w:val="32"/>
          <w:vertAlign w:val="subscript"/>
        </w:rPr>
        <w:t>2.5</w:t>
      </w:r>
      <w:r>
        <w:rPr>
          <w:rFonts w:hint="eastAsia" w:ascii="仿宋_GB2312" w:eastAsia="仿宋_GB2312" w:cs="仿宋_GB2312"/>
          <w:sz w:val="32"/>
          <w:szCs w:val="32"/>
        </w:rPr>
        <w:t>平均浓度值为</w:t>
      </w:r>
      <w:bookmarkStart w:id="122" w:name="bookmark43"/>
      <w:bookmarkEnd w:id="122"/>
      <w:r>
        <w:rPr>
          <w:rFonts w:hint="eastAsia" w:ascii="仿宋_GB2312" w:eastAsia="仿宋_GB2312" w:cs="仿宋_GB2312"/>
          <w:sz w:val="32"/>
          <w:szCs w:val="32"/>
        </w:rPr>
        <w:t>50μg/m</w:t>
      </w:r>
      <w:r>
        <w:rPr>
          <w:rFonts w:hint="eastAsia" w:asci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bookmarkStart w:id="123" w:name="bookmark44"/>
      <w:bookmarkEnd w:id="123"/>
      <w:r>
        <w:rPr>
          <w:rFonts w:hint="eastAsia" w:ascii="仿宋_GB2312" w:eastAsia="仿宋_GB2312" w:cs="仿宋_GB2312"/>
          <w:sz w:val="32"/>
          <w:szCs w:val="32"/>
        </w:rPr>
        <w:t>超过国家二级浓度限值</w:t>
      </w:r>
      <w:r>
        <w:rPr>
          <w:rFonts w:hint="eastAsia" w:ascii="仿宋_GB2312" w:eastAsia="仿宋_GB2312"/>
          <w:sz w:val="32"/>
          <w:szCs w:val="32"/>
        </w:rPr>
        <w:t>（国家二级</w:t>
      </w:r>
      <w:r>
        <w:rPr>
          <w:rFonts w:hint="eastAsia" w:ascii="仿宋_GB2312" w:eastAsia="仿宋_GB2312" w:cs="仿宋_GB2312"/>
          <w:sz w:val="32"/>
          <w:szCs w:val="32"/>
        </w:rPr>
        <w:t>浓度限值</w:t>
      </w:r>
      <w:r>
        <w:rPr>
          <w:rFonts w:hint="eastAsia" w:ascii="仿宋_GB2312" w:eastAsia="仿宋_GB2312"/>
          <w:sz w:val="32"/>
          <w:szCs w:val="32"/>
        </w:rPr>
        <w:t>为3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μg/m</w:t>
      </w:r>
      <w:r>
        <w:rPr>
          <w:rFonts w:hint="eastAsia" w:ascii="仿宋_GB2312" w:eastAsia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/>
          <w:sz w:val="32"/>
          <w:szCs w:val="32"/>
        </w:rPr>
        <w:t>）</w:t>
      </w:r>
      <w:bookmarkStart w:id="124" w:name="bookmark45"/>
      <w:bookmarkEnd w:id="124"/>
      <w:r>
        <w:rPr>
          <w:rFonts w:hint="eastAsia" w:ascii="仿宋_GB2312" w:eastAsia="仿宋_GB2312" w:cs="仿宋_GB2312"/>
          <w:sz w:val="32"/>
          <w:szCs w:val="32"/>
        </w:rPr>
        <w:t>，超标倍数为0.43，与</w:t>
      </w:r>
      <w:bookmarkStart w:id="125" w:name="bookmark46"/>
      <w:bookmarkEnd w:id="125"/>
      <w:r>
        <w:rPr>
          <w:rFonts w:ascii="仿宋_GB2312" w:eastAsia="仿宋_GB2312" w:cs="仿宋_GB2312"/>
          <w:sz w:val="32"/>
          <w:szCs w:val="32"/>
        </w:rPr>
        <w:t>2024年</w:t>
      </w:r>
      <w:r>
        <w:rPr>
          <w:rFonts w:hint="eastAsia" w:ascii="仿宋_GB2312" w:eastAsia="仿宋_GB2312" w:cs="仿宋_GB2312"/>
          <w:sz w:val="32"/>
          <w:szCs w:val="32"/>
        </w:rPr>
        <w:t>同期（</w:t>
      </w:r>
      <w:bookmarkStart w:id="126" w:name="bookmark47"/>
      <w:bookmarkEnd w:id="126"/>
      <w:r>
        <w:rPr>
          <w:rFonts w:hint="eastAsia" w:ascii="仿宋_GB2312" w:eastAsia="仿宋_GB2312" w:cs="仿宋_GB2312"/>
          <w:sz w:val="32"/>
          <w:szCs w:val="32"/>
        </w:rPr>
        <w:t>47μg/m</w:t>
      </w:r>
      <w:r>
        <w:rPr>
          <w:rFonts w:hint="eastAsia" w:asci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）相比</w:t>
      </w:r>
      <w:bookmarkStart w:id="127" w:name="bookmark48"/>
      <w:bookmarkEnd w:id="127"/>
      <w:r>
        <w:rPr>
          <w:rFonts w:hint="eastAsia" w:ascii="仿宋_GB2312" w:eastAsia="仿宋_GB2312" w:cs="仿宋_GB2312"/>
          <w:sz w:val="32"/>
          <w:szCs w:val="32"/>
        </w:rPr>
        <w:t>上升6.4%。详见附表5。</w:t>
      </w:r>
    </w:p>
    <w:p w14:paraId="310197A9"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bookmarkStart w:id="128" w:name="bookmark49"/>
      <w:bookmarkEnd w:id="128"/>
      <w:r>
        <w:rPr>
          <w:rFonts w:hint="eastAsia" w:ascii="仿宋_GB2312" w:eastAsia="仿宋_GB2312" w:cs="仿宋_GB2312"/>
          <w:sz w:val="32"/>
          <w:szCs w:val="32"/>
        </w:rPr>
        <w:t>国家考核区域O</w:t>
      </w:r>
      <w:r>
        <w:rPr>
          <w:rFonts w:hint="eastAsia" w:ascii="仿宋_GB2312" w:eastAsia="仿宋_GB2312" w:cs="仿宋_GB2312"/>
          <w:sz w:val="32"/>
          <w:szCs w:val="32"/>
          <w:vertAlign w:val="sub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日最大8小时平均第90百分位数为</w:t>
      </w:r>
      <w:bookmarkStart w:id="129" w:name="bookmark50"/>
      <w:bookmarkEnd w:id="129"/>
      <w:r>
        <w:rPr>
          <w:rFonts w:hint="eastAsia" w:ascii="仿宋_GB2312" w:eastAsia="仿宋_GB2312" w:cs="仿宋_GB2312"/>
          <w:sz w:val="32"/>
          <w:szCs w:val="32"/>
        </w:rPr>
        <w:t>139μg/m</w:t>
      </w:r>
      <w:r>
        <w:rPr>
          <w:rFonts w:hint="eastAsia" w:asci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bookmarkStart w:id="130" w:name="bookmark51"/>
      <w:bookmarkEnd w:id="130"/>
      <w:r>
        <w:rPr>
          <w:rFonts w:hint="eastAsia" w:ascii="仿宋_GB2312" w:eastAsia="仿宋_GB2312" w:cs="仿宋_GB2312"/>
          <w:sz w:val="32"/>
          <w:szCs w:val="32"/>
        </w:rPr>
        <w:t>达到国家二级浓度限值</w:t>
      </w:r>
      <w:r>
        <w:rPr>
          <w:rFonts w:hint="eastAsia" w:ascii="仿宋_GB2312" w:eastAsia="仿宋_GB2312"/>
          <w:sz w:val="32"/>
          <w:szCs w:val="32"/>
        </w:rPr>
        <w:t>（国家二级</w:t>
      </w:r>
      <w:r>
        <w:rPr>
          <w:rFonts w:hint="eastAsia" w:ascii="仿宋_GB2312" w:eastAsia="仿宋_GB2312" w:cs="仿宋_GB2312"/>
          <w:sz w:val="32"/>
          <w:szCs w:val="32"/>
        </w:rPr>
        <w:t>浓度限值</w:t>
      </w:r>
      <w:r>
        <w:rPr>
          <w:rFonts w:hint="eastAsia" w:ascii="仿宋_GB2312" w:eastAsia="仿宋_GB2312"/>
          <w:sz w:val="32"/>
          <w:szCs w:val="32"/>
        </w:rPr>
        <w:t>为160μg/m</w:t>
      </w:r>
      <w:r>
        <w:rPr>
          <w:rFonts w:hint="eastAsia" w:ascii="仿宋_GB2312" w:eastAsia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bookmarkStart w:id="131" w:name="bookmark81"/>
      <w:bookmarkEnd w:id="131"/>
      <w:r>
        <w:rPr>
          <w:rFonts w:hint="eastAsia" w:ascii="仿宋_GB2312" w:eastAsia="仿宋_GB2312" w:cs="仿宋_GB2312"/>
          <w:sz w:val="32"/>
          <w:szCs w:val="32"/>
        </w:rPr>
        <w:t>与</w:t>
      </w:r>
      <w:bookmarkStart w:id="132" w:name="bookmark52"/>
      <w:bookmarkEnd w:id="132"/>
      <w:r>
        <w:rPr>
          <w:rFonts w:ascii="仿宋_GB2312" w:eastAsia="仿宋_GB2312" w:cs="仿宋_GB2312"/>
          <w:sz w:val="32"/>
          <w:szCs w:val="32"/>
        </w:rPr>
        <w:t>2024年</w:t>
      </w:r>
      <w:r>
        <w:rPr>
          <w:rFonts w:hint="eastAsia" w:ascii="仿宋_GB2312" w:eastAsia="仿宋_GB2312" w:cs="仿宋_GB2312"/>
          <w:sz w:val="32"/>
          <w:szCs w:val="32"/>
        </w:rPr>
        <w:t>同期（</w:t>
      </w:r>
      <w:bookmarkStart w:id="133" w:name="bookmark53"/>
      <w:bookmarkEnd w:id="133"/>
      <w:r>
        <w:rPr>
          <w:rFonts w:hint="eastAsia" w:ascii="仿宋_GB2312" w:eastAsia="仿宋_GB2312" w:cs="仿宋_GB2312"/>
          <w:sz w:val="32"/>
          <w:szCs w:val="32"/>
        </w:rPr>
        <w:t>153μg/m</w:t>
      </w:r>
      <w:r>
        <w:rPr>
          <w:rFonts w:hint="eastAsia" w:asci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）相比</w:t>
      </w:r>
      <w:bookmarkStart w:id="134" w:name="bookmark54"/>
      <w:bookmarkEnd w:id="134"/>
      <w:r>
        <w:rPr>
          <w:rFonts w:hint="eastAsia" w:ascii="仿宋_GB2312" w:eastAsia="仿宋_GB2312" w:cs="仿宋_GB2312"/>
          <w:sz w:val="32"/>
          <w:szCs w:val="32"/>
        </w:rPr>
        <w:t>下降9.2%。详见附表6。</w:t>
      </w:r>
    </w:p>
    <w:p w14:paraId="2523F86D"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bookmarkStart w:id="135" w:name="bookmark55"/>
      <w:bookmarkEnd w:id="135"/>
      <w:r>
        <w:rPr>
          <w:rFonts w:ascii="仿宋_GB2312" w:eastAsia="仿宋_GB2312" w:cs="仿宋_GB2312"/>
          <w:sz w:val="32"/>
          <w:szCs w:val="32"/>
        </w:rPr>
        <w:t>全市各县市区</w:t>
      </w:r>
      <w:r>
        <w:rPr>
          <w:rFonts w:hint="eastAsia" w:ascii="仿宋_GB2312" w:eastAsia="仿宋_GB2312" w:cs="仿宋_GB2312"/>
          <w:sz w:val="32"/>
          <w:szCs w:val="32"/>
        </w:rPr>
        <w:t>空气质量</w:t>
      </w:r>
      <w:r>
        <w:rPr>
          <w:rFonts w:ascii="仿宋_GB2312" w:eastAsia="仿宋_GB2312" w:cs="仿宋_GB2312"/>
          <w:sz w:val="32"/>
          <w:szCs w:val="32"/>
        </w:rPr>
        <w:t>情况见附表1</w:t>
      </w:r>
      <w:r>
        <w:rPr>
          <w:rFonts w:hint="eastAsia" w:ascii="仿宋_GB2312" w:eastAsia="仿宋_GB2312" w:cs="仿宋_GB2312"/>
          <w:sz w:val="32"/>
          <w:szCs w:val="32"/>
        </w:rPr>
        <w:t>。</w:t>
      </w:r>
      <w:r>
        <w:rPr>
          <w:rFonts w:ascii="仿宋_GB2312" w:eastAsia="仿宋_GB2312" w:cs="仿宋_GB2312"/>
          <w:sz w:val="32"/>
          <w:szCs w:val="32"/>
        </w:rPr>
        <w:t>全市各县市区浓度情况见附表4-6。</w:t>
      </w:r>
    </w:p>
    <w:p w14:paraId="566B4105">
      <w:pPr>
        <w:spacing w:line="540" w:lineRule="exact"/>
        <w:ind w:firstLine="420" w:firstLineChars="200"/>
      </w:pPr>
      <w:bookmarkStart w:id="136" w:name="_Toc492622170"/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1205230</wp:posOffset>
            </wp:positionH>
            <wp:positionV relativeFrom="paragraph">
              <wp:posOffset>10795</wp:posOffset>
            </wp:positionV>
            <wp:extent cx="3287395" cy="1967230"/>
            <wp:effectExtent l="0" t="0" r="8255" b="0"/>
            <wp:wrapSquare wrapText="bothSides"/>
            <wp:docPr id="15134039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403995" name="图片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7395" cy="1967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FE32C1"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985" w:right="1531" w:bottom="1871" w:left="1531" w:header="851" w:footer="992" w:gutter="0"/>
          <w:pgNumType w:start="1"/>
          <w:cols w:space="425" w:num="1"/>
          <w:docGrid w:type="linesAndChars" w:linePitch="312" w:charSpace="0"/>
        </w:sectPr>
      </w:pPr>
    </w:p>
    <w:bookmarkEnd w:id="136"/>
    <w:p w14:paraId="263C3073">
      <w:pPr>
        <w:spacing w:after="100" w:afterAutospacing="1" w:line="56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bookmarkStart w:id="137" w:name="_Toc26883115"/>
      <w:bookmarkStart w:id="138" w:name="_Toc13040011"/>
      <w:bookmarkStart w:id="139" w:name="_Toc16256721"/>
      <w:bookmarkStart w:id="140" w:name="_Toc110866540"/>
      <w:bookmarkStart w:id="141" w:name="_Toc529446718"/>
      <w:bookmarkStart w:id="142" w:name="_Toc101862924"/>
      <w:bookmarkStart w:id="143" w:name="_Toc24027377"/>
      <w:bookmarkStart w:id="144" w:name="_Toc82587943"/>
      <w:bookmarkStart w:id="145" w:name="_Toc471925979"/>
      <w:bookmarkStart w:id="146" w:name="_Toc21530176"/>
      <w:bookmarkStart w:id="147" w:name="_Toc200719823"/>
      <w:bookmarkStart w:id="148" w:name="_Toc516140325"/>
      <w:bookmarkStart w:id="149" w:name="_Toc26883116"/>
      <w:bookmarkStart w:id="150" w:name="_Toc24027378"/>
      <w:bookmarkStart w:id="151" w:name="_Toc21530177"/>
      <w:bookmarkStart w:id="152" w:name="_Toc529446719"/>
      <w:bookmarkStart w:id="153" w:name="_Toc16256722"/>
      <w:bookmarkStart w:id="154" w:name="_Toc13040012"/>
      <w:bookmarkStart w:id="155" w:name="_Toc45894153"/>
      <w:bookmarkStart w:id="156" w:name="_Toc910703"/>
      <w:bookmarkStart w:id="157" w:name="_Toc44657754"/>
      <w:bookmarkStart w:id="158" w:name="_Toc50974833"/>
      <w:bookmarkStart w:id="159" w:name="_Toc37337029"/>
      <w:bookmarkStart w:id="160" w:name="_Toc60988602"/>
      <w:bookmarkStart w:id="161" w:name="_Toc524013163"/>
      <w:bookmarkStart w:id="162" w:name="_Toc36806112"/>
      <w:bookmarkStart w:id="163" w:name="_Toc40261099"/>
      <w:bookmarkStart w:id="164" w:name="_Toc45287602"/>
      <w:bookmarkStart w:id="165" w:name="_Toc43889223"/>
      <w:bookmarkStart w:id="166" w:name="_Toc37162054"/>
      <w:bookmarkStart w:id="167" w:name="_Toc44514965"/>
      <w:bookmarkStart w:id="168" w:name="_Toc529446722"/>
      <w:bookmarkStart w:id="169" w:name="_Toc45890231"/>
      <w:bookmarkStart w:id="170" w:name="_Toc38031394"/>
      <w:bookmarkStart w:id="171" w:name="_Toc43888023"/>
      <w:r>
        <w:rPr>
          <w:rFonts w:hint="eastAsia" w:ascii="方正小标宋简体" w:eastAsia="方正小标宋简体"/>
          <w:sz w:val="44"/>
          <w:szCs w:val="44"/>
        </w:rPr>
        <w:t>水环境质量篇</w:t>
      </w:r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</w:p>
    <w:bookmarkEnd w:id="148"/>
    <w:bookmarkEnd w:id="149"/>
    <w:bookmarkEnd w:id="150"/>
    <w:bookmarkEnd w:id="151"/>
    <w:bookmarkEnd w:id="152"/>
    <w:bookmarkEnd w:id="153"/>
    <w:bookmarkEnd w:id="154"/>
    <w:p w14:paraId="32A1031F">
      <w:pPr>
        <w:spacing w:line="560" w:lineRule="exact"/>
        <w:ind w:firstLine="640" w:firstLineChars="200"/>
        <w:jc w:val="left"/>
        <w:outlineLvl w:val="1"/>
        <w:rPr>
          <w:rFonts w:ascii="黑体" w:eastAsia="黑体"/>
          <w:sz w:val="32"/>
          <w:szCs w:val="32"/>
        </w:rPr>
      </w:pPr>
      <w:bookmarkStart w:id="172" w:name="_Toc110866541"/>
      <w:bookmarkStart w:id="173" w:name="_Toc82587944"/>
      <w:bookmarkStart w:id="174" w:name="_Toc200719824"/>
      <w:bookmarkStart w:id="175" w:name="_Toc101862925"/>
      <w:bookmarkStart w:id="176" w:name="_Toc147935283"/>
      <w:bookmarkStart w:id="177" w:name="_Toc113969597"/>
      <w:bookmarkStart w:id="178" w:name="_Toc137548067"/>
      <w:bookmarkStart w:id="179" w:name="_Toc82587947"/>
      <w:bookmarkStart w:id="180" w:name="_Toc101862927"/>
      <w:bookmarkStart w:id="181" w:name="_Toc110866543"/>
      <w:r>
        <w:rPr>
          <w:rFonts w:hint="eastAsia" w:ascii="黑体" w:eastAsia="黑体"/>
          <w:sz w:val="32"/>
          <w:szCs w:val="32"/>
        </w:rPr>
        <w:t>一、</w:t>
      </w:r>
      <w:r>
        <w:rPr>
          <w:rFonts w:ascii="黑体" w:eastAsia="黑体"/>
          <w:sz w:val="32"/>
          <w:szCs w:val="32"/>
        </w:rPr>
        <w:t>5月</w:t>
      </w:r>
      <w:r>
        <w:rPr>
          <w:rFonts w:hint="eastAsia" w:ascii="黑体" w:eastAsia="黑体"/>
          <w:sz w:val="32"/>
          <w:szCs w:val="32"/>
        </w:rPr>
        <w:t>水环境质量概况</w:t>
      </w:r>
      <w:bookmarkEnd w:id="172"/>
      <w:bookmarkEnd w:id="173"/>
      <w:bookmarkEnd w:id="174"/>
      <w:bookmarkEnd w:id="175"/>
      <w:bookmarkEnd w:id="176"/>
      <w:bookmarkEnd w:id="177"/>
      <w:bookmarkEnd w:id="178"/>
      <w:r>
        <w:rPr>
          <w:rFonts w:hint="eastAsia" w:ascii="黑体" w:eastAsia="黑体"/>
          <w:sz w:val="32"/>
          <w:szCs w:val="32"/>
        </w:rPr>
        <w:t xml:space="preserve"> </w:t>
      </w:r>
    </w:p>
    <w:p w14:paraId="35890C9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月地表水水质监测结果，宜昌市24条河流水质总体为“优”，符合Ⅰ～Ⅲ类的断面</w:t>
      </w:r>
      <w:r>
        <w:rPr>
          <w:rFonts w:ascii="仿宋_GB2312" w:hAnsi="仿宋_GB2312" w:eastAsia="仿宋_GB2312" w:cs="仿宋_GB2312"/>
          <w:sz w:val="32"/>
          <w:szCs w:val="32"/>
        </w:rPr>
        <w:t>46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个，占全部断面的</w:t>
      </w:r>
      <w:r>
        <w:rPr>
          <w:rFonts w:ascii="仿宋_GB2312" w:hAnsi="仿宋_GB2312" w:eastAsia="仿宋_GB2312" w:cs="仿宋_GB2312"/>
          <w:sz w:val="32"/>
          <w:szCs w:val="32"/>
        </w:rPr>
        <w:t>92</w:t>
      </w:r>
      <w:r>
        <w:rPr>
          <w:rFonts w:hint="eastAsia" w:ascii="仿宋_GB2312" w:hAnsi="仿宋_GB2312" w:eastAsia="仿宋_GB2312" w:cs="仿宋_GB2312"/>
          <w:sz w:val="32"/>
          <w:szCs w:val="32"/>
        </w:rPr>
        <w:t>%。河流水质达到水环境功能区规划</w:t>
      </w:r>
      <w:r>
        <w:rPr>
          <w:rFonts w:ascii="仿宋_GB2312" w:hAnsi="仿宋_GB2312" w:eastAsia="仿宋_GB2312" w:cs="仿宋_GB2312"/>
          <w:sz w:val="32"/>
          <w:szCs w:val="32"/>
        </w:rPr>
        <w:t>类别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要求的断面</w:t>
      </w:r>
      <w:r>
        <w:rPr>
          <w:rFonts w:ascii="仿宋_GB2312" w:hAnsi="仿宋_GB2312" w:eastAsia="仿宋_GB2312" w:cs="仿宋_GB2312"/>
          <w:sz w:val="32"/>
          <w:szCs w:val="32"/>
        </w:rPr>
        <w:t>43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个，达标率为</w:t>
      </w:r>
      <w:r>
        <w:rPr>
          <w:rFonts w:ascii="仿宋_GB2312" w:hAnsi="仿宋_GB2312" w:eastAsia="仿宋_GB2312" w:cs="仿宋_GB2312"/>
          <w:sz w:val="32"/>
          <w:szCs w:val="32"/>
        </w:rPr>
        <w:t>86</w:t>
      </w:r>
      <w:r>
        <w:rPr>
          <w:rFonts w:hint="eastAsia" w:ascii="仿宋_GB2312" w:hAnsi="仿宋_GB2312" w:eastAsia="仿宋_GB2312" w:cs="仿宋_GB2312"/>
          <w:sz w:val="32"/>
          <w:szCs w:val="32"/>
        </w:rPr>
        <w:t>%，</w:t>
      </w: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个超标断面分别为渔洋河马勒坡、运河铁路桥下、运河万寿桥、香溪河泗湘溪、香溪河长沙坝、黄柏河汤渡河、沮河群利一队断面；其中运河铁路桥下、万寿桥断面超标是由于受上游施工影响。</w:t>
      </w:r>
    </w:p>
    <w:p w14:paraId="65B60747">
      <w:pPr>
        <w:numPr>
          <w:ilvl w:val="0"/>
          <w:numId w:val="1"/>
        </w:numPr>
        <w:spacing w:line="56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地表水国控、省控断面水质情况</w:t>
      </w:r>
    </w:p>
    <w:p w14:paraId="13420EA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5月宜昌市纳入国家考核1</w:t>
      </w:r>
      <w:r>
        <w:rPr>
          <w:rFonts w:ascii="仿宋_GB2312" w:hAnsi="宋体" w:eastAsia="仿宋_GB2312" w:cs="宋体"/>
          <w:sz w:val="32"/>
          <w:szCs w:val="32"/>
        </w:rPr>
        <w:t>6</w:t>
      </w:r>
      <w:r>
        <w:rPr>
          <w:rFonts w:hint="eastAsia" w:ascii="仿宋_GB2312" w:hAnsi="宋体" w:eastAsia="仿宋_GB2312" w:cs="宋体"/>
          <w:sz w:val="32"/>
          <w:szCs w:val="32"/>
        </w:rPr>
        <w:t>个断面水质优良率为</w:t>
      </w:r>
      <w:r>
        <w:rPr>
          <w:rFonts w:ascii="仿宋_GB2312" w:hAnsi="宋体" w:eastAsia="仿宋_GB2312" w:cs="宋体"/>
          <w:sz w:val="32"/>
          <w:szCs w:val="32"/>
        </w:rPr>
        <w:t>93.8</w:t>
      </w:r>
      <w:r>
        <w:rPr>
          <w:rFonts w:hint="eastAsia" w:ascii="仿宋_GB2312" w:hAnsi="宋体" w:eastAsia="仿宋_GB2312" w:cs="宋体"/>
          <w:sz w:val="32"/>
          <w:szCs w:val="32"/>
        </w:rPr>
        <w:t>%，</w:t>
      </w:r>
      <w:r>
        <w:rPr>
          <w:rFonts w:eastAsia="仿宋_GB2312"/>
          <w:sz w:val="32"/>
          <w:szCs w:val="32"/>
        </w:rPr>
        <w:t>达标率为87.5%</w:t>
      </w:r>
      <w:r>
        <w:rPr>
          <w:rFonts w:hint="eastAsia" w:eastAsia="仿宋_GB2312"/>
          <w:sz w:val="32"/>
          <w:szCs w:val="32"/>
        </w:rPr>
        <w:t>，超标断面为渔洋河马勒坡、</w:t>
      </w:r>
      <w:r>
        <w:rPr>
          <w:rFonts w:hint="eastAsia" w:ascii="仿宋_GB2312" w:hAnsi="仿宋_GB2312" w:eastAsia="仿宋_GB2312" w:cs="仿宋_GB2312"/>
          <w:sz w:val="32"/>
          <w:szCs w:val="32"/>
        </w:rPr>
        <w:t>香溪河长沙坝断面</w:t>
      </w:r>
      <w:r>
        <w:rPr>
          <w:rFonts w:hint="eastAsia" w:ascii="仿宋_GB2312" w:hAnsi="宋体" w:eastAsia="仿宋_GB2312" w:cs="宋体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34个省控断面水质优良率为94.1%，达标率为</w:t>
      </w:r>
      <w:r>
        <w:rPr>
          <w:rFonts w:hint="eastAsia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5.3%</w:t>
      </w:r>
      <w:r>
        <w:rPr>
          <w:rFonts w:hint="eastAsia" w:eastAsia="仿宋_GB2312"/>
          <w:sz w:val="32"/>
          <w:szCs w:val="32"/>
        </w:rPr>
        <w:t>，超标断面为</w:t>
      </w:r>
      <w:r>
        <w:rPr>
          <w:rFonts w:hint="eastAsia" w:ascii="仿宋_GB2312" w:hAnsi="仿宋_GB2312" w:eastAsia="仿宋_GB2312" w:cs="仿宋_GB2312"/>
          <w:sz w:val="32"/>
          <w:szCs w:val="32"/>
        </w:rPr>
        <w:t>渔洋河马勒坡、香溪河泗湘溪、香溪河长沙坝、黄柏河汤渡河、沮河群利一队断面</w:t>
      </w:r>
      <w:r>
        <w:rPr>
          <w:rFonts w:hint="eastAsia" w:ascii="仿宋_GB2312" w:hAnsi="宋体" w:eastAsia="仿宋_GB2312" w:cs="宋体"/>
          <w:sz w:val="32"/>
          <w:szCs w:val="32"/>
        </w:rPr>
        <w:t>。监测结果详见附表</w:t>
      </w:r>
      <w:r>
        <w:rPr>
          <w:rFonts w:ascii="仿宋_GB2312" w:hAnsi="宋体" w:eastAsia="仿宋_GB2312" w:cs="宋体"/>
          <w:sz w:val="32"/>
          <w:szCs w:val="32"/>
        </w:rPr>
        <w:t>7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 w14:paraId="6837F62D">
      <w:pPr>
        <w:spacing w:line="600" w:lineRule="exact"/>
        <w:ind w:firstLine="643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（二）部分断面水质1-</w:t>
      </w:r>
      <w:r>
        <w:rPr>
          <w:rFonts w:ascii="楷体_GB2312" w:eastAsia="楷体_GB2312"/>
          <w:b/>
          <w:sz w:val="32"/>
          <w:szCs w:val="32"/>
        </w:rPr>
        <w:t>5</w:t>
      </w:r>
      <w:r>
        <w:rPr>
          <w:rFonts w:hint="eastAsia" w:ascii="楷体_GB2312" w:eastAsia="楷体_GB2312"/>
          <w:b/>
          <w:sz w:val="32"/>
          <w:szCs w:val="32"/>
        </w:rPr>
        <w:t>月累计同比变化情况</w:t>
      </w:r>
    </w:p>
    <w:p w14:paraId="45EC0552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1-5</w:t>
      </w:r>
      <w:r>
        <w:rPr>
          <w:rFonts w:hint="eastAsia" w:ascii="仿宋_GB2312" w:eastAsia="仿宋_GB2312"/>
          <w:sz w:val="32"/>
          <w:szCs w:val="32"/>
        </w:rPr>
        <w:t>月24条河流</w:t>
      </w:r>
      <w:r>
        <w:rPr>
          <w:rFonts w:ascii="仿宋_GB2312" w:eastAsia="仿宋_GB2312"/>
          <w:sz w:val="32"/>
          <w:szCs w:val="32"/>
        </w:rPr>
        <w:t>50</w:t>
      </w:r>
      <w:r>
        <w:rPr>
          <w:rFonts w:hint="eastAsia" w:ascii="仿宋_GB2312" w:eastAsia="仿宋_GB2312"/>
          <w:sz w:val="32"/>
          <w:szCs w:val="32"/>
        </w:rPr>
        <w:t>个断面中，有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条河流</w:t>
      </w:r>
      <w:r>
        <w:rPr>
          <w:rFonts w:ascii="仿宋_GB2312" w:eastAsia="仿宋_GB2312"/>
          <w:sz w:val="32"/>
          <w:szCs w:val="32"/>
        </w:rPr>
        <w:t>的5</w:t>
      </w:r>
      <w:r>
        <w:rPr>
          <w:rFonts w:hint="eastAsia" w:ascii="仿宋_GB2312" w:eastAsia="仿宋_GB2312"/>
          <w:sz w:val="32"/>
          <w:szCs w:val="32"/>
        </w:rPr>
        <w:t>个断面</w:t>
      </w:r>
      <w:r>
        <w:rPr>
          <w:rFonts w:ascii="仿宋_GB2312" w:eastAsia="仿宋_GB2312"/>
          <w:sz w:val="32"/>
          <w:szCs w:val="32"/>
        </w:rPr>
        <w:t>水质</w:t>
      </w:r>
      <w:r>
        <w:rPr>
          <w:rFonts w:hint="eastAsia" w:ascii="仿宋_GB2312" w:eastAsia="仿宋_GB2312"/>
          <w:sz w:val="32"/>
          <w:szCs w:val="32"/>
        </w:rPr>
        <w:t>同比有所好转，分别为长江枝城洋溪村（右）、善溪冲福善场村委会、玛瑙河新河口、柏临河灵宝村、茅坪河万家坝断面。有2条河流的2个断面水质同比有所下降，分别为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香溪河泗湘溪、柏临河土门大桥断面</w:t>
      </w:r>
      <w:r>
        <w:rPr>
          <w:rFonts w:hint="eastAsia" w:ascii="仿宋_GB2312" w:eastAsia="仿宋_GB2312"/>
          <w:sz w:val="32"/>
          <w:szCs w:val="32"/>
        </w:rPr>
        <w:t>。有1条河流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个断面水质同比明显下降，分别为运河铁路桥下、运河万寿桥断面。其他断面均保持稳定</w:t>
      </w:r>
      <w:r>
        <w:rPr>
          <w:rFonts w:ascii="仿宋_GB2312" w:eastAsia="仿宋_GB2312"/>
          <w:sz w:val="32"/>
          <w:szCs w:val="32"/>
        </w:rPr>
        <w:t>。</w:t>
      </w:r>
    </w:p>
    <w:p w14:paraId="0A9506FD">
      <w:pPr>
        <w:spacing w:before="156" w:beforeLines="50" w:line="540" w:lineRule="exact"/>
        <w:ind w:firstLine="640" w:firstLineChars="200"/>
        <w:jc w:val="left"/>
        <w:outlineLvl w:val="1"/>
        <w:rPr>
          <w:rFonts w:hint="eastAsia" w:ascii="黑体" w:hAnsi="黑体" w:eastAsia="黑体"/>
          <w:sz w:val="32"/>
          <w:szCs w:val="32"/>
        </w:rPr>
      </w:pPr>
      <w:bookmarkStart w:id="182" w:name="_Toc200719825"/>
      <w:bookmarkStart w:id="183" w:name="_Toc113969599"/>
      <w:bookmarkStart w:id="184" w:name="_Toc137548069"/>
      <w:bookmarkStart w:id="185" w:name="_Toc147935284"/>
      <w:bookmarkStart w:id="186" w:name="_Toc187654829"/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>5</w:t>
      </w:r>
      <w:r>
        <w:rPr>
          <w:rFonts w:hint="eastAsia" w:ascii="黑体" w:hAnsi="黑体" w:eastAsia="黑体"/>
          <w:sz w:val="32"/>
          <w:szCs w:val="32"/>
        </w:rPr>
        <w:t>月城区饮用水源地水质现状</w:t>
      </w:r>
      <w:bookmarkEnd w:id="182"/>
      <w:bookmarkEnd w:id="183"/>
      <w:bookmarkEnd w:id="184"/>
      <w:bookmarkEnd w:id="185"/>
      <w:bookmarkEnd w:id="186"/>
    </w:p>
    <w:p w14:paraId="0C65AC20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月，对城区4个饮用水源地水质进行手工监测，城区水源地取水量合计</w:t>
      </w:r>
      <w:r>
        <w:rPr>
          <w:rFonts w:ascii="仿宋_GB2312" w:eastAsia="仿宋_GB2312"/>
          <w:sz w:val="32"/>
          <w:szCs w:val="32"/>
        </w:rPr>
        <w:t>1059.3126</w:t>
      </w:r>
      <w:r>
        <w:rPr>
          <w:rFonts w:hint="eastAsia" w:ascii="仿宋_GB2312" w:eastAsia="仿宋_GB2312"/>
          <w:sz w:val="32"/>
          <w:szCs w:val="32"/>
        </w:rPr>
        <w:t>万吨，水源地水质均达到或优于《地表水环境质量标准》（GB3838-2002）Ⅲ类标准，水源地水质达标比例和水量达标比例均为100%。监测结果详见附表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D70D0AC">
      <w:pPr>
        <w:spacing w:before="156" w:beforeLines="50" w:line="540" w:lineRule="exact"/>
        <w:ind w:firstLine="640" w:firstLineChars="200"/>
        <w:jc w:val="left"/>
        <w:outlineLvl w:val="1"/>
        <w:rPr>
          <w:rFonts w:hint="eastAsia" w:ascii="黑体" w:hAnsi="黑体" w:eastAsia="黑体"/>
          <w:sz w:val="32"/>
          <w:szCs w:val="32"/>
        </w:rPr>
      </w:pPr>
      <w:bookmarkStart w:id="187" w:name="_Toc200719826"/>
      <w:r>
        <w:rPr>
          <w:rFonts w:hint="eastAsia" w:ascii="黑体" w:hAnsi="黑体" w:eastAsia="黑体"/>
          <w:sz w:val="32"/>
          <w:szCs w:val="32"/>
        </w:rPr>
        <w:t>三、</w:t>
      </w:r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9"/>
      <w:bookmarkEnd w:id="180"/>
      <w:bookmarkEnd w:id="181"/>
      <w:bookmarkStart w:id="188" w:name="_Toc110866544"/>
      <w:r>
        <w:rPr>
          <w:rFonts w:ascii="黑体" w:hAnsi="黑体" w:eastAsia="黑体"/>
          <w:sz w:val="32"/>
          <w:szCs w:val="32"/>
        </w:rPr>
        <w:t>5月</w:t>
      </w:r>
      <w:r>
        <w:rPr>
          <w:rFonts w:hint="eastAsia" w:ascii="黑体" w:hAnsi="黑体" w:eastAsia="黑体"/>
          <w:sz w:val="32"/>
          <w:szCs w:val="32"/>
        </w:rPr>
        <w:t>水质自动站监测情况</w:t>
      </w:r>
      <w:bookmarkEnd w:id="187"/>
      <w:bookmarkEnd w:id="188"/>
    </w:p>
    <w:p w14:paraId="4C964692">
      <w:pPr>
        <w:tabs>
          <w:tab w:val="left" w:pos="692"/>
        </w:tabs>
        <w:spacing w:line="5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189" w:name="_Hlk36557277"/>
      <w:bookmarkStart w:id="190" w:name="_Toc18930309"/>
      <w:bookmarkStart w:id="191" w:name="_Toc26883119"/>
      <w:bookmarkStart w:id="192" w:name="_Toc11071119"/>
      <w:bookmarkStart w:id="193" w:name="_Toc16256727"/>
      <w:bookmarkStart w:id="194" w:name="_Toc13669071"/>
      <w:bookmarkStart w:id="195" w:name="_Toc24027381"/>
      <w:bookmarkStart w:id="196" w:name="_Toc487200541"/>
      <w:bookmarkStart w:id="197" w:name="_Toc21530180"/>
      <w:bookmarkStart w:id="198" w:name="_Toc27143811"/>
      <w:bookmarkStart w:id="199" w:name="_Toc27143829"/>
      <w:bookmarkStart w:id="200" w:name="_Toc18930284"/>
      <w:bookmarkStart w:id="201" w:name="_Toc27143893"/>
      <w:bookmarkStart w:id="202" w:name="_Toc29461477"/>
      <w:bookmarkStart w:id="203" w:name="_Toc497806304"/>
      <w:bookmarkStart w:id="204" w:name="_Toc19527526"/>
      <w:bookmarkStart w:id="205" w:name="_Toc43889224"/>
      <w:bookmarkStart w:id="206" w:name="_Toc45894154"/>
      <w:bookmarkStart w:id="207" w:name="_Toc56083032"/>
      <w:bookmarkStart w:id="208" w:name="_Toc45890232"/>
      <w:bookmarkStart w:id="209" w:name="_Toc43888024"/>
      <w:bookmarkStart w:id="210" w:name="_Toc44514966"/>
      <w:bookmarkStart w:id="211" w:name="_Toc48654559"/>
      <w:bookmarkStart w:id="212" w:name="_Toc50974834"/>
      <w:bookmarkStart w:id="213" w:name="_Toc40261100"/>
      <w:bookmarkStart w:id="214" w:name="_Toc53476345"/>
      <w:bookmarkStart w:id="215" w:name="_Toc45287603"/>
      <w:bookmarkStart w:id="216" w:name="_Toc60988603"/>
      <w:bookmarkStart w:id="217" w:name="_Toc44657755"/>
      <w:bookmarkStart w:id="218" w:name="_Toc38031395"/>
      <w:r>
        <w:rPr>
          <w:rFonts w:hint="eastAsia" w:ascii="仿宋_GB2312" w:eastAsia="仿宋_GB2312"/>
          <w:sz w:val="32"/>
          <w:szCs w:val="32"/>
        </w:rPr>
        <w:t>2025年5月考核宜昌市国控9个、长江经济带6个和省控九畹溪河口共计16个水质自动监测站监测情况如下：</w:t>
      </w:r>
      <w:r>
        <w:rPr>
          <w:rFonts w:ascii="仿宋_GB2312" w:eastAsia="仿宋_GB2312"/>
          <w:sz w:val="32"/>
          <w:szCs w:val="32"/>
        </w:rPr>
        <w:t>14个站点月均值达标，水质现状为优（</w:t>
      </w:r>
      <w:r>
        <w:rPr>
          <w:rFonts w:hint="eastAsia" w:ascii="仿宋_GB2312" w:eastAsia="仿宋_GB2312"/>
          <w:sz w:val="32"/>
          <w:szCs w:val="32"/>
        </w:rPr>
        <w:t>Ⅰ类或</w:t>
      </w:r>
      <w:r>
        <w:rPr>
          <w:rFonts w:ascii="仿宋_GB2312" w:eastAsia="仿宋_GB2312"/>
          <w:sz w:val="32"/>
          <w:szCs w:val="32"/>
        </w:rPr>
        <w:t>Ⅱ类）；其余两个站点中，长沙坝因总磷（0.10</w:t>
      </w: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 xml:space="preserve"> mg/L）超标导致水质为Ⅲ类，月均值未达标，水质现状为良好；土门大桥因高锰酸盐指数（4.</w:t>
      </w: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 xml:space="preserve"> mg/L）较高，水质为Ⅲ类，但月均值达标，水质现状为良好。</w:t>
      </w:r>
      <w:r>
        <w:rPr>
          <w:rFonts w:hint="eastAsia" w:ascii="仿宋_GB2312" w:eastAsia="仿宋_GB2312"/>
          <w:sz w:val="32"/>
          <w:szCs w:val="32"/>
        </w:rPr>
        <w:t>有9个站点水质日均值达标率为100.0%；还有7个站点铁路大桥（小桂林）、两河口（草埠湖水厂）、荆州河口、长沙坝、东支（天府庙）、土门大桥和马勒坡水质日均值达标率为32.3%-96.8%，其中长沙坝日均值达标率最差（32.3%）。具体监测情况详见附表9。</w:t>
      </w:r>
    </w:p>
    <w:bookmarkEnd w:id="189"/>
    <w:p w14:paraId="6A3147BE">
      <w:pPr>
        <w:spacing w:line="540" w:lineRule="exact"/>
        <w:jc w:val="left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219" w:name="_Toc200719827"/>
      <w:r>
        <w:rPr>
          <w:rFonts w:hint="eastAsia" w:ascii="黑体" w:hAnsi="黑体" w:eastAsia="黑体" w:cs="黑体"/>
          <w:sz w:val="32"/>
          <w:szCs w:val="32"/>
        </w:rPr>
        <w:t>附表</w:t>
      </w:r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</w:p>
    <w:p w14:paraId="7F9A328A">
      <w:pPr>
        <w:spacing w:line="560" w:lineRule="exact"/>
        <w:jc w:val="center"/>
        <w:rPr>
          <w:rFonts w:hint="eastAsia"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>表</w:t>
      </w:r>
      <w:r>
        <w:rPr>
          <w:rFonts w:ascii="黑体" w:hAnsi="黑体" w:eastAsia="黑体" w:cs="黑体"/>
          <w:w w:val="99"/>
          <w:sz w:val="32"/>
          <w:szCs w:val="32"/>
        </w:rPr>
        <w:t xml:space="preserve">1   </w:t>
      </w:r>
      <w:bookmarkStart w:id="220" w:name="bookmark56"/>
      <w:bookmarkEnd w:id="220"/>
      <w:r>
        <w:rPr>
          <w:rFonts w:hint="eastAsia" w:ascii="黑体" w:hAnsi="黑体" w:eastAsia="黑体" w:cs="黑体"/>
          <w:w w:val="99"/>
          <w:sz w:val="32"/>
          <w:szCs w:val="32"/>
        </w:rPr>
        <w:t>2025年</w:t>
      </w:r>
      <w:bookmarkStart w:id="221" w:name="bookmark57"/>
      <w:bookmarkEnd w:id="221"/>
      <w:r>
        <w:rPr>
          <w:rFonts w:hint="eastAsia" w:ascii="黑体" w:hAnsi="黑体" w:eastAsia="黑体" w:cs="黑体"/>
          <w:w w:val="99"/>
          <w:sz w:val="32"/>
          <w:szCs w:val="32"/>
        </w:rPr>
        <w:t>5月和1～</w:t>
      </w:r>
      <w:bookmarkStart w:id="222" w:name="bookmark58"/>
      <w:bookmarkEnd w:id="222"/>
      <w:r>
        <w:rPr>
          <w:rFonts w:hint="eastAsia" w:ascii="黑体" w:hAnsi="黑体" w:eastAsia="黑体" w:cs="黑体"/>
          <w:w w:val="99"/>
          <w:sz w:val="32"/>
          <w:szCs w:val="32"/>
        </w:rPr>
        <w:t xml:space="preserve">5月空气质量优良天数比例情况表 </w:t>
      </w:r>
    </w:p>
    <w:tbl>
      <w:tblPr>
        <w:tblStyle w:val="17"/>
        <w:tblW w:w="15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21"/>
        <w:gridCol w:w="567"/>
        <w:gridCol w:w="567"/>
        <w:gridCol w:w="567"/>
        <w:gridCol w:w="567"/>
        <w:gridCol w:w="567"/>
        <w:gridCol w:w="567"/>
        <w:gridCol w:w="851"/>
        <w:gridCol w:w="1134"/>
        <w:gridCol w:w="567"/>
        <w:gridCol w:w="1697"/>
        <w:gridCol w:w="709"/>
        <w:gridCol w:w="713"/>
        <w:gridCol w:w="567"/>
        <w:gridCol w:w="567"/>
        <w:gridCol w:w="567"/>
        <w:gridCol w:w="567"/>
        <w:gridCol w:w="851"/>
        <w:gridCol w:w="1213"/>
      </w:tblGrid>
      <w:tr w14:paraId="42F7B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7375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991D543">
            <w:pPr>
              <w:adjustRightInd w:val="0"/>
              <w:spacing w:line="24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5月优良天数比例</w:t>
            </w:r>
          </w:p>
        </w:tc>
        <w:tc>
          <w:tcPr>
            <w:tcW w:w="8018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AAF525E">
            <w:pPr>
              <w:adjustRightInd w:val="0"/>
              <w:spacing w:line="24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1～5月优良天数比例</w:t>
            </w:r>
          </w:p>
        </w:tc>
      </w:tr>
      <w:tr w14:paraId="4DABC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3FA0C0">
            <w:pPr>
              <w:adjustRightIn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06A930">
            <w:pPr>
              <w:adjustRightIn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955C32">
            <w:pPr>
              <w:adjustRightIn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优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FEC820">
            <w:pPr>
              <w:adjustRightIn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良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65044ED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轻度污染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0EEA6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中度污染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012C6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重度</w:t>
            </w:r>
          </w:p>
          <w:p w14:paraId="775CFFCE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E85C9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严重</w:t>
            </w:r>
          </w:p>
          <w:p w14:paraId="1EEF44EA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污染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39721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优良天</w:t>
            </w:r>
          </w:p>
          <w:p w14:paraId="4239A9D3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数比例</w:t>
            </w:r>
            <w:r>
              <w:rPr>
                <w:rFonts w:hint="eastAsia" w:ascii="黑体" w:hAnsi="黑体" w:eastAsia="黑体" w:cs="黑体"/>
                <w:sz w:val="24"/>
              </w:rPr>
              <w:t>(%)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934DF84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较2024年同期增幅(%)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C6F98F4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BA5DB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6748A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18B88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良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29920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轻度污染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94DB9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中度污染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777AB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重度</w:t>
            </w:r>
          </w:p>
          <w:p w14:paraId="57C69D35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9DC08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严重</w:t>
            </w:r>
          </w:p>
          <w:p w14:paraId="38CB20AF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污染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1A420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优良天</w:t>
            </w:r>
          </w:p>
          <w:p w14:paraId="30F25590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数比例</w:t>
            </w:r>
            <w:r>
              <w:rPr>
                <w:rFonts w:hint="eastAsia" w:ascii="黑体" w:hAnsi="黑体" w:eastAsia="黑体" w:cs="黑体"/>
                <w:sz w:val="24"/>
              </w:rPr>
              <w:t>(%)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45EA34E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较2024年同期增幅(%)</w:t>
            </w:r>
          </w:p>
        </w:tc>
      </w:tr>
      <w:tr w14:paraId="1C3E9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2F953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7C8E1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63CEC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00EB5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A50EE7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8920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832F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7648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8573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B16164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9622220">
            <w:pPr>
              <w:spacing w:line="280" w:lineRule="exact"/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3E82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E521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51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1584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5C1D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B1C2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4722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BA4B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B184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95.3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3FF828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-3.4</w:t>
            </w:r>
          </w:p>
        </w:tc>
      </w:tr>
      <w:tr w14:paraId="7E53C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E0A6E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6F47C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点军区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226E8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F7BA1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22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9A9E37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8E69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1E5F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05C1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AE2D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96.2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B1DE45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28.5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4CDD651">
            <w:pPr>
              <w:spacing w:line="280" w:lineRule="exact"/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3ACE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C0A3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55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05E4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CDD0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7065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C14E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B743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6D4B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93.4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2FC910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-5.3</w:t>
            </w:r>
          </w:p>
        </w:tc>
      </w:tr>
      <w:tr w14:paraId="4738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69E48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71B35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F9DA6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3CC4C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18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25545C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2D47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C8AC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5CA9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8EC5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93.5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9AF093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-6.5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B014D63">
            <w:pPr>
              <w:spacing w:line="280" w:lineRule="exact"/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2909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2424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25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591E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C462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B44B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718E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4727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86A4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84.0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E928D0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-10.6</w:t>
            </w:r>
          </w:p>
        </w:tc>
      </w:tr>
      <w:tr w14:paraId="04123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1564C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C6F86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伍家岗区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33B15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26A24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23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B2D6C6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515C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1ED2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4CEC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DBD0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92.9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B798CD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25.2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11CB8AB">
            <w:pPr>
              <w:spacing w:line="280" w:lineRule="exact"/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56A8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点军区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4F19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19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6312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8C7E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A239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3372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6FBC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6C94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82.7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3439E0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7.7</w:t>
            </w:r>
          </w:p>
        </w:tc>
      </w:tr>
      <w:tr w14:paraId="034A9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BEB7B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9B5DF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夷陵区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71CA0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60C9A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19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4242A3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3414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C832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0761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0158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88.9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C675BA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24.4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432D2C7">
            <w:pPr>
              <w:spacing w:line="280" w:lineRule="exact"/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D0B5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8C36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DF6A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B43A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F03E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4C10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D1D4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9056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82.0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92248A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-7.5</w:t>
            </w:r>
          </w:p>
        </w:tc>
      </w:tr>
      <w:tr w14:paraId="23BA7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90536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DCC14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西陵区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EED0D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CF06C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21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344A49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AFE9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5902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7922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E397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86.7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3D00BC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F5FF6DA">
            <w:pPr>
              <w:spacing w:line="280" w:lineRule="exact"/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E002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9CFA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F5B6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291A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A8AA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64AD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0EA1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1A76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81.5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EC12BD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5.2</w:t>
            </w:r>
          </w:p>
        </w:tc>
      </w:tr>
      <w:tr w14:paraId="776A9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C9F41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A53BF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猇亭区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FB56D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40431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21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C5A84E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A3B1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97D4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8E9A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8C77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86.2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9B82C1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5.6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98059BB">
            <w:pPr>
              <w:spacing w:line="280" w:lineRule="exact"/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F199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猇亭区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4F08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D040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039D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8AB6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4594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1978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E689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81.1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52E2C6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-0.9</w:t>
            </w:r>
          </w:p>
        </w:tc>
      </w:tr>
      <w:tr w14:paraId="46D73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6F16B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C7081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8DB77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C32B5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21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2617DE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882C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CEC8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B86C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F85C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80.6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0EBB6D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DD28C67">
            <w:pPr>
              <w:spacing w:line="280" w:lineRule="exact"/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1490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夷陵区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A548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8819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1A9C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AD1E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3042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3FED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4B62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80.3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8ABEE0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7.0</w:t>
            </w:r>
          </w:p>
        </w:tc>
      </w:tr>
      <w:tr w14:paraId="0C3C4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03D23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A3F81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719D7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B1C10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19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A47269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09B7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9F76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61BD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5E72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77.4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1F0E4D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22.6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187A548">
            <w:pPr>
              <w:spacing w:line="280" w:lineRule="exact"/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C963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ACA3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D6A5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55FD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A01C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3579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3C79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DE61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80.1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4F0FD8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0.5</w:t>
            </w:r>
          </w:p>
        </w:tc>
      </w:tr>
      <w:tr w14:paraId="02EDA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28048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426E4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8DA5A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1A092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ADD400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E553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7DE7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D8F8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93A3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77.4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26A2A1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9.7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DDD8880">
            <w:pPr>
              <w:spacing w:line="280" w:lineRule="exact"/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A6FA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AAC7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22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6432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B937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5746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F7F6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6EF5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9293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78.7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E1FBEF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-7.5</w:t>
            </w:r>
          </w:p>
        </w:tc>
      </w:tr>
      <w:tr w14:paraId="480B9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2D923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4ECCD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15B09F"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258D0B"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19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1A0AB33"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492F3"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662C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902E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0324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77.4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5A4AA2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9205909">
            <w:pPr>
              <w:spacing w:line="280" w:lineRule="exact"/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470F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西陵区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E33C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646A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0F57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6BC8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BC4D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B234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4427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77.8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A569E8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-2.6</w:t>
            </w:r>
          </w:p>
        </w:tc>
      </w:tr>
      <w:tr w14:paraId="40B78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57436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EC26C5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C3F55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A8E73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19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DBC3C7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8A69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C481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5CA7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5B8C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74.2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E6DCFC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9.7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5C8F550">
            <w:pPr>
              <w:spacing w:line="280" w:lineRule="exact"/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7C6B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伍家岗区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0483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EE34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22CA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8DBC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4B74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806C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8081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77.6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FABE68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3.6</w:t>
            </w:r>
          </w:p>
        </w:tc>
      </w:tr>
      <w:tr w14:paraId="36343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B7E5E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FBF32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AC4BB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E2049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17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8D830E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8483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8027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41CF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852B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73.3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849797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-9.5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5C68FCC">
            <w:pPr>
              <w:spacing w:line="280" w:lineRule="exact"/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7415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2F50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F1DE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C0E2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6B33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6642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C185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E669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74.8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B83B14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-6.8</w:t>
            </w:r>
          </w:p>
        </w:tc>
      </w:tr>
      <w:tr w14:paraId="06482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6C422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3322C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高新区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C9AD6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0EB12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5AEB92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2B9E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3BD5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3C9A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C396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64.5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4B3ED2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19.3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59CDF6F">
            <w:pPr>
              <w:spacing w:line="280" w:lineRule="exact"/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4741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高新区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5D31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F2F0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C296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D836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5E43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1B89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3A78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69.4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15E35F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2.5</w:t>
            </w:r>
          </w:p>
        </w:tc>
      </w:tr>
      <w:tr w14:paraId="12092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218E9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68C5B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7615E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23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D326A7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B88F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224F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15BF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2082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90.3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92F3F1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25.8</w:t>
            </w:r>
          </w:p>
        </w:tc>
        <w:tc>
          <w:tcPr>
            <w:tcW w:w="226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4954D4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2351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AC7A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B5DB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7FB7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7F6D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4E5A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A175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79.5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42D89B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2.5</w:t>
            </w:r>
          </w:p>
        </w:tc>
      </w:tr>
      <w:tr w14:paraId="75A2E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90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03DE0E4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8D59A7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83.5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594CD8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9.2</w:t>
            </w:r>
          </w:p>
        </w:tc>
        <w:tc>
          <w:tcPr>
            <w:tcW w:w="59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89DBAB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60FDB7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81.3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96227E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-1.3</w:t>
            </w:r>
          </w:p>
        </w:tc>
      </w:tr>
    </w:tbl>
    <w:p w14:paraId="060228DE">
      <w:pPr>
        <w:widowControl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>备注：</w:t>
      </w:r>
      <w:bookmarkStart w:id="223" w:name="OLE_LINK1"/>
      <w:r>
        <w:rPr>
          <w:rFonts w:ascii="仿宋_GB2312" w:eastAsia="仿宋_GB2312" w:cs="仿宋_GB2312"/>
        </w:rPr>
        <w:t>*</w:t>
      </w:r>
      <w:bookmarkEnd w:id="223"/>
      <w:r>
        <w:rPr>
          <w:rFonts w:hint="eastAsia" w:ascii="仿宋_GB2312" w:eastAsia="仿宋_GB2312" w:cs="仿宋_GB2312"/>
        </w:rPr>
        <w:t>为国家考核区域；全市（含国家考核区域）用实况数据评价。</w:t>
      </w:r>
    </w:p>
    <w:p w14:paraId="1BE6915C">
      <w:pPr>
        <w:jc w:val="left"/>
        <w:rPr>
          <w:rFonts w:ascii="仿宋_GB2312" w:eastAsia="仿宋_GB2312" w:cs="仿宋_GB2312"/>
        </w:rPr>
        <w:sectPr>
          <w:footerReference r:id="rId5" w:type="default"/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77633F8D">
      <w:pPr>
        <w:spacing w:line="600" w:lineRule="exact"/>
        <w:jc w:val="center"/>
        <w:rPr>
          <w:rFonts w:hint="eastAsia" w:ascii="黑体" w:hAnsi="黑体" w:eastAsia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>表2</w:t>
      </w:r>
      <w:r>
        <w:rPr>
          <w:rFonts w:ascii="黑体" w:hAnsi="黑体" w:eastAsia="黑体" w:cs="黑体"/>
          <w:w w:val="99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w w:val="99"/>
          <w:sz w:val="32"/>
          <w:szCs w:val="32"/>
        </w:rPr>
        <w:t xml:space="preserve"> </w:t>
      </w:r>
      <w:bookmarkStart w:id="224" w:name="bookmark59"/>
      <w:bookmarkEnd w:id="224"/>
      <w:r>
        <w:rPr>
          <w:rFonts w:hint="eastAsia" w:ascii="黑体" w:hAnsi="黑体" w:eastAsia="黑体" w:cs="黑体"/>
          <w:w w:val="99"/>
          <w:sz w:val="32"/>
          <w:szCs w:val="32"/>
        </w:rPr>
        <w:t>2025年</w:t>
      </w:r>
      <w:bookmarkStart w:id="225" w:name="bookmark60"/>
      <w:bookmarkEnd w:id="225"/>
      <w:r>
        <w:rPr>
          <w:rFonts w:hint="eastAsia" w:ascii="黑体" w:hAnsi="黑体" w:eastAsia="黑体" w:cs="黑体"/>
          <w:w w:val="99"/>
          <w:sz w:val="32"/>
          <w:szCs w:val="32"/>
        </w:rPr>
        <w:t>5月空气质量综合指数排名表</w:t>
      </w:r>
    </w:p>
    <w:p w14:paraId="3589E8DA">
      <w:pPr>
        <w:spacing w:line="400" w:lineRule="exact"/>
        <w:jc w:val="center"/>
        <w:rPr>
          <w:rFonts w:eastAsia="黑体"/>
          <w:w w:val="99"/>
          <w:sz w:val="32"/>
          <w:szCs w:val="32"/>
        </w:rPr>
      </w:pPr>
    </w:p>
    <w:tbl>
      <w:tblPr>
        <w:tblStyle w:val="17"/>
        <w:tblW w:w="89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999"/>
        <w:gridCol w:w="1999"/>
        <w:gridCol w:w="2073"/>
        <w:gridCol w:w="1999"/>
      </w:tblGrid>
      <w:tr w14:paraId="0D191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tblHeader/>
          <w:jc w:val="center"/>
        </w:trPr>
        <w:tc>
          <w:tcPr>
            <w:tcW w:w="895" w:type="dxa"/>
            <w:shd w:val="clear" w:color="auto" w:fill="FFFFFF"/>
            <w:vAlign w:val="center"/>
          </w:tcPr>
          <w:p w14:paraId="06B6CAF1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99" w:type="dxa"/>
            <w:shd w:val="clear" w:color="auto" w:fill="FFFFFF"/>
            <w:vAlign w:val="center"/>
          </w:tcPr>
          <w:p w14:paraId="2D942790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999" w:type="dxa"/>
            <w:shd w:val="clear" w:color="auto" w:fill="FFFFFF"/>
            <w:vAlign w:val="center"/>
          </w:tcPr>
          <w:p w14:paraId="27BE9901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综合指数</w:t>
            </w:r>
          </w:p>
        </w:tc>
        <w:tc>
          <w:tcPr>
            <w:tcW w:w="2073" w:type="dxa"/>
            <w:shd w:val="clear" w:color="auto" w:fill="FFFFFF"/>
            <w:vAlign w:val="center"/>
          </w:tcPr>
          <w:p w14:paraId="56007F19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最大指数</w:t>
            </w:r>
          </w:p>
        </w:tc>
        <w:tc>
          <w:tcPr>
            <w:tcW w:w="1999" w:type="dxa"/>
            <w:shd w:val="clear" w:color="auto" w:fill="FFFFFF"/>
            <w:vAlign w:val="center"/>
          </w:tcPr>
          <w:p w14:paraId="6C18C3B6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主要污染物</w:t>
            </w:r>
          </w:p>
        </w:tc>
      </w:tr>
      <w:tr w14:paraId="2B2031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 w14:paraId="15AC59F4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</w:t>
            </w:r>
          </w:p>
        </w:tc>
        <w:tc>
          <w:tcPr>
            <w:tcW w:w="1999" w:type="dxa"/>
            <w:vAlign w:val="center"/>
          </w:tcPr>
          <w:p w14:paraId="10039C0B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五峰县</w:t>
            </w:r>
          </w:p>
        </w:tc>
        <w:tc>
          <w:tcPr>
            <w:tcW w:w="1999" w:type="dxa"/>
            <w:vAlign w:val="center"/>
          </w:tcPr>
          <w:p w14:paraId="75860086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2.33</w:t>
            </w:r>
          </w:p>
        </w:tc>
        <w:tc>
          <w:tcPr>
            <w:tcW w:w="2073" w:type="dxa"/>
            <w:vAlign w:val="center"/>
          </w:tcPr>
          <w:p w14:paraId="30CF0D2A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0.81</w:t>
            </w:r>
          </w:p>
        </w:tc>
        <w:tc>
          <w:tcPr>
            <w:tcW w:w="1999" w:type="dxa"/>
            <w:vAlign w:val="center"/>
          </w:tcPr>
          <w:p w14:paraId="1238E119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  <w:tr w14:paraId="2D172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 w14:paraId="0D1AEF22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</w:t>
            </w:r>
          </w:p>
        </w:tc>
        <w:tc>
          <w:tcPr>
            <w:tcW w:w="1999" w:type="dxa"/>
            <w:vAlign w:val="center"/>
          </w:tcPr>
          <w:p w14:paraId="5D54A233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兴山县</w:t>
            </w:r>
          </w:p>
        </w:tc>
        <w:tc>
          <w:tcPr>
            <w:tcW w:w="1999" w:type="dxa"/>
            <w:vAlign w:val="center"/>
          </w:tcPr>
          <w:p w14:paraId="12DF56DF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2.63</w:t>
            </w:r>
          </w:p>
        </w:tc>
        <w:tc>
          <w:tcPr>
            <w:tcW w:w="2073" w:type="dxa"/>
            <w:vAlign w:val="center"/>
          </w:tcPr>
          <w:p w14:paraId="1D146269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0.92</w:t>
            </w:r>
          </w:p>
        </w:tc>
        <w:tc>
          <w:tcPr>
            <w:tcW w:w="1999" w:type="dxa"/>
            <w:vAlign w:val="center"/>
          </w:tcPr>
          <w:p w14:paraId="32100EDE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  <w:tr w14:paraId="3B9AF1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 w14:paraId="6B68720F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</w:t>
            </w:r>
          </w:p>
        </w:tc>
        <w:tc>
          <w:tcPr>
            <w:tcW w:w="1999" w:type="dxa"/>
            <w:vAlign w:val="center"/>
          </w:tcPr>
          <w:p w14:paraId="20EC91E7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长阳县</w:t>
            </w:r>
          </w:p>
        </w:tc>
        <w:tc>
          <w:tcPr>
            <w:tcW w:w="1999" w:type="dxa"/>
            <w:vAlign w:val="center"/>
          </w:tcPr>
          <w:p w14:paraId="2EA6067D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2.96</w:t>
            </w:r>
          </w:p>
        </w:tc>
        <w:tc>
          <w:tcPr>
            <w:tcW w:w="2073" w:type="dxa"/>
            <w:vAlign w:val="center"/>
          </w:tcPr>
          <w:p w14:paraId="3253AC66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1.08</w:t>
            </w:r>
          </w:p>
        </w:tc>
        <w:tc>
          <w:tcPr>
            <w:tcW w:w="1999" w:type="dxa"/>
            <w:vAlign w:val="center"/>
          </w:tcPr>
          <w:p w14:paraId="4F09875E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  <w:tr w14:paraId="5C08C7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 w14:paraId="422E7E02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4</w:t>
            </w:r>
          </w:p>
        </w:tc>
        <w:tc>
          <w:tcPr>
            <w:tcW w:w="1999" w:type="dxa"/>
            <w:vAlign w:val="center"/>
          </w:tcPr>
          <w:p w14:paraId="0CA4DE68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hAnsi="等线" w:eastAsia="仿宋_GB2312"/>
                <w:szCs w:val="21"/>
              </w:rPr>
              <w:t>夷陵区</w:t>
            </w:r>
          </w:p>
        </w:tc>
        <w:tc>
          <w:tcPr>
            <w:tcW w:w="1999" w:type="dxa"/>
            <w:vAlign w:val="center"/>
          </w:tcPr>
          <w:p w14:paraId="2BF500CB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3.06</w:t>
            </w:r>
          </w:p>
        </w:tc>
        <w:tc>
          <w:tcPr>
            <w:tcW w:w="2073" w:type="dxa"/>
            <w:vAlign w:val="center"/>
          </w:tcPr>
          <w:p w14:paraId="712C2A62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0.96</w:t>
            </w:r>
          </w:p>
        </w:tc>
        <w:tc>
          <w:tcPr>
            <w:tcW w:w="1999" w:type="dxa"/>
            <w:vAlign w:val="center"/>
          </w:tcPr>
          <w:p w14:paraId="4662EC1C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  <w:tr w14:paraId="4019F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 w14:paraId="57D6EDCC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5</w:t>
            </w:r>
          </w:p>
        </w:tc>
        <w:tc>
          <w:tcPr>
            <w:tcW w:w="1999" w:type="dxa"/>
            <w:vAlign w:val="center"/>
          </w:tcPr>
          <w:p w14:paraId="6B6D7F1A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hAnsi="等线" w:eastAsia="仿宋_GB2312"/>
                <w:szCs w:val="21"/>
              </w:rPr>
              <w:t>点军区</w:t>
            </w:r>
          </w:p>
        </w:tc>
        <w:tc>
          <w:tcPr>
            <w:tcW w:w="1999" w:type="dxa"/>
            <w:vAlign w:val="center"/>
          </w:tcPr>
          <w:p w14:paraId="62B1FA09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3.08</w:t>
            </w:r>
          </w:p>
        </w:tc>
        <w:tc>
          <w:tcPr>
            <w:tcW w:w="2073" w:type="dxa"/>
            <w:vAlign w:val="center"/>
          </w:tcPr>
          <w:p w14:paraId="60D21332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0.89</w:t>
            </w:r>
          </w:p>
        </w:tc>
        <w:tc>
          <w:tcPr>
            <w:tcW w:w="1999" w:type="dxa"/>
            <w:vAlign w:val="center"/>
          </w:tcPr>
          <w:p w14:paraId="76373C87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  <w:tr w14:paraId="5DCA9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 w14:paraId="40641B58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6</w:t>
            </w:r>
          </w:p>
        </w:tc>
        <w:tc>
          <w:tcPr>
            <w:tcW w:w="1999" w:type="dxa"/>
            <w:vAlign w:val="center"/>
          </w:tcPr>
          <w:p w14:paraId="5B79C7CC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远安县</w:t>
            </w:r>
          </w:p>
        </w:tc>
        <w:tc>
          <w:tcPr>
            <w:tcW w:w="1999" w:type="dxa"/>
            <w:vAlign w:val="center"/>
          </w:tcPr>
          <w:p w14:paraId="69F2CC3A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3.09</w:t>
            </w:r>
          </w:p>
        </w:tc>
        <w:tc>
          <w:tcPr>
            <w:tcW w:w="2073" w:type="dxa"/>
            <w:vAlign w:val="center"/>
          </w:tcPr>
          <w:p w14:paraId="2291B539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1.04</w:t>
            </w:r>
          </w:p>
        </w:tc>
        <w:tc>
          <w:tcPr>
            <w:tcW w:w="1999" w:type="dxa"/>
            <w:vAlign w:val="center"/>
          </w:tcPr>
          <w:p w14:paraId="4AE2119D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  <w:tr w14:paraId="7BC9C8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 w14:paraId="41665CE1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7</w:t>
            </w:r>
          </w:p>
        </w:tc>
        <w:tc>
          <w:tcPr>
            <w:tcW w:w="1999" w:type="dxa"/>
            <w:vAlign w:val="center"/>
          </w:tcPr>
          <w:p w14:paraId="0F060167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hAnsi="等线" w:eastAsia="仿宋_GB2312"/>
                <w:szCs w:val="21"/>
              </w:rPr>
              <w:t>西陵区</w:t>
            </w:r>
          </w:p>
        </w:tc>
        <w:tc>
          <w:tcPr>
            <w:tcW w:w="1999" w:type="dxa"/>
            <w:vAlign w:val="center"/>
          </w:tcPr>
          <w:p w14:paraId="747081D7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3.21</w:t>
            </w:r>
          </w:p>
        </w:tc>
        <w:tc>
          <w:tcPr>
            <w:tcW w:w="2073" w:type="dxa"/>
            <w:vAlign w:val="center"/>
          </w:tcPr>
          <w:p w14:paraId="1B320281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0.98</w:t>
            </w:r>
          </w:p>
        </w:tc>
        <w:tc>
          <w:tcPr>
            <w:tcW w:w="1999" w:type="dxa"/>
            <w:vAlign w:val="center"/>
          </w:tcPr>
          <w:p w14:paraId="6896C9D4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  <w:tr w14:paraId="67875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 w14:paraId="0717BB41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8</w:t>
            </w:r>
          </w:p>
        </w:tc>
        <w:tc>
          <w:tcPr>
            <w:tcW w:w="1999" w:type="dxa"/>
            <w:vAlign w:val="center"/>
          </w:tcPr>
          <w:p w14:paraId="347753A7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秭归县</w:t>
            </w:r>
          </w:p>
        </w:tc>
        <w:tc>
          <w:tcPr>
            <w:tcW w:w="1999" w:type="dxa"/>
            <w:vAlign w:val="center"/>
          </w:tcPr>
          <w:p w14:paraId="60D0F97E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3.36</w:t>
            </w:r>
          </w:p>
        </w:tc>
        <w:tc>
          <w:tcPr>
            <w:tcW w:w="2073" w:type="dxa"/>
            <w:vAlign w:val="center"/>
          </w:tcPr>
          <w:p w14:paraId="4C005015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1.03</w:t>
            </w:r>
          </w:p>
        </w:tc>
        <w:tc>
          <w:tcPr>
            <w:tcW w:w="1999" w:type="dxa"/>
            <w:vAlign w:val="center"/>
          </w:tcPr>
          <w:p w14:paraId="430D1264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  <w:tr w14:paraId="452BD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 w14:paraId="4EC36BD4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9</w:t>
            </w:r>
          </w:p>
        </w:tc>
        <w:tc>
          <w:tcPr>
            <w:tcW w:w="1999" w:type="dxa"/>
            <w:vAlign w:val="center"/>
          </w:tcPr>
          <w:p w14:paraId="3A0C80DA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hAnsi="等线" w:eastAsia="仿宋_GB2312"/>
                <w:szCs w:val="21"/>
              </w:rPr>
              <w:t>猇亭区</w:t>
            </w:r>
          </w:p>
        </w:tc>
        <w:tc>
          <w:tcPr>
            <w:tcW w:w="1999" w:type="dxa"/>
            <w:vAlign w:val="center"/>
          </w:tcPr>
          <w:p w14:paraId="0CB80710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3.40</w:t>
            </w:r>
          </w:p>
        </w:tc>
        <w:tc>
          <w:tcPr>
            <w:tcW w:w="2073" w:type="dxa"/>
            <w:vAlign w:val="center"/>
          </w:tcPr>
          <w:p w14:paraId="0AF39874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0.95</w:t>
            </w:r>
          </w:p>
        </w:tc>
        <w:tc>
          <w:tcPr>
            <w:tcW w:w="1999" w:type="dxa"/>
            <w:vAlign w:val="center"/>
          </w:tcPr>
          <w:p w14:paraId="3E2C50FD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  <w:tr w14:paraId="6E47B2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 w14:paraId="3D2DC102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10</w:t>
            </w:r>
          </w:p>
        </w:tc>
        <w:tc>
          <w:tcPr>
            <w:tcW w:w="1999" w:type="dxa"/>
            <w:vAlign w:val="center"/>
          </w:tcPr>
          <w:p w14:paraId="1F5248D0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宜都市</w:t>
            </w:r>
          </w:p>
        </w:tc>
        <w:tc>
          <w:tcPr>
            <w:tcW w:w="1999" w:type="dxa"/>
            <w:vAlign w:val="center"/>
          </w:tcPr>
          <w:p w14:paraId="32C01A4C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3.42</w:t>
            </w:r>
          </w:p>
        </w:tc>
        <w:tc>
          <w:tcPr>
            <w:tcW w:w="2073" w:type="dxa"/>
            <w:vAlign w:val="center"/>
          </w:tcPr>
          <w:p w14:paraId="0EBD9B12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1.01</w:t>
            </w:r>
          </w:p>
        </w:tc>
        <w:tc>
          <w:tcPr>
            <w:tcW w:w="1999" w:type="dxa"/>
            <w:vAlign w:val="center"/>
          </w:tcPr>
          <w:p w14:paraId="1AF2C3A1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  <w:tr w14:paraId="48A5F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 w14:paraId="4FA749B1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11</w:t>
            </w:r>
          </w:p>
        </w:tc>
        <w:tc>
          <w:tcPr>
            <w:tcW w:w="1999" w:type="dxa"/>
            <w:vAlign w:val="center"/>
          </w:tcPr>
          <w:p w14:paraId="5FC2FC37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hAnsi="等线" w:eastAsia="仿宋_GB2312"/>
                <w:szCs w:val="21"/>
              </w:rPr>
              <w:t>高新区</w:t>
            </w:r>
          </w:p>
        </w:tc>
        <w:tc>
          <w:tcPr>
            <w:tcW w:w="1999" w:type="dxa"/>
            <w:vAlign w:val="center"/>
          </w:tcPr>
          <w:p w14:paraId="5652BFEB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3.45</w:t>
            </w:r>
          </w:p>
        </w:tc>
        <w:tc>
          <w:tcPr>
            <w:tcW w:w="2073" w:type="dxa"/>
            <w:vAlign w:val="center"/>
          </w:tcPr>
          <w:p w14:paraId="3F997077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1.08</w:t>
            </w:r>
          </w:p>
        </w:tc>
        <w:tc>
          <w:tcPr>
            <w:tcW w:w="1999" w:type="dxa"/>
            <w:vAlign w:val="center"/>
          </w:tcPr>
          <w:p w14:paraId="7C7C53C1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  <w:tr w14:paraId="5EA1CB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 w14:paraId="22910698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11</w:t>
            </w:r>
          </w:p>
        </w:tc>
        <w:tc>
          <w:tcPr>
            <w:tcW w:w="1999" w:type="dxa"/>
            <w:vAlign w:val="center"/>
          </w:tcPr>
          <w:p w14:paraId="30B6B835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当阳市</w:t>
            </w:r>
          </w:p>
        </w:tc>
        <w:tc>
          <w:tcPr>
            <w:tcW w:w="1999" w:type="dxa"/>
            <w:vAlign w:val="center"/>
          </w:tcPr>
          <w:p w14:paraId="6CC58B90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3.46</w:t>
            </w:r>
          </w:p>
        </w:tc>
        <w:tc>
          <w:tcPr>
            <w:tcW w:w="2073" w:type="dxa"/>
            <w:vAlign w:val="center"/>
          </w:tcPr>
          <w:p w14:paraId="718809FF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1.04</w:t>
            </w:r>
          </w:p>
        </w:tc>
        <w:tc>
          <w:tcPr>
            <w:tcW w:w="1999" w:type="dxa"/>
            <w:vAlign w:val="center"/>
          </w:tcPr>
          <w:p w14:paraId="0AF4710E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  <w:tr w14:paraId="35087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 w14:paraId="0007D34D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12</w:t>
            </w:r>
          </w:p>
        </w:tc>
        <w:tc>
          <w:tcPr>
            <w:tcW w:w="1999" w:type="dxa"/>
            <w:vAlign w:val="center"/>
          </w:tcPr>
          <w:p w14:paraId="4741EB7E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hAnsi="等线" w:eastAsia="仿宋_GB2312"/>
                <w:szCs w:val="21"/>
              </w:rPr>
              <w:t>伍家岗区</w:t>
            </w:r>
          </w:p>
        </w:tc>
        <w:tc>
          <w:tcPr>
            <w:tcW w:w="1999" w:type="dxa"/>
            <w:vAlign w:val="center"/>
          </w:tcPr>
          <w:p w14:paraId="46F4154B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3.58</w:t>
            </w:r>
          </w:p>
        </w:tc>
        <w:tc>
          <w:tcPr>
            <w:tcW w:w="2073" w:type="dxa"/>
            <w:vAlign w:val="center"/>
          </w:tcPr>
          <w:p w14:paraId="1CE1C187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0.89</w:t>
            </w:r>
          </w:p>
        </w:tc>
        <w:tc>
          <w:tcPr>
            <w:tcW w:w="1999" w:type="dxa"/>
            <w:vAlign w:val="center"/>
          </w:tcPr>
          <w:p w14:paraId="1BCA255F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  <w:tr w14:paraId="32B13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 w14:paraId="20187D95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13</w:t>
            </w:r>
          </w:p>
        </w:tc>
        <w:tc>
          <w:tcPr>
            <w:tcW w:w="1999" w:type="dxa"/>
            <w:vAlign w:val="center"/>
          </w:tcPr>
          <w:p w14:paraId="66967326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枝江市</w:t>
            </w:r>
          </w:p>
        </w:tc>
        <w:tc>
          <w:tcPr>
            <w:tcW w:w="1999" w:type="dxa"/>
            <w:vAlign w:val="center"/>
          </w:tcPr>
          <w:p w14:paraId="34CC7796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3.69</w:t>
            </w:r>
          </w:p>
        </w:tc>
        <w:tc>
          <w:tcPr>
            <w:tcW w:w="2073" w:type="dxa"/>
            <w:vAlign w:val="center"/>
          </w:tcPr>
          <w:p w14:paraId="231475DC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1.03</w:t>
            </w:r>
          </w:p>
        </w:tc>
        <w:tc>
          <w:tcPr>
            <w:tcW w:w="1999" w:type="dxa"/>
            <w:vAlign w:val="center"/>
          </w:tcPr>
          <w:p w14:paraId="62FA2D85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PM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2.5</w:t>
            </w:r>
          </w:p>
        </w:tc>
      </w:tr>
    </w:tbl>
    <w:p w14:paraId="5342EB52">
      <w:pPr>
        <w:widowControl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 xml:space="preserve">    备注：</w:t>
      </w:r>
      <w:r>
        <w:rPr>
          <w:rFonts w:ascii="仿宋_GB2312" w:eastAsia="仿宋_GB2312" w:cs="仿宋_GB2312"/>
        </w:rPr>
        <w:t>*</w:t>
      </w:r>
      <w:r>
        <w:rPr>
          <w:rFonts w:hint="eastAsia" w:ascii="仿宋_GB2312" w:eastAsia="仿宋_GB2312" w:cs="仿宋_GB2312"/>
        </w:rPr>
        <w:t>为国家考核区域；全市（含国家考核区域）用实况数据评价。</w:t>
      </w:r>
    </w:p>
    <w:p w14:paraId="494A7CA2">
      <w:pPr>
        <w:adjustRightInd w:val="0"/>
        <w:spacing w:line="360" w:lineRule="auto"/>
        <w:jc w:val="left"/>
        <w:rPr>
          <w:rFonts w:ascii="仿宋_GB2312" w:eastAsia="仿宋_GB2312" w:cs="仿宋_GB2312"/>
          <w:sz w:val="24"/>
        </w:rPr>
      </w:pPr>
    </w:p>
    <w:p w14:paraId="499C3682">
      <w:pPr>
        <w:spacing w:line="600" w:lineRule="exact"/>
        <w:rPr>
          <w:rFonts w:hint="eastAsia" w:ascii="黑体" w:hAnsi="黑体" w:eastAsia="黑体" w:cs="黑体"/>
          <w:w w:val="99"/>
          <w:sz w:val="32"/>
          <w:szCs w:val="32"/>
        </w:rPr>
      </w:pPr>
    </w:p>
    <w:p w14:paraId="08E3E309">
      <w:pPr>
        <w:spacing w:line="600" w:lineRule="exact"/>
        <w:jc w:val="center"/>
        <w:rPr>
          <w:rFonts w:hint="eastAsia" w:ascii="黑体" w:hAnsi="黑体" w:eastAsia="黑体" w:cs="黑体"/>
          <w:w w:val="99"/>
          <w:sz w:val="32"/>
          <w:szCs w:val="32"/>
        </w:rPr>
      </w:pPr>
    </w:p>
    <w:p w14:paraId="29898086">
      <w:pPr>
        <w:spacing w:line="600" w:lineRule="exact"/>
        <w:jc w:val="center"/>
        <w:rPr>
          <w:rFonts w:hint="eastAsia" w:ascii="黑体" w:hAnsi="黑体" w:eastAsia="黑体"/>
          <w:w w:val="99"/>
          <w:sz w:val="32"/>
          <w:szCs w:val="32"/>
        </w:rPr>
      </w:pPr>
      <w:r>
        <w:rPr>
          <w:rFonts w:ascii="黑体" w:hAnsi="黑体" w:eastAsia="黑体" w:cs="黑体"/>
          <w:w w:val="99"/>
          <w:sz w:val="32"/>
          <w:szCs w:val="32"/>
        </w:rPr>
        <w:br w:type="page"/>
      </w:r>
      <w:r>
        <w:rPr>
          <w:rFonts w:hint="eastAsia" w:ascii="黑体" w:hAnsi="黑体" w:eastAsia="黑体" w:cs="黑体"/>
          <w:w w:val="99"/>
          <w:sz w:val="32"/>
          <w:szCs w:val="32"/>
        </w:rPr>
        <w:t xml:space="preserve">表3  </w:t>
      </w:r>
      <w:bookmarkStart w:id="226" w:name="bookmark61"/>
      <w:bookmarkEnd w:id="226"/>
      <w:r>
        <w:rPr>
          <w:rFonts w:hint="eastAsia" w:ascii="黑体" w:hAnsi="黑体" w:eastAsia="黑体" w:cs="黑体"/>
          <w:w w:val="99"/>
          <w:sz w:val="32"/>
          <w:szCs w:val="32"/>
        </w:rPr>
        <w:t>2025年</w:t>
      </w:r>
      <w:bookmarkStart w:id="227" w:name="bookmark62"/>
      <w:bookmarkEnd w:id="227"/>
      <w:r>
        <w:rPr>
          <w:rFonts w:hint="eastAsia" w:ascii="黑体" w:hAnsi="黑体" w:eastAsia="黑体" w:cs="黑体"/>
          <w:w w:val="99"/>
          <w:sz w:val="32"/>
          <w:szCs w:val="32"/>
        </w:rPr>
        <w:t>5月空气污染物平均浓度情况表</w:t>
      </w:r>
    </w:p>
    <w:p w14:paraId="1B146D9F">
      <w:pPr>
        <w:spacing w:line="400" w:lineRule="exact"/>
        <w:ind w:right="108"/>
        <w:jc w:val="right"/>
        <w:rPr>
          <w:rFonts w:hint="eastAsia" w:ascii="黑体" w:hAnsi="黑体" w:eastAsia="黑体"/>
          <w:w w:val="99"/>
          <w:sz w:val="22"/>
          <w:szCs w:val="22"/>
        </w:rPr>
      </w:pPr>
    </w:p>
    <w:tbl>
      <w:tblPr>
        <w:tblStyle w:val="17"/>
        <w:tblW w:w="49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204"/>
        <w:gridCol w:w="1204"/>
        <w:gridCol w:w="1204"/>
        <w:gridCol w:w="1158"/>
        <w:gridCol w:w="1246"/>
        <w:gridCol w:w="1198"/>
      </w:tblGrid>
      <w:tr w14:paraId="7E7536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074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E3789"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65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58D9D"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PM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2.5</w:t>
            </w:r>
          </w:p>
          <w:p w14:paraId="7FF689D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  <w:tc>
          <w:tcPr>
            <w:tcW w:w="65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D3B9"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PM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10</w:t>
            </w:r>
          </w:p>
          <w:p w14:paraId="5D513925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  <w:tc>
          <w:tcPr>
            <w:tcW w:w="65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A319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O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3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最大</w:t>
            </w:r>
            <w:r>
              <w:rPr>
                <w:rFonts w:ascii="黑体" w:hAnsi="黑体" w:eastAsia="黑体" w:cs="黑体"/>
                <w:kern w:val="0"/>
                <w:szCs w:val="21"/>
              </w:rPr>
              <w:t>8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小时第</w:t>
            </w:r>
            <w:r>
              <w:rPr>
                <w:rFonts w:ascii="黑体" w:hAnsi="黑体" w:eastAsia="黑体" w:cs="黑体"/>
                <w:kern w:val="0"/>
                <w:szCs w:val="21"/>
              </w:rPr>
              <w:t>90</w:t>
            </w:r>
          </w:p>
          <w:p w14:paraId="721D059B"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百分位</w:t>
            </w:r>
          </w:p>
          <w:p w14:paraId="5E6CFB6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）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56E12"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NO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2</w:t>
            </w:r>
          </w:p>
          <w:p w14:paraId="038C5F3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  <w:tc>
          <w:tcPr>
            <w:tcW w:w="678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7191"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SO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2</w:t>
            </w:r>
          </w:p>
          <w:p w14:paraId="7FC7894F"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  <w:tc>
          <w:tcPr>
            <w:tcW w:w="65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EBA06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CO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第</w:t>
            </w:r>
            <w:r>
              <w:rPr>
                <w:rFonts w:ascii="黑体" w:hAnsi="黑体" w:eastAsia="黑体" w:cs="黑体"/>
                <w:kern w:val="0"/>
                <w:szCs w:val="21"/>
              </w:rPr>
              <w:t>95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百分值（</w:t>
            </w:r>
            <w:r>
              <w:rPr>
                <w:rFonts w:ascii="黑体" w:hAnsi="黑体" w:eastAsia="黑体" w:cs="黑体"/>
                <w:kern w:val="0"/>
                <w:szCs w:val="21"/>
              </w:rPr>
              <w:t>mg/m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</w:tr>
      <w:tr w14:paraId="67583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C8318D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宜都市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1F552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30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D1172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51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32745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162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64846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20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F86D7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7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549EAD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0.8</w:t>
            </w:r>
          </w:p>
        </w:tc>
      </w:tr>
      <w:tr w14:paraId="73CAD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83446D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五峰县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4F14C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19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9D96F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36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755A9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130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E022B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11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61A4A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4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9B6DA9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0.5</w:t>
            </w:r>
          </w:p>
        </w:tc>
      </w:tr>
      <w:tr w14:paraId="1005E4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E9E909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长阳县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DD8B6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27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F7ACF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49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735FB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173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ED5C5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9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BBC81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4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6BAE2D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0.5</w:t>
            </w:r>
          </w:p>
        </w:tc>
      </w:tr>
      <w:tr w14:paraId="637429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16B2E7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兴山县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A3011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23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2E873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42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C4963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148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82AFE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8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60573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6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58BE8F1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0.6</w:t>
            </w:r>
          </w:p>
        </w:tc>
      </w:tr>
      <w:tr w14:paraId="21A9C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581789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秭归县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BE2F9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27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F3C34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44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5773F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165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C9C5A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27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71B30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6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6AC8E5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0.6</w:t>
            </w:r>
          </w:p>
        </w:tc>
      </w:tr>
      <w:tr w14:paraId="0000C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0962FD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远安县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747F2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26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FE60F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57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98A70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167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0E559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9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B4811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5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E8B1FB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0.8</w:t>
            </w:r>
          </w:p>
        </w:tc>
      </w:tr>
      <w:tr w14:paraId="59266D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4A6D67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当阳市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3ECE7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31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40B13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57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99160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166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ACF91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16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9B04A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7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5CCCB7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0.8</w:t>
            </w:r>
          </w:p>
        </w:tc>
      </w:tr>
      <w:tr w14:paraId="145AA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402252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枝江市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18113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36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19536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55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61441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162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3E113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19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E591D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8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7D84C1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1.0</w:t>
            </w:r>
          </w:p>
        </w:tc>
      </w:tr>
      <w:tr w14:paraId="7843B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553D13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*猇亭区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4E962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29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A023C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55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48306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152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3651C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22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A942E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6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83543E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0.7</w:t>
            </w:r>
          </w:p>
        </w:tc>
      </w:tr>
      <w:tr w14:paraId="6820E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AF8626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*西陵区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A531F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26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394A5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49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A433F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157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2C8C4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17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CCADD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10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0F5AF4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0.8</w:t>
            </w:r>
          </w:p>
        </w:tc>
      </w:tr>
      <w:tr w14:paraId="78FF0B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527CCC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*伍家岗区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A7E18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30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42C57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52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60CB4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143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21C0D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30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ADD37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7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D54D31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0.9</w:t>
            </w:r>
          </w:p>
        </w:tc>
      </w:tr>
      <w:tr w14:paraId="27D909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763C67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*夷陵区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81AA7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25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34D6A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49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D9FB1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153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42E62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18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41A5B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7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E3C3BD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0.5</w:t>
            </w:r>
          </w:p>
        </w:tc>
      </w:tr>
      <w:tr w14:paraId="361879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56AC70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*点军区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2214D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27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44DEF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46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E7DD3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143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DE3BC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21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6AC91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7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E70786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0.5</w:t>
            </w:r>
          </w:p>
        </w:tc>
      </w:tr>
      <w:tr w14:paraId="5D919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EC55A2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*高新区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E15D8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31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8F22F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50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FD282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172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BB278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22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A9F80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6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F5DFA4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0.5</w:t>
            </w:r>
          </w:p>
        </w:tc>
      </w:tr>
      <w:tr w14:paraId="4F57F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69475F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宜昌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3C6E7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28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25906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50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DEB22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152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25AC7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22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185EB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7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FB6B81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0.6</w:t>
            </w:r>
          </w:p>
        </w:tc>
      </w:tr>
      <w:tr w14:paraId="78398C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1EB195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均值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408F99B0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28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6007D8D1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49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2815A8A3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157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61F33F78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18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4BD6B8A8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6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776EB9D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0.7</w:t>
            </w:r>
          </w:p>
        </w:tc>
      </w:tr>
    </w:tbl>
    <w:p w14:paraId="52D77E60">
      <w:pPr>
        <w:widowControl/>
        <w:spacing w:line="240" w:lineRule="atLeast"/>
        <w:ind w:firstLine="420"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>备注：</w:t>
      </w:r>
      <w:r>
        <w:rPr>
          <w:rFonts w:ascii="仿宋_GB2312" w:eastAsia="仿宋_GB2312" w:cs="仿宋_GB2312"/>
        </w:rPr>
        <w:t>*</w:t>
      </w:r>
      <w:r>
        <w:rPr>
          <w:rFonts w:hint="eastAsia" w:ascii="仿宋_GB2312" w:eastAsia="仿宋_GB2312" w:cs="仿宋_GB2312"/>
        </w:rPr>
        <w:t>为国家考核区域；全市（含国家考核区域）用实况数据评价。</w:t>
      </w:r>
    </w:p>
    <w:p w14:paraId="30181081">
      <w:pPr>
        <w:adjustRightInd w:val="0"/>
        <w:spacing w:line="520" w:lineRule="exact"/>
        <w:jc w:val="left"/>
        <w:rPr>
          <w:rFonts w:ascii="仿宋_GB2312" w:eastAsia="仿宋_GB2312" w:cs="仿宋_GB2312"/>
          <w:szCs w:val="21"/>
        </w:rPr>
        <w:sectPr>
          <w:pgSz w:w="11906" w:h="16838"/>
          <w:pgMar w:top="1531" w:right="1440" w:bottom="1531" w:left="1440" w:header="851" w:footer="992" w:gutter="0"/>
          <w:cols w:space="425" w:num="1"/>
          <w:docGrid w:type="linesAndChars" w:linePitch="312" w:charSpace="0"/>
        </w:sectPr>
      </w:pPr>
    </w:p>
    <w:p w14:paraId="263DE05C">
      <w:pPr>
        <w:spacing w:line="540" w:lineRule="exact"/>
        <w:jc w:val="center"/>
        <w:rPr>
          <w:rFonts w:hint="eastAsia"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 xml:space="preserve">表4  </w:t>
      </w:r>
      <w:bookmarkStart w:id="228" w:name="bookmark63"/>
      <w:bookmarkEnd w:id="228"/>
      <w:r>
        <w:rPr>
          <w:rFonts w:hint="eastAsia" w:ascii="黑体" w:hAnsi="黑体" w:eastAsia="黑体" w:cs="黑体"/>
          <w:w w:val="99"/>
          <w:sz w:val="32"/>
          <w:szCs w:val="32"/>
        </w:rPr>
        <w:t>2025年</w:t>
      </w:r>
      <w:bookmarkStart w:id="229" w:name="bookmark64"/>
      <w:bookmarkEnd w:id="229"/>
      <w:r>
        <w:rPr>
          <w:rFonts w:hint="eastAsia" w:ascii="黑体" w:hAnsi="黑体" w:eastAsia="黑体" w:cs="黑体"/>
          <w:w w:val="99"/>
          <w:sz w:val="32"/>
          <w:szCs w:val="32"/>
        </w:rPr>
        <w:t>5月和1～</w:t>
      </w:r>
      <w:bookmarkStart w:id="230" w:name="bookmark65"/>
      <w:bookmarkEnd w:id="230"/>
      <w:r>
        <w:rPr>
          <w:rFonts w:hint="eastAsia" w:ascii="黑体" w:hAnsi="黑体" w:eastAsia="黑体" w:cs="黑体"/>
          <w:w w:val="99"/>
          <w:sz w:val="32"/>
          <w:szCs w:val="32"/>
        </w:rPr>
        <w:t>5月可吸入颗粒物（PM</w:t>
      </w:r>
      <w:r>
        <w:rPr>
          <w:rFonts w:hint="eastAsia" w:ascii="黑体" w:hAnsi="黑体" w:eastAsia="黑体" w:cs="黑体"/>
          <w:w w:val="99"/>
          <w:sz w:val="32"/>
          <w:szCs w:val="32"/>
          <w:vertAlign w:val="subscript"/>
        </w:rPr>
        <w:t>10</w:t>
      </w:r>
      <w:r>
        <w:rPr>
          <w:rFonts w:hint="eastAsia" w:ascii="黑体" w:hAnsi="黑体" w:eastAsia="黑体" w:cs="黑体"/>
          <w:w w:val="99"/>
          <w:sz w:val="32"/>
          <w:szCs w:val="32"/>
        </w:rPr>
        <w:t>）平均浓度情况表</w:t>
      </w:r>
    </w:p>
    <w:tbl>
      <w:tblPr>
        <w:tblStyle w:val="17"/>
        <w:tblW w:w="14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687"/>
        <w:gridCol w:w="1351"/>
        <w:gridCol w:w="640"/>
        <w:gridCol w:w="1918"/>
        <w:gridCol w:w="1199"/>
        <w:gridCol w:w="640"/>
        <w:gridCol w:w="1481"/>
        <w:gridCol w:w="1636"/>
        <w:gridCol w:w="640"/>
        <w:gridCol w:w="1918"/>
        <w:gridCol w:w="1199"/>
      </w:tblGrid>
      <w:tr w14:paraId="2B00F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43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ED4E571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5月可吸入颗粒物（PM</w:t>
            </w:r>
            <w:r>
              <w:rPr>
                <w:rFonts w:hint="eastAsia" w:ascii="黑体" w:hAnsi="黑体" w:eastAsia="黑体" w:cs="仿宋"/>
                <w:szCs w:val="21"/>
                <w:vertAlign w:val="subscript"/>
              </w:rPr>
              <w:t>10</w:t>
            </w:r>
            <w:r>
              <w:rPr>
                <w:rFonts w:hint="eastAsia" w:ascii="黑体" w:hAnsi="黑体" w:eastAsia="黑体" w:cs="仿宋"/>
                <w:szCs w:val="21"/>
              </w:rPr>
              <w:t>）</w:t>
            </w:r>
          </w:p>
        </w:tc>
        <w:tc>
          <w:tcPr>
            <w:tcW w:w="751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872E67C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1～5月可吸入颗粒物（PM</w:t>
            </w:r>
            <w:r>
              <w:rPr>
                <w:rFonts w:hint="eastAsia" w:ascii="黑体" w:hAnsi="黑体" w:eastAsia="黑体" w:cs="仿宋"/>
                <w:szCs w:val="21"/>
                <w:vertAlign w:val="subscript"/>
              </w:rPr>
              <w:t>10</w:t>
            </w:r>
            <w:r>
              <w:rPr>
                <w:rFonts w:hint="eastAsia" w:ascii="黑体" w:hAnsi="黑体" w:eastAsia="黑体" w:cs="仿宋"/>
                <w:szCs w:val="21"/>
              </w:rPr>
              <w:t>）</w:t>
            </w:r>
          </w:p>
        </w:tc>
      </w:tr>
      <w:tr w14:paraId="178C4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367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E76F335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3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45D188A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按2024年同期增幅排序</w:t>
            </w:r>
          </w:p>
        </w:tc>
        <w:tc>
          <w:tcPr>
            <w:tcW w:w="3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2832945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3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CD30C51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按2024年同期增幅排序</w:t>
            </w:r>
          </w:p>
        </w:tc>
      </w:tr>
      <w:tr w14:paraId="2063E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A01606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79CF2D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D838EA5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2025年5月浓度</w:t>
            </w:r>
          </w:p>
          <w:p w14:paraId="596C28C3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（μg/m</w:t>
            </w:r>
            <w:r>
              <w:rPr>
                <w:rFonts w:hint="eastAsia" w:ascii="黑体" w:hAnsi="黑体" w:eastAsia="黑体" w:cs="仿宋"/>
                <w:szCs w:val="21"/>
                <w:vertAlign w:val="superscript"/>
              </w:rPr>
              <w:t>3</w:t>
            </w:r>
            <w:r>
              <w:rPr>
                <w:rFonts w:hint="eastAsia" w:ascii="黑体" w:hAnsi="黑体" w:eastAsia="黑体" w:cs="仿宋"/>
                <w:szCs w:val="21"/>
              </w:rPr>
              <w:t>）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649822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F2D1B48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07C6536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较2024年同期增幅(%)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38A1A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5FE35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E1B1E57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2025年1～5月</w:t>
            </w:r>
          </w:p>
          <w:p w14:paraId="2C05C2E9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浓度</w:t>
            </w:r>
          </w:p>
          <w:p w14:paraId="33D7984B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（μg/m</w:t>
            </w:r>
            <w:r>
              <w:rPr>
                <w:rFonts w:hint="eastAsia" w:ascii="黑体" w:hAnsi="黑体" w:eastAsia="黑体" w:cs="仿宋"/>
                <w:szCs w:val="21"/>
                <w:vertAlign w:val="superscript"/>
              </w:rPr>
              <w:t>3</w:t>
            </w:r>
            <w:r>
              <w:rPr>
                <w:rFonts w:hint="eastAsia" w:ascii="黑体" w:hAnsi="黑体" w:eastAsia="黑体" w:cs="仿宋"/>
                <w:szCs w:val="21"/>
              </w:rPr>
              <w:t>）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FA56BA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DE0379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63813FF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较2024年同期增幅(%)</w:t>
            </w:r>
          </w:p>
        </w:tc>
      </w:tr>
      <w:tr w14:paraId="3C80C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56894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DDFCD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D39312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36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1F5A71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BDD808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猇亭区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B97E4C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-1.8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163B1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A414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C36778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49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93C411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D5941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F9F475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5.3</w:t>
            </w:r>
          </w:p>
        </w:tc>
      </w:tr>
      <w:tr w14:paraId="506F2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6B9DA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8C31D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E5FD51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42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7F066F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D26AED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00D16E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1.8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4CF1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8CB1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09329B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50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B4F3FB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00A02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猇亭区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00BD17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5.6</w:t>
            </w:r>
          </w:p>
        </w:tc>
      </w:tr>
      <w:tr w14:paraId="286EE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A6A0D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742F5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D4A00E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44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10F934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535199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点军区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1232CD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2.2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CFBE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933D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DA6DEA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63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B79550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E7FB3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夷陵区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49CA4E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12.9</w:t>
            </w:r>
          </w:p>
        </w:tc>
      </w:tr>
      <w:tr w14:paraId="7C6BF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EA13C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057B4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点军区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2583A2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46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BBA357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2760AC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588941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3.8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7073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D557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553EFA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73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1D8918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215D1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2FD59D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13.2</w:t>
            </w:r>
          </w:p>
        </w:tc>
      </w:tr>
      <w:tr w14:paraId="27DDD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70FF2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F86F2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夷陵区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7CC0C2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49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FBBD0A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990064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54E470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4.1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7EB4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ACA4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点军区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58FEA4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74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1C6F67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EA9DA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1AFFF3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13.4</w:t>
            </w:r>
          </w:p>
        </w:tc>
      </w:tr>
      <w:tr w14:paraId="427B7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E5CCB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EC6A9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5C20D5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49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862DA1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691325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夷陵区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B45C81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6.5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A096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76F6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猇亭区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DA900E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75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958DBD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6B7F5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A01648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14.0</w:t>
            </w:r>
          </w:p>
        </w:tc>
      </w:tr>
      <w:tr w14:paraId="0A9B5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EA4D0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9AEA7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西陵区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123173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49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3EE71C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A34EB4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高新区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B31BF8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8.7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D909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1802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西陵区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6CEE71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75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84EFD2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F10C2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西陵区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26CFFB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15.4</w:t>
            </w:r>
          </w:p>
        </w:tc>
      </w:tr>
      <w:tr w14:paraId="72E1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D369B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8BBFC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高新区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C4888B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50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B18509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64978B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BA90B7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9.1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B13A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CD12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伍家岗区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510411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75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9F2372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1F967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点军区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DDB589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15.6</w:t>
            </w:r>
          </w:p>
        </w:tc>
      </w:tr>
      <w:tr w14:paraId="4CB85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5B281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1DADF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4A855C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51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F01DE5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EB7A92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6E19B5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11.4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0D51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B723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FE9EE9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76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73EB2E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121DF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015BB1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16.3</w:t>
            </w:r>
          </w:p>
        </w:tc>
      </w:tr>
      <w:tr w14:paraId="1749A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9ED89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E7360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伍家岗区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F106DF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52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57FBF2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E692A8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西陵区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390B4E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11.4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8456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A56B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DAD27A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79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D64F6F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B2508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伍家岗区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1C7566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17.2</w:t>
            </w:r>
          </w:p>
        </w:tc>
      </w:tr>
      <w:tr w14:paraId="2777D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C661A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9D153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猇亭区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D42C44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55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6FC828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C5E788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F41BBC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13.5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D0C0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2F01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8D2494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79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51D9DF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2018F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36A136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19.7</w:t>
            </w:r>
          </w:p>
        </w:tc>
      </w:tr>
      <w:tr w14:paraId="15C1E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200A2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32DB0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509795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55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815B6B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89CFD0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伍家岗区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9A3B14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18.2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4284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972C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夷陵区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854E70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79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2ED95F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55DA5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高新区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4A62AB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19.7</w:t>
            </w:r>
          </w:p>
        </w:tc>
      </w:tr>
      <w:tr w14:paraId="347B6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3C065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CBB06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03B9B9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57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9CBC10D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8B9CC1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AD85DC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22.2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3AFE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02BB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高新区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A2A4D4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79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E23917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B4DA9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D334F6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34.0</w:t>
            </w:r>
          </w:p>
        </w:tc>
      </w:tr>
      <w:tr w14:paraId="40BFF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55F94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49E33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29F036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57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5296BB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06D57C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DCD50F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23.9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7441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BB03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3D539D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86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1844CC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14043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6F2EEC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43.6</w:t>
            </w:r>
          </w:p>
        </w:tc>
      </w:tr>
      <w:tr w14:paraId="356A6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2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84C85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105E28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50</w:t>
            </w:r>
          </w:p>
        </w:tc>
        <w:tc>
          <w:tcPr>
            <w:tcW w:w="255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9D1499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D00DDD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6.4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ADBD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3E1A30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76</w:t>
            </w:r>
          </w:p>
        </w:tc>
        <w:tc>
          <w:tcPr>
            <w:tcW w:w="25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36F82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1DC245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13.4</w:t>
            </w:r>
          </w:p>
        </w:tc>
      </w:tr>
      <w:tr w14:paraId="513CD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2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4E8D54F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F0130B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49</w:t>
            </w:r>
          </w:p>
        </w:tc>
        <w:tc>
          <w:tcPr>
            <w:tcW w:w="255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BB6C40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D8B41C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8.9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267EF3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852304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72</w:t>
            </w:r>
          </w:p>
        </w:tc>
        <w:tc>
          <w:tcPr>
            <w:tcW w:w="25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14141A2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23CCAC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16.0</w:t>
            </w:r>
          </w:p>
        </w:tc>
      </w:tr>
    </w:tbl>
    <w:p w14:paraId="25650D10">
      <w:pPr>
        <w:adjustRightInd w:val="0"/>
        <w:spacing w:line="280" w:lineRule="exact"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 xml:space="preserve">     备注：</w:t>
      </w:r>
      <w:r>
        <w:rPr>
          <w:rFonts w:ascii="仿宋_GB2312" w:eastAsia="仿宋_GB2312" w:cs="仿宋_GB2312"/>
        </w:rPr>
        <w:t>*</w:t>
      </w:r>
      <w:r>
        <w:rPr>
          <w:rFonts w:hint="eastAsia" w:ascii="仿宋_GB2312" w:eastAsia="仿宋_GB2312" w:cs="仿宋_GB2312"/>
        </w:rPr>
        <w:t>为国家考核区域；全市（含国家考核区域）用实况数据评价。</w:t>
      </w:r>
    </w:p>
    <w:p w14:paraId="30B2E300">
      <w:pPr>
        <w:spacing w:line="540" w:lineRule="exact"/>
        <w:jc w:val="center"/>
        <w:rPr>
          <w:rFonts w:hint="eastAsia"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 xml:space="preserve">表5  </w:t>
      </w:r>
      <w:bookmarkStart w:id="231" w:name="bookmark66"/>
      <w:bookmarkEnd w:id="231"/>
      <w:r>
        <w:rPr>
          <w:rFonts w:hint="eastAsia" w:ascii="黑体" w:hAnsi="黑体" w:eastAsia="黑体" w:cs="黑体"/>
          <w:w w:val="99"/>
          <w:sz w:val="32"/>
          <w:szCs w:val="32"/>
        </w:rPr>
        <w:t>2025年</w:t>
      </w:r>
      <w:bookmarkStart w:id="232" w:name="bookmark67"/>
      <w:bookmarkEnd w:id="232"/>
      <w:r>
        <w:rPr>
          <w:rFonts w:hint="eastAsia" w:ascii="黑体" w:hAnsi="黑体" w:eastAsia="黑体" w:cs="黑体"/>
          <w:w w:val="99"/>
          <w:sz w:val="32"/>
          <w:szCs w:val="32"/>
        </w:rPr>
        <w:t>5月和1～</w:t>
      </w:r>
      <w:bookmarkStart w:id="233" w:name="bookmark68"/>
      <w:bookmarkEnd w:id="233"/>
      <w:r>
        <w:rPr>
          <w:rFonts w:hint="eastAsia" w:ascii="黑体" w:hAnsi="黑体" w:eastAsia="黑体" w:cs="黑体"/>
          <w:w w:val="99"/>
          <w:sz w:val="32"/>
          <w:szCs w:val="32"/>
        </w:rPr>
        <w:t>5月细颗粒物（PM</w:t>
      </w:r>
      <w:r>
        <w:rPr>
          <w:rFonts w:hint="eastAsia" w:ascii="黑体" w:hAnsi="黑体" w:eastAsia="黑体" w:cs="黑体"/>
          <w:w w:val="99"/>
          <w:sz w:val="32"/>
          <w:szCs w:val="32"/>
          <w:vertAlign w:val="subscript"/>
        </w:rPr>
        <w:t>2.5</w:t>
      </w:r>
      <w:r>
        <w:rPr>
          <w:rFonts w:hint="eastAsia" w:ascii="黑体" w:hAnsi="黑体" w:eastAsia="黑体" w:cs="黑体"/>
          <w:w w:val="99"/>
          <w:sz w:val="32"/>
          <w:szCs w:val="32"/>
        </w:rPr>
        <w:t>）平均浓度情况表</w:t>
      </w:r>
    </w:p>
    <w:tbl>
      <w:tblPr>
        <w:tblStyle w:val="17"/>
        <w:tblW w:w="14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833"/>
        <w:gridCol w:w="1349"/>
        <w:gridCol w:w="636"/>
        <w:gridCol w:w="1908"/>
        <w:gridCol w:w="1113"/>
        <w:gridCol w:w="636"/>
        <w:gridCol w:w="1445"/>
        <w:gridCol w:w="1656"/>
        <w:gridCol w:w="636"/>
        <w:gridCol w:w="1908"/>
        <w:gridCol w:w="1193"/>
      </w:tblGrid>
      <w:tr w14:paraId="286D0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47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9BB35B7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5月细颗粒物（PM</w:t>
            </w:r>
            <w:r>
              <w:rPr>
                <w:rFonts w:hint="eastAsia" w:ascii="黑体" w:hAnsi="黑体" w:eastAsia="黑体" w:cs="仿宋"/>
                <w:szCs w:val="21"/>
                <w:vertAlign w:val="subscript"/>
              </w:rPr>
              <w:t>2.5</w:t>
            </w:r>
            <w:r>
              <w:rPr>
                <w:rFonts w:hint="eastAsia" w:ascii="黑体" w:hAnsi="黑体" w:eastAsia="黑体" w:cs="仿宋"/>
                <w:szCs w:val="21"/>
              </w:rPr>
              <w:t>）</w:t>
            </w:r>
          </w:p>
        </w:tc>
        <w:tc>
          <w:tcPr>
            <w:tcW w:w="747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E088897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1～5月细颗粒物（PM</w:t>
            </w:r>
            <w:r>
              <w:rPr>
                <w:rFonts w:hint="eastAsia" w:ascii="黑体" w:hAnsi="黑体" w:eastAsia="黑体" w:cs="仿宋"/>
                <w:szCs w:val="21"/>
                <w:vertAlign w:val="subscript"/>
              </w:rPr>
              <w:t>2.5</w:t>
            </w:r>
            <w:r>
              <w:rPr>
                <w:rFonts w:hint="eastAsia" w:ascii="黑体" w:hAnsi="黑体" w:eastAsia="黑体" w:cs="仿宋"/>
                <w:szCs w:val="21"/>
              </w:rPr>
              <w:t>）</w:t>
            </w:r>
          </w:p>
        </w:tc>
      </w:tr>
      <w:tr w14:paraId="1DC34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381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9495E78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36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EBA2386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按2024年同期增幅排序</w:t>
            </w:r>
          </w:p>
        </w:tc>
        <w:tc>
          <w:tcPr>
            <w:tcW w:w="37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5F17DF6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37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C79F545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按2024年同期增幅排序</w:t>
            </w:r>
          </w:p>
        </w:tc>
      </w:tr>
      <w:tr w14:paraId="2BB56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6EF436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9BA053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F5AF4A6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2025年5月浓度</w:t>
            </w:r>
          </w:p>
          <w:p w14:paraId="498140E2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（μg/m</w:t>
            </w:r>
            <w:r>
              <w:rPr>
                <w:rFonts w:hint="eastAsia" w:ascii="黑体" w:hAnsi="黑体" w:eastAsia="黑体" w:cs="黑体"/>
                <w:szCs w:val="21"/>
                <w:vertAlign w:val="superscript"/>
              </w:rPr>
              <w:t>3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A2FC48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DB562B9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29923C1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较2024年同期增幅(%)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D8712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37CDB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65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B1E9395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2025年1～5月</w:t>
            </w:r>
          </w:p>
          <w:p w14:paraId="20A1B59C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浓度</w:t>
            </w:r>
          </w:p>
          <w:p w14:paraId="1ADF10B8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（μg/m</w:t>
            </w:r>
            <w:r>
              <w:rPr>
                <w:rFonts w:hint="eastAsia" w:ascii="黑体" w:hAnsi="黑体" w:eastAsia="黑体" w:cs="黑体"/>
                <w:szCs w:val="21"/>
                <w:vertAlign w:val="superscript"/>
              </w:rPr>
              <w:t>3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911B43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CFD0ED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E8EEA0A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较2024年同期增幅(%)</w:t>
            </w:r>
          </w:p>
        </w:tc>
      </w:tr>
      <w:tr w14:paraId="07AA8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7A0BF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2B16B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214607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19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C4E50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6943CA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夷陵区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FE7A21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-10.7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23AE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97A2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12F9DF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31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CB828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5BCD5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点军区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8E22B7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</w:tr>
      <w:tr w14:paraId="27F97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0D2C4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68BA1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DB71E4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23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12610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D219A2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点军区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D234B4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-10.0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C4B8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A0DE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4B40F9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31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C5ED7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32D1A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6A0F59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2.0</w:t>
            </w:r>
          </w:p>
        </w:tc>
      </w:tr>
      <w:tr w14:paraId="1CCB3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E1C90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EAE6C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夷陵区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6A3CE6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25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31761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58B5CA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西陵区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E6ED49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-7.1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DFE0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7C26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6993A5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39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60D8E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6EDF7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夷陵区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57F397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2.1</w:t>
            </w:r>
          </w:p>
        </w:tc>
      </w:tr>
      <w:tr w14:paraId="312BC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26B30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AF5F8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西陵区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9EF754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26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74404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0D3935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伍家岗区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FC7D0B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-3.2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DBB3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5020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3CCA65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40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15DD2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D1F11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伍家岗区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31A409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4.0</w:t>
            </w:r>
          </w:p>
        </w:tc>
      </w:tr>
      <w:tr w14:paraId="3EEDC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486BD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5E5C8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8110BF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26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043FB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B0E4D8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猇亭区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EC1881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EB5D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2F0F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点军区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F440BB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46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82B50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680BA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西陵区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F933F3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4.3</w:t>
            </w:r>
          </w:p>
        </w:tc>
      </w:tr>
      <w:tr w14:paraId="1267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993FD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32076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点军区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653938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27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504F7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705F1A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高新区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A13A67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73D6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AE45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086D4A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46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996FA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5D10B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高新区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9580FE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5.9</w:t>
            </w:r>
          </w:p>
        </w:tc>
      </w:tr>
      <w:tr w14:paraId="1F563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116F0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DE4E9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C7AD7C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27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B4684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71118C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5EF56F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3.4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90E8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07E7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B6027B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47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E18AC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94C2B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2FEAD9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6.9</w:t>
            </w:r>
          </w:p>
        </w:tc>
      </w:tr>
      <w:tr w14:paraId="67D9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40AE9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E76BA8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BDDFD6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27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E4EE24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34CC9A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3E0635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3.8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07E8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33DD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夷陵区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E3916F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48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31ABE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9BEDD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C0145A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10.6</w:t>
            </w:r>
          </w:p>
        </w:tc>
      </w:tr>
      <w:tr w14:paraId="358CC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FF945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EB2F5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猇亭区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584E77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29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B1850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349E0B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43ED80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8.0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133B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9EAC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猇亭区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59041A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49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32DB4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136E0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猇亭区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0714C6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11.4</w:t>
            </w:r>
          </w:p>
        </w:tc>
      </w:tr>
      <w:tr w14:paraId="1D960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78525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FC78A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7AD616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30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7F8CB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546BE9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60BA7B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12.5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CE12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77E2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西陵区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C403D5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49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7F21C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3EC47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A0359B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14.3</w:t>
            </w:r>
          </w:p>
        </w:tc>
      </w:tr>
      <w:tr w14:paraId="10DD2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C7EE6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12774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伍家岗区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376DB0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30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BD552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778F9E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71733D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18.8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C5F5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1D10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ACD36F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50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C25C6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5F978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2444A2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14.6</w:t>
            </w:r>
          </w:p>
        </w:tc>
      </w:tr>
      <w:tr w14:paraId="20220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41C92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CF918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20DA04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31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CAE09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517EDE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20EB55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27.8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EF50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B49D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2EC825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51172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F1FAF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1352D9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17.9</w:t>
            </w:r>
          </w:p>
        </w:tc>
      </w:tr>
      <w:tr w14:paraId="54192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50884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89098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高新区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43F2B9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31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7794B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49058E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0AEEFB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30.0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EB42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29F2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伍家岗区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95F6FB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4E595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C704F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B179E1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19.2</w:t>
            </w:r>
          </w:p>
        </w:tc>
      </w:tr>
      <w:tr w14:paraId="51AAF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33F93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EC911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D86FE9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36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E1BB8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4E3E74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62BB82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47.6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5711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0318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高新区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54A094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54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51AEF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B24E5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F73345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21.9</w:t>
            </w:r>
          </w:p>
        </w:tc>
      </w:tr>
      <w:tr w14:paraId="47D39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7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030C2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7F66BF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28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398D23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8C5B95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-3.4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3EFE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8F7853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50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BDE14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1781BE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6.4</w:t>
            </w:r>
          </w:p>
        </w:tc>
      </w:tr>
      <w:tr w14:paraId="591E4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7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1C9C98E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EA27DA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28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ABA6DA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D0E0D5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7.7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F22A2B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ECA083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45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57AA4B5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B196AA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7.1</w:t>
            </w:r>
          </w:p>
        </w:tc>
      </w:tr>
    </w:tbl>
    <w:p w14:paraId="793380FA">
      <w:pPr>
        <w:widowControl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 xml:space="preserve">     备注：</w:t>
      </w:r>
      <w:r>
        <w:rPr>
          <w:rFonts w:ascii="仿宋_GB2312" w:eastAsia="仿宋_GB2312" w:cs="仿宋_GB2312"/>
        </w:rPr>
        <w:t>*</w:t>
      </w:r>
      <w:r>
        <w:rPr>
          <w:rFonts w:hint="eastAsia" w:ascii="仿宋_GB2312" w:eastAsia="仿宋_GB2312" w:cs="仿宋_GB2312"/>
        </w:rPr>
        <w:t>为国家考核区域；全市（含国家考核区域）用实况数据评价。</w:t>
      </w:r>
    </w:p>
    <w:p w14:paraId="47E7FB4B">
      <w:pPr>
        <w:adjustRightInd w:val="0"/>
        <w:spacing w:line="540" w:lineRule="exact"/>
        <w:ind w:left="630" w:leftChars="300"/>
        <w:jc w:val="center"/>
        <w:rPr>
          <w:rFonts w:hint="eastAsia"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 xml:space="preserve">表6  </w:t>
      </w:r>
      <w:bookmarkStart w:id="234" w:name="bookmark69"/>
      <w:bookmarkEnd w:id="234"/>
      <w:r>
        <w:rPr>
          <w:rFonts w:hint="eastAsia" w:ascii="黑体" w:hAnsi="黑体" w:eastAsia="黑体" w:cs="黑体"/>
          <w:w w:val="99"/>
          <w:sz w:val="32"/>
          <w:szCs w:val="32"/>
        </w:rPr>
        <w:t>2025年</w:t>
      </w:r>
      <w:bookmarkStart w:id="235" w:name="bookmark70"/>
      <w:bookmarkEnd w:id="235"/>
      <w:r>
        <w:rPr>
          <w:rFonts w:hint="eastAsia" w:ascii="黑体" w:hAnsi="黑体" w:eastAsia="黑体" w:cs="黑体"/>
          <w:w w:val="99"/>
          <w:sz w:val="32"/>
          <w:szCs w:val="32"/>
        </w:rPr>
        <w:t>5月和1～</w:t>
      </w:r>
      <w:bookmarkStart w:id="236" w:name="bookmark71"/>
      <w:bookmarkEnd w:id="236"/>
      <w:r>
        <w:rPr>
          <w:rFonts w:hint="eastAsia" w:ascii="黑体" w:hAnsi="黑体" w:eastAsia="黑体" w:cs="黑体"/>
          <w:w w:val="99"/>
          <w:sz w:val="32"/>
          <w:szCs w:val="32"/>
        </w:rPr>
        <w:t>5月臭氧（O</w:t>
      </w:r>
      <w:r>
        <w:rPr>
          <w:rFonts w:hint="eastAsia" w:ascii="黑体" w:hAnsi="黑体" w:eastAsia="黑体" w:cs="黑体"/>
          <w:w w:val="99"/>
          <w:sz w:val="32"/>
          <w:szCs w:val="32"/>
          <w:vertAlign w:val="subscript"/>
        </w:rPr>
        <w:t>3</w:t>
      </w:r>
      <w:r>
        <w:rPr>
          <w:rFonts w:hint="eastAsia" w:ascii="黑体" w:hAnsi="黑体" w:eastAsia="黑体" w:cs="黑体"/>
          <w:w w:val="99"/>
          <w:sz w:val="32"/>
          <w:szCs w:val="32"/>
        </w:rPr>
        <w:t>）90百分位浓度情况表</w:t>
      </w:r>
    </w:p>
    <w:tbl>
      <w:tblPr>
        <w:tblStyle w:val="17"/>
        <w:tblW w:w="14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793"/>
        <w:gridCol w:w="1308"/>
        <w:gridCol w:w="636"/>
        <w:gridCol w:w="1908"/>
        <w:gridCol w:w="1113"/>
        <w:gridCol w:w="636"/>
        <w:gridCol w:w="1486"/>
        <w:gridCol w:w="1615"/>
        <w:gridCol w:w="636"/>
        <w:gridCol w:w="1908"/>
        <w:gridCol w:w="1193"/>
      </w:tblGrid>
      <w:tr w14:paraId="14A19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395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9A04B7B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5月臭氧（O</w:t>
            </w:r>
            <w:r>
              <w:rPr>
                <w:rFonts w:hint="eastAsia" w:ascii="黑体" w:hAnsi="黑体" w:eastAsia="黑体" w:cs="仿宋"/>
                <w:szCs w:val="21"/>
                <w:vertAlign w:val="subscript"/>
              </w:rPr>
              <w:t>3</w:t>
            </w:r>
            <w:r>
              <w:rPr>
                <w:rFonts w:hint="eastAsia" w:ascii="黑体" w:hAnsi="黑体" w:eastAsia="黑体" w:cs="仿宋"/>
                <w:szCs w:val="21"/>
              </w:rPr>
              <w:t>）</w:t>
            </w:r>
          </w:p>
        </w:tc>
        <w:tc>
          <w:tcPr>
            <w:tcW w:w="747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57C825B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1～5月臭氧（O</w:t>
            </w:r>
            <w:r>
              <w:rPr>
                <w:rFonts w:hint="eastAsia" w:ascii="黑体" w:hAnsi="黑体" w:eastAsia="黑体" w:cs="仿宋"/>
                <w:szCs w:val="21"/>
                <w:vertAlign w:val="subscript"/>
              </w:rPr>
              <w:t>3</w:t>
            </w:r>
            <w:r>
              <w:rPr>
                <w:rFonts w:hint="eastAsia" w:ascii="黑体" w:hAnsi="黑体" w:eastAsia="黑体" w:cs="仿宋"/>
                <w:szCs w:val="21"/>
              </w:rPr>
              <w:t>）</w:t>
            </w:r>
          </w:p>
        </w:tc>
      </w:tr>
      <w:tr w14:paraId="671F5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373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6A858A2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36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35CF33A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按2024年同期增幅排序</w:t>
            </w:r>
          </w:p>
        </w:tc>
        <w:tc>
          <w:tcPr>
            <w:tcW w:w="37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FEBD0A3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37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4AFCB85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按2024年同期增幅排序</w:t>
            </w:r>
          </w:p>
        </w:tc>
      </w:tr>
      <w:tr w14:paraId="583C8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C009B4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411FA6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8D853BA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2025年5月浓度</w:t>
            </w:r>
          </w:p>
          <w:p w14:paraId="02141561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（μg/m</w:t>
            </w:r>
            <w:r>
              <w:rPr>
                <w:rFonts w:hint="eastAsia" w:ascii="黑体" w:hAnsi="黑体" w:eastAsia="黑体" w:cs="黑体"/>
                <w:szCs w:val="21"/>
                <w:vertAlign w:val="superscript"/>
              </w:rPr>
              <w:t>3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84D0D3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D4C1D67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C10AE5F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较2024年同期增幅(%)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E1D98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23B12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7787F18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2025年1～5月浓度</w:t>
            </w:r>
          </w:p>
          <w:p w14:paraId="7368B7D9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（μg/m</w:t>
            </w:r>
            <w:r>
              <w:rPr>
                <w:rFonts w:hint="eastAsia" w:ascii="黑体" w:hAnsi="黑体" w:eastAsia="黑体" w:cs="黑体"/>
                <w:szCs w:val="21"/>
                <w:vertAlign w:val="superscript"/>
              </w:rPr>
              <w:t>3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6206EE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B09F1F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CD526C1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较2024年同期增幅(%)</w:t>
            </w:r>
          </w:p>
        </w:tc>
      </w:tr>
      <w:tr w14:paraId="77F96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13AB3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9B7C1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4F4AA3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130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933DA3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547A46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伍家岗区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87B129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-19.7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5A2A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D61B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D5A982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117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8BCE8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7E2FD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伍家岗区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8FEF49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-18.1</w:t>
            </w:r>
          </w:p>
        </w:tc>
      </w:tr>
      <w:tr w14:paraId="2713E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6067E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7F263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点军区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EE909C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143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2816C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5FF2FF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点军区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9DF850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-19.2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FFC4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EA87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F124B5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117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E19F4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A829A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点军区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351E03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-13.2</w:t>
            </w:r>
          </w:p>
        </w:tc>
      </w:tr>
      <w:tr w14:paraId="0FDD5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F6E0A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15BA6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伍家岗区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79D5A7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143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A5290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D24C80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夷陵区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71B0C3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-17.7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F5E2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B303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伍家岗区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D3697F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127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707F4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CE8DA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F1CD32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-11.2</w:t>
            </w:r>
          </w:p>
        </w:tc>
      </w:tr>
      <w:tr w14:paraId="1B061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AC9F0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5ED8E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EB47A6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148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C787E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DB53FE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D62118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-12.0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67AE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4A44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点军区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67E83B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131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8FFA8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8B721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夷陵区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4A50D9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-8.2</w:t>
            </w:r>
          </w:p>
        </w:tc>
      </w:tr>
      <w:tr w14:paraId="52EE7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AED0A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87270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猇亭区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FF01BC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66164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C71872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猇亭区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A5B739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-10.6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EEC3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974F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西陵区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3B9FAC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140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D6A19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0152D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高新区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ED455D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-7.2</w:t>
            </w:r>
          </w:p>
        </w:tc>
      </w:tr>
      <w:tr w14:paraId="0D109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9EE3F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9D513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夷陵区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04202A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153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6B84D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AD35E2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高新区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9D0E82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-10.4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6C0B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AF35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455E41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1C028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99A30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810F19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-7.1</w:t>
            </w:r>
          </w:p>
        </w:tc>
      </w:tr>
      <w:tr w14:paraId="04C09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3E632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6F9CB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西陵区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1DD3EB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157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BB47C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EBD3C3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CBCCAC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-9.1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AF27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429A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0EEB98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144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4FF2A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1D4B4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5DEF09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-4.9</w:t>
            </w:r>
          </w:p>
        </w:tc>
      </w:tr>
      <w:tr w14:paraId="38214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874CB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961C2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0C22B8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162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0CB87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70D0EE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B00DEA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-7.8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A6B8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C297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猇亭区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3BF3A7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144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3262E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0863C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西陵区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EE87D7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-4.1</w:t>
            </w:r>
          </w:p>
        </w:tc>
      </w:tr>
      <w:tr w14:paraId="3C1CB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F0ADA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42452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3636AE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162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088D7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B28B40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西陵区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38F2C4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-7.1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1D75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EE5A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夷陵区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14CB7E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146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37949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4B90B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FFB70A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-3.3</w:t>
            </w:r>
          </w:p>
        </w:tc>
      </w:tr>
      <w:tr w14:paraId="0246D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2C0E4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2BA53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36DDB0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165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78E0F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05BC89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C2A0BD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-3.6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3F9B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EA79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34FE66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146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45FC9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F90A0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B024CB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-0.7</w:t>
            </w:r>
          </w:p>
        </w:tc>
      </w:tr>
      <w:tr w14:paraId="4EC9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AEBAD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43141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367821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166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F57E5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8FDE53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F4E6B2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-2.9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2B08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A3B2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4ECFFE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148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22BAA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5F822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猇亭区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9117BD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</w:tr>
      <w:tr w14:paraId="39BEF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F3828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E2ECF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DA90EC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167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A9B73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EE6DD0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9B913E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-1.8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E5D8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6527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4E5899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148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DC969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8ACB5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0A6CAC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1.4</w:t>
            </w:r>
          </w:p>
        </w:tc>
      </w:tr>
      <w:tr w14:paraId="79DF5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D4D10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64D04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高新区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E9693F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172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B6A38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6AD1CC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A36063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932A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87C1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EFC84B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153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7D74C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F66EA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C00E85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1.4</w:t>
            </w:r>
          </w:p>
        </w:tc>
      </w:tr>
      <w:tr w14:paraId="40CEA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61C96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77F13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D6CEC4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173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B0FC7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ED3370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7F3E04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7.2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0466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8ECB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高新区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C2E6E3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155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471B3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EC8BD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3BC7B3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2.0</w:t>
            </w:r>
          </w:p>
        </w:tc>
      </w:tr>
      <w:tr w14:paraId="43FEA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9CAC3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F86C0A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152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F9A5D6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FFE06D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-14.6</w:t>
            </w:r>
          </w:p>
        </w:tc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A534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73ABD7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139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8347E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E69982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-9.2</w:t>
            </w:r>
          </w:p>
        </w:tc>
      </w:tr>
      <w:tr w14:paraId="09102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1AFE582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A88BBB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157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A9541E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B0D20A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-8.2</w:t>
            </w:r>
          </w:p>
        </w:tc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1AA0D7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3D4736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140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685C7EC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F7866E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-5.4</w:t>
            </w:r>
          </w:p>
        </w:tc>
      </w:tr>
    </w:tbl>
    <w:p w14:paraId="75870AEB">
      <w:pPr>
        <w:widowControl/>
        <w:jc w:val="left"/>
        <w:rPr>
          <w:rFonts w:ascii="仿宋_GB2312" w:eastAsia="仿宋_GB2312" w:cs="仿宋_GB2312"/>
        </w:rPr>
        <w:sectPr>
          <w:footerReference r:id="rId6" w:type="default"/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cs="仿宋_GB2312"/>
        </w:rPr>
        <w:t xml:space="preserve">      备注：</w:t>
      </w:r>
      <w:r>
        <w:rPr>
          <w:rFonts w:ascii="仿宋_GB2312" w:eastAsia="仿宋_GB2312" w:cs="仿宋_GB2312"/>
        </w:rPr>
        <w:t>*</w:t>
      </w:r>
      <w:r>
        <w:rPr>
          <w:rFonts w:hint="eastAsia" w:ascii="仿宋_GB2312" w:eastAsia="仿宋_GB2312" w:cs="仿宋_GB2312"/>
        </w:rPr>
        <w:t>为国家考核区域；全市（含国家考核区域）用实况数据评价。</w:t>
      </w:r>
    </w:p>
    <w:p w14:paraId="77BA3B5B">
      <w:pPr>
        <w:spacing w:before="120" w:beforeLines="50" w:after="120" w:afterLines="50" w:line="560" w:lineRule="exact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表</w:t>
      </w:r>
      <w:r>
        <w:rPr>
          <w:rFonts w:ascii="黑体" w:hAnsi="黑体" w:eastAsia="黑体"/>
          <w:sz w:val="30"/>
          <w:szCs w:val="30"/>
        </w:rPr>
        <w:t xml:space="preserve">7  </w:t>
      </w:r>
      <w:r>
        <w:rPr>
          <w:rFonts w:hint="eastAsia" w:ascii="黑体" w:hAnsi="黑体" w:eastAsia="黑体"/>
          <w:sz w:val="30"/>
          <w:szCs w:val="30"/>
        </w:rPr>
        <w:t>202</w:t>
      </w:r>
      <w:r>
        <w:rPr>
          <w:rFonts w:ascii="黑体" w:hAnsi="黑体" w:eastAsia="黑体"/>
          <w:sz w:val="30"/>
          <w:szCs w:val="30"/>
        </w:rPr>
        <w:t>5</w:t>
      </w:r>
      <w:r>
        <w:rPr>
          <w:rFonts w:hint="eastAsia" w:ascii="黑体" w:hAnsi="黑体" w:eastAsia="黑体"/>
          <w:sz w:val="30"/>
          <w:szCs w:val="30"/>
        </w:rPr>
        <w:t>年</w:t>
      </w:r>
      <w:r>
        <w:rPr>
          <w:rFonts w:ascii="黑体" w:hAnsi="黑体" w:eastAsia="黑体"/>
          <w:sz w:val="30"/>
          <w:szCs w:val="30"/>
        </w:rPr>
        <w:t>5月</w:t>
      </w:r>
      <w:r>
        <w:rPr>
          <w:rFonts w:hint="eastAsia" w:ascii="黑体" w:hAnsi="黑体" w:eastAsia="黑体"/>
          <w:sz w:val="30"/>
          <w:szCs w:val="30"/>
        </w:rPr>
        <w:t>宜昌市主要河流断面水质监测类别</w:t>
      </w:r>
    </w:p>
    <w:tbl>
      <w:tblPr>
        <w:tblStyle w:val="17"/>
        <w:tblW w:w="14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224"/>
        <w:gridCol w:w="912"/>
        <w:gridCol w:w="1780"/>
        <w:gridCol w:w="1123"/>
        <w:gridCol w:w="996"/>
        <w:gridCol w:w="700"/>
        <w:gridCol w:w="900"/>
        <w:gridCol w:w="1005"/>
        <w:gridCol w:w="1172"/>
        <w:gridCol w:w="1401"/>
        <w:gridCol w:w="2138"/>
      </w:tblGrid>
      <w:tr w14:paraId="5C621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4081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河流</w:t>
            </w:r>
          </w:p>
          <w:p w14:paraId="6A3677A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F93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水体</w:t>
            </w:r>
          </w:p>
          <w:p w14:paraId="1BFABD3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3A126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断面</w:t>
            </w:r>
          </w:p>
          <w:p w14:paraId="37E15D2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E6EC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断面名称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1C6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被考核</w:t>
            </w:r>
          </w:p>
          <w:p w14:paraId="6CC9CAD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区域</w:t>
            </w:r>
          </w:p>
        </w:tc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9CB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断面性质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1BC5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水质规划类别</w:t>
            </w:r>
          </w:p>
        </w:tc>
        <w:tc>
          <w:tcPr>
            <w:tcW w:w="4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A8C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水质监测类别</w:t>
            </w:r>
          </w:p>
        </w:tc>
        <w:tc>
          <w:tcPr>
            <w:tcW w:w="2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282A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本月超标项目</w:t>
            </w:r>
          </w:p>
          <w:p w14:paraId="1B6A699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（超标倍数）</w:t>
            </w:r>
          </w:p>
        </w:tc>
      </w:tr>
      <w:tr w14:paraId="149CB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7ED5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D7530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9B0A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97FD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9815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28EE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2215A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734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上月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499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本月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AA15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Cs w:val="21"/>
              </w:rPr>
              <w:t>1-</w:t>
            </w:r>
            <w:r>
              <w:rPr>
                <w:rFonts w:ascii="黑体" w:hAnsi="黑体" w:eastAsia="黑体" w:cs="黑体"/>
                <w:color w:val="000000"/>
                <w:spacing w:val="-20"/>
                <w:kern w:val="0"/>
                <w:szCs w:val="21"/>
              </w:rPr>
              <w:t>5</w:t>
            </w: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Cs w:val="21"/>
              </w:rPr>
              <w:t>月累计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FBB41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0"/>
                <w:kern w:val="0"/>
                <w:szCs w:val="21"/>
              </w:rPr>
              <w:t>累计同比变化</w:t>
            </w: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F55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539BD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2BC21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2B60A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长江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7FD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202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银杏沱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03A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2FA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F3C0C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8B18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145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9F8C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A68D4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441C5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7D059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73DF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0418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DF4D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6A31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坝前木鱼岛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A772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7AD57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AE63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3F364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12419F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6C45F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C48FA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72C9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0D989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D038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DE973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1C79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25AB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南津关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E480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CD83C4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4C68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80F81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BA7C6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431A36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517C8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445DA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5F1C1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388D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468D5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681F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5426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胜利四路路口长江公安码头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1BA3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西陵区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62BF4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0F011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169DE3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B3BB8D"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2EB88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6A2EF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8B9C8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6916E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828B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FF4DD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1951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1157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枝城洋溪村（右）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0E04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宜都市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8D52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6902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E46D6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46B8DA"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2E5D4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BC938E">
            <w:pPr>
              <w:widowControl/>
              <w:spacing w:line="240" w:lineRule="exact"/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57BB0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-</w:t>
            </w:r>
            <w:r>
              <w:rPr>
                <w:rFonts w:eastAsia="仿宋_GB2312"/>
                <w:szCs w:val="21"/>
              </w:rPr>
              <w:t>-</w:t>
            </w:r>
          </w:p>
        </w:tc>
      </w:tr>
      <w:tr w14:paraId="2BB60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65D20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37CB43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85F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8DFD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云池（白洋）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F50A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猇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亭区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2C6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45EF7F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A0E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4F2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5C76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1E2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2DE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3450A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31AB4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842486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9F3D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C2A5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荆州砖瓦厂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1E0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枝江市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C4E3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732A35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02C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753D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77C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0011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68E5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29C39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F3A4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70FC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A606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BFC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长江公路大桥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76D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伍家岗区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AA0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36014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AFF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D8E05"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0FE4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5F8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21670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21253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8548A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40E97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清江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A2A7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F63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隔河岩坝上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4423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长阳县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C441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CC1A2A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49CDD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2C1CC">
            <w:pPr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7E15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D6B3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F8099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</w:t>
            </w:r>
            <w:r>
              <w:rPr>
                <w:rFonts w:eastAsia="仿宋_GB2312"/>
                <w:kern w:val="0"/>
                <w:szCs w:val="21"/>
              </w:rPr>
              <w:t>-</w:t>
            </w:r>
          </w:p>
        </w:tc>
      </w:tr>
      <w:tr w14:paraId="0782F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1B4F7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C49CBD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D8F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B76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朱津滩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084B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长阳县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575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329B69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0F4F1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ADAD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7D85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C2F9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3FEB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216D0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6DD2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DD9C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B5A0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91E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宜都清江大桥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5E4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宜都市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94D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B24F39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61F1C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7A78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B2CD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95AF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23E4E">
            <w:pPr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31CA0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68FA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26C6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渔洋河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6CBF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AD2D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马勒坡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83AD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五峰县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76C3F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49B85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1F65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4306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017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B3447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154AB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总磷（0</w:t>
            </w:r>
            <w:r>
              <w:rPr>
                <w:rFonts w:eastAsia="仿宋_GB2312"/>
                <w:szCs w:val="21"/>
              </w:rPr>
              <w:t>.10</w:t>
            </w:r>
            <w:r>
              <w:rPr>
                <w:rFonts w:hint="eastAsia" w:eastAsia="仿宋_GB2312"/>
                <w:szCs w:val="21"/>
              </w:rPr>
              <w:t>）</w:t>
            </w:r>
          </w:p>
        </w:tc>
      </w:tr>
      <w:tr w14:paraId="6735A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73FF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E80AF">
            <w:pPr>
              <w:widowControl/>
              <w:jc w:val="left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BA71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7195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白家渡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3161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宜都市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5325C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30C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49125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0E5ED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7265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E3BA2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29B1E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</w:t>
            </w:r>
            <w:r>
              <w:rPr>
                <w:rFonts w:eastAsia="仿宋_GB2312"/>
                <w:kern w:val="0"/>
                <w:szCs w:val="21"/>
              </w:rPr>
              <w:t>-</w:t>
            </w:r>
          </w:p>
        </w:tc>
      </w:tr>
      <w:tr w14:paraId="48CF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5CB03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1E40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运河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5F8D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676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石板村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136A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9B89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县域考核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887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71B4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5DCA3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E0F5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E4F72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AAB0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-</w:t>
            </w:r>
            <w:r>
              <w:rPr>
                <w:rFonts w:eastAsia="仿宋_GB2312"/>
                <w:szCs w:val="21"/>
              </w:rPr>
              <w:t>-</w:t>
            </w:r>
          </w:p>
        </w:tc>
      </w:tr>
      <w:tr w14:paraId="61B30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25541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8D69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5AE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67B3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运河铁路桥下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82A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高新区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B93B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ADA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9A0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spacing w:val="-10"/>
                <w:kern w:val="0"/>
                <w:szCs w:val="21"/>
              </w:rPr>
              <w:t>劣Ⅴ类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3837"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spacing w:val="-10"/>
                <w:kern w:val="0"/>
                <w:szCs w:val="21"/>
              </w:rPr>
              <w:t>劣Ⅴ类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7404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spacing w:val="-10"/>
                <w:kern w:val="0"/>
                <w:szCs w:val="21"/>
              </w:rPr>
              <w:t>劣Ⅴ类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F95B9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明显下降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F8CA2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氨氮（</w:t>
            </w:r>
            <w:r>
              <w:rPr>
                <w:rFonts w:eastAsia="仿宋_GB2312"/>
                <w:kern w:val="0"/>
                <w:szCs w:val="21"/>
              </w:rPr>
              <w:t>0.81</w:t>
            </w:r>
            <w:r>
              <w:rPr>
                <w:rFonts w:hint="eastAsia" w:eastAsia="仿宋_GB2312"/>
                <w:kern w:val="0"/>
                <w:szCs w:val="21"/>
              </w:rPr>
              <w:t>）、</w:t>
            </w:r>
            <w:r>
              <w:rPr>
                <w:rFonts w:hint="eastAsia" w:eastAsia="仿宋_GB2312"/>
                <w:szCs w:val="21"/>
              </w:rPr>
              <w:t>总磷（</w:t>
            </w:r>
            <w:r>
              <w:rPr>
                <w:rFonts w:eastAsia="仿宋_GB2312"/>
                <w:szCs w:val="21"/>
              </w:rPr>
              <w:t>0.27</w:t>
            </w:r>
            <w:r>
              <w:rPr>
                <w:rFonts w:hint="eastAsia" w:eastAsia="仿宋_GB2312"/>
                <w:szCs w:val="21"/>
              </w:rPr>
              <w:t>）</w:t>
            </w:r>
          </w:p>
        </w:tc>
      </w:tr>
      <w:tr w14:paraId="07CBC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33C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552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C9C6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8FB5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万寿桥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8C2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伍家岗区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458D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县域考核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F65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63C7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spacing w:val="-10"/>
                <w:kern w:val="0"/>
                <w:szCs w:val="21"/>
              </w:rPr>
              <w:t>劣Ⅴ类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A686">
            <w:pPr>
              <w:widowControl/>
              <w:spacing w:line="240" w:lineRule="exact"/>
              <w:jc w:val="center"/>
              <w:rPr>
                <w:rFonts w:eastAsia="仿宋_GB2312"/>
                <w:spacing w:val="-10"/>
                <w:kern w:val="0"/>
                <w:szCs w:val="21"/>
              </w:rPr>
            </w:pPr>
            <w:r>
              <w:rPr>
                <w:rFonts w:hint="eastAsia" w:eastAsia="仿宋_GB2312"/>
                <w:spacing w:val="-10"/>
                <w:kern w:val="0"/>
                <w:szCs w:val="21"/>
              </w:rPr>
              <w:t>劣Ⅴ类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6835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-10"/>
                <w:kern w:val="0"/>
                <w:szCs w:val="21"/>
              </w:rPr>
              <w:t>劣Ⅴ类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60B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明显下降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9284D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氨氮（</w:t>
            </w:r>
            <w:r>
              <w:rPr>
                <w:rFonts w:eastAsia="仿宋_GB2312"/>
                <w:kern w:val="0"/>
                <w:szCs w:val="21"/>
              </w:rPr>
              <w:t>0.91</w:t>
            </w:r>
            <w:r>
              <w:rPr>
                <w:rFonts w:hint="eastAsia" w:eastAsia="仿宋_GB2312"/>
                <w:kern w:val="0"/>
                <w:szCs w:val="21"/>
              </w:rPr>
              <w:t>）、</w:t>
            </w:r>
            <w:r>
              <w:rPr>
                <w:rFonts w:hint="eastAsia" w:eastAsia="仿宋_GB2312"/>
                <w:szCs w:val="21"/>
              </w:rPr>
              <w:t>总磷（0</w:t>
            </w:r>
            <w:r>
              <w:rPr>
                <w:rFonts w:eastAsia="仿宋_GB2312"/>
                <w:szCs w:val="21"/>
              </w:rPr>
              <w:t>.37</w:t>
            </w:r>
            <w:r>
              <w:rPr>
                <w:rFonts w:hint="eastAsia" w:eastAsia="仿宋_GB2312"/>
                <w:szCs w:val="21"/>
              </w:rPr>
              <w:t>）</w:t>
            </w:r>
          </w:p>
        </w:tc>
      </w:tr>
      <w:tr w14:paraId="415E0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6552D0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26B554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香溪河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7211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D7DC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泗湘溪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FBA2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兴山县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2E5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1F1A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17DA5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1030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FD4D6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CF9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有所下降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C9006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szCs w:val="21"/>
              </w:rPr>
              <w:t>总磷（0</w:t>
            </w:r>
            <w:r>
              <w:rPr>
                <w:rFonts w:eastAsia="仿宋_GB2312"/>
                <w:szCs w:val="21"/>
              </w:rPr>
              <w:t>.10</w:t>
            </w:r>
            <w:r>
              <w:rPr>
                <w:rFonts w:hint="eastAsia" w:eastAsia="仿宋_GB2312"/>
                <w:szCs w:val="21"/>
              </w:rPr>
              <w:t>）</w:t>
            </w:r>
          </w:p>
        </w:tc>
      </w:tr>
      <w:tr w14:paraId="0E61A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8AE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9FC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94E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FBD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长沙坝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617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兴山县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DD8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9961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FD218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8A81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6202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DD5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91AAF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总磷（0</w:t>
            </w:r>
            <w:r>
              <w:rPr>
                <w:rFonts w:eastAsia="仿宋_GB2312"/>
                <w:kern w:val="0"/>
                <w:szCs w:val="21"/>
              </w:rPr>
              <w:t>.06</w:t>
            </w:r>
            <w:r>
              <w:rPr>
                <w:rFonts w:hint="eastAsia" w:eastAsia="仿宋_GB2312"/>
                <w:kern w:val="0"/>
                <w:szCs w:val="21"/>
              </w:rPr>
              <w:t>）</w:t>
            </w:r>
          </w:p>
        </w:tc>
      </w:tr>
      <w:tr w14:paraId="45D25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69FE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175B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黄柏河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E305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2712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东支（天府庙）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B80F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远安县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F6C7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181F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741EB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CC77C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1CDB5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16CF8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52A3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5D0D4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06F1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2877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2DBD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855C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石碑滩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0174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AB48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D34F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95432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3E89E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3C84F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C58D88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39523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2AFF3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73AB2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79F58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BEC6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923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雾渡河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A736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9740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85334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D9CA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E61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0E4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6E20"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68669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34303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6A3D0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B433F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B52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D57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汤渡河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FB7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FD7C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E5B513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0743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650E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2E6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FCF87"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94B07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化学需氧量（0</w:t>
            </w:r>
            <w:r>
              <w:rPr>
                <w:rFonts w:eastAsia="仿宋_GB2312"/>
                <w:kern w:val="0"/>
                <w:szCs w:val="21"/>
              </w:rPr>
              <w:t>.20</w:t>
            </w:r>
            <w:r>
              <w:rPr>
                <w:rFonts w:hint="eastAsia" w:eastAsia="仿宋_GB2312"/>
                <w:kern w:val="0"/>
                <w:szCs w:val="21"/>
              </w:rPr>
              <w:t>））</w:t>
            </w:r>
          </w:p>
        </w:tc>
      </w:tr>
      <w:tr w14:paraId="5E5C0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B36B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F5B8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741B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0734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黄柏河大桥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433C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142FB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5D1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2A0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9E6C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B457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6016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90B8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4AF2E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AD1C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F902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AB4A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0A41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黄柏河一桥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3B5C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西陵区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71B90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4600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7459C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A64AA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</w:pPr>
            <w:bookmarkStart w:id="237" w:name="OLE_LINK3"/>
            <w:bookmarkStart w:id="238" w:name="OLE_LINK2"/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  <w:bookmarkEnd w:id="237"/>
            <w:bookmarkEnd w:id="238"/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8B4E3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45B5B5"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8AD09">
            <w:pPr>
              <w:jc w:val="center"/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58BBC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E0680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2EBD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善溪冲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F870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B05A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福善场村委会</w:t>
            </w:r>
          </w:p>
          <w:p w14:paraId="4564E52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（善溪冲小桥）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20C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猇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亭区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E49C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1ED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82D2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B4C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924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hint="eastAsia"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6934B"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D6942">
            <w:pPr>
              <w:jc w:val="center"/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46ECF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5CC8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C9A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93813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92F62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善溪大冲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B8D75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高新区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8696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E147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E94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3C28">
            <w:pPr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8805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0063"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BC90F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02C31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F010C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2EF5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玛瑙河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3B3A">
            <w:pPr>
              <w:widowControl/>
              <w:spacing w:line="240" w:lineRule="exact"/>
              <w:ind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1231">
            <w:pPr>
              <w:widowControl/>
              <w:spacing w:line="240" w:lineRule="exact"/>
              <w:ind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郭畈村</w:t>
            </w:r>
          </w:p>
          <w:p w14:paraId="3CE5876A">
            <w:pPr>
              <w:widowControl/>
              <w:spacing w:line="240" w:lineRule="exact"/>
              <w:ind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(原安福寺)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CE6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2A6D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县域考核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7A87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1B6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F20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6F9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25E7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E947B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360F0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742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D00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B78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A74F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新河口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B13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枝江市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8E09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2239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AEB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4DD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33D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398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1B024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5A36C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A035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9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E7C1E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沮河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C533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0D69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铁路大桥</w:t>
            </w:r>
          </w:p>
          <w:p w14:paraId="39F563D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（小桂林）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48BD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远安县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75BBA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CDBE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7BCA9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16B3E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008A9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D1D5B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0A7EB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322C1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0C56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111D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5A19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5422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群利一队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81CD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C627B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DCED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24D0E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6F185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-10"/>
                <w:kern w:val="0"/>
                <w:szCs w:val="21"/>
              </w:rPr>
              <w:t>劣Ⅴ类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06228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67ECEA">
            <w:pPr>
              <w:widowControl/>
              <w:spacing w:line="240" w:lineRule="exact"/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88C53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氟化物（0.</w:t>
            </w:r>
            <w:r>
              <w:rPr>
                <w:rFonts w:eastAsia="仿宋_GB2312"/>
                <w:kern w:val="0"/>
                <w:szCs w:val="21"/>
              </w:rPr>
              <w:t>95</w:t>
            </w:r>
            <w:r>
              <w:rPr>
                <w:rFonts w:hint="eastAsia" w:eastAsia="仿宋_GB2312"/>
                <w:kern w:val="0"/>
                <w:szCs w:val="21"/>
              </w:rPr>
              <w:t>）</w:t>
            </w:r>
          </w:p>
        </w:tc>
      </w:tr>
      <w:tr w14:paraId="56AF3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654F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61E0F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C043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B430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远安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6ECC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远安县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A5B56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E067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BAE45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D6A0A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DE896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4A009E"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6A32F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3B89A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80DF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10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D636C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漳河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C0F2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D709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育溪大桥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4C6D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C0CB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11C6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3A82C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B8592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40D183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B2541F"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218A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21BCE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04EF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11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1954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沮漳河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76AF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FD18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两河口</w:t>
            </w:r>
          </w:p>
          <w:p w14:paraId="0676510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（草埠湖水厂）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E843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2ADD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4AB2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262BD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6DA86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E37A6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DC61BF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E8E11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6C589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2BD0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A2E0D">
            <w:pPr>
              <w:widowControl/>
              <w:jc w:val="left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57C4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D2AD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河溶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1A11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EF76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536B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516C6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B8049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9584B4">
            <w:pPr>
              <w:widowControl/>
              <w:spacing w:line="240" w:lineRule="exact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10B18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6599D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46C75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55CF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BBA01">
            <w:pPr>
              <w:widowControl/>
              <w:jc w:val="left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BAF7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8942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荆州河口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836C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枝江市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9E98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192B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36AE8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D168E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B217E6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4B8BF4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4C85E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-</w:t>
            </w:r>
            <w:r>
              <w:rPr>
                <w:rFonts w:eastAsia="仿宋_GB2312"/>
                <w:szCs w:val="21"/>
              </w:rPr>
              <w:t>-</w:t>
            </w:r>
          </w:p>
        </w:tc>
      </w:tr>
      <w:tr w14:paraId="39FFC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1D9C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74D8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巩河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5C3B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347F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巩河水库首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0F00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当阳</w:t>
            </w:r>
            <w:r>
              <w:rPr>
                <w:rFonts w:hint="eastAsia" w:eastAsia="仿宋_GB2312"/>
                <w:kern w:val="0"/>
                <w:szCs w:val="21"/>
              </w:rPr>
              <w:t>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470F2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D9CD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62B3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57BCF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73F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944F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282C7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0A6DD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4867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6D8D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桥边河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D17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D8F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红旗村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271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点军区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AA1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县域考核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70CC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3056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29CE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A200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AE19E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E2BA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45A74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7DA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4764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联棚河</w:t>
            </w:r>
          </w:p>
          <w:p w14:paraId="583A9E7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五龙河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342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0F8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红光二桥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0AA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点军区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B91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E28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124D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F371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1C8F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BAD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7C7C3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6047F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5A79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C404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紫阳河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9A7A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1615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紫阳河入江口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74B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点军区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D2F8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22F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EDD1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700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AB0FB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hint="eastAsia"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4715D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DD101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24F11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552AC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CD6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柏临河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388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DD5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土门大桥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89A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C24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0C3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4FF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551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A96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36C52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有所下降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F5D75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1F328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55807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DCBD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2C27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A24E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灵宝村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2A3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高新区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BF19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158F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E233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C794">
            <w:pPr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7729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43EE9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E36A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0CD1E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F73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95C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4D6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859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猫子咀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DB6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伍家</w:t>
            </w:r>
            <w:r>
              <w:rPr>
                <w:rFonts w:hint="eastAsia" w:eastAsia="仿宋_GB2312"/>
                <w:kern w:val="0"/>
                <w:szCs w:val="21"/>
              </w:rPr>
              <w:t>岗</w:t>
            </w:r>
            <w:r>
              <w:rPr>
                <w:rFonts w:eastAsia="仿宋_GB2312"/>
                <w:kern w:val="0"/>
                <w:szCs w:val="21"/>
              </w:rPr>
              <w:t>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2286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4BD2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A454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B8F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EB8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33CB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1C2E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65C8E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FAE6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37D1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下牢溪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A29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772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姜家庙</w:t>
            </w:r>
          </w:p>
          <w:p w14:paraId="2F0720C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（三界水文站）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057F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A8B7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63E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3437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F64E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A86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E03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B85C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4E80A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69FE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71B3C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茅坪河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0A454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10EE9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万家坝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EE8D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020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1E88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19EA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FC42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41C0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090F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F7537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3A813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C98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19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9C117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叱溪河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17E07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C90F6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野桑坪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1EC9C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EDBD6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7F4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8FA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7DC0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A52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9BF7C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A4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04209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407B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E18C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九畹溪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A64E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CE23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槐树坪电站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D9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13DC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5A15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2AF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1D3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1FF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F486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67D0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7F6B6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157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8856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青干河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533D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318B6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牌楼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D7E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C3CF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935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8B2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64D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C806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7D4D"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B4C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196B8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30B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F6DE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太平溪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5035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C583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蝉潭水电站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1EA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2A35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08A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8B06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252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DC11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0486"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48B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62CF2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CDE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4A72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童庄河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D958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4EE52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文化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78240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AF82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FB6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448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4E6E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4A2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F8FC"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8E20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57829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  <w:jc w:val="center"/>
        </w:trPr>
        <w:tc>
          <w:tcPr>
            <w:tcW w:w="10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74FE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F44A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天池河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8642C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A2AF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纸坊头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DDF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五峰县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8A7D2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B01A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24E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7A3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C16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B7C8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36F2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5936A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408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14:paraId="4850A780">
            <w:pPr>
              <w:spacing w:line="240" w:lineRule="exact"/>
              <w:jc w:val="left"/>
              <w:rPr>
                <w:rFonts w:eastAsia="仿宋_GB2312"/>
                <w:color w:val="FF0000"/>
                <w:kern w:val="0"/>
                <w:szCs w:val="21"/>
              </w:rPr>
            </w:pPr>
          </w:p>
        </w:tc>
      </w:tr>
    </w:tbl>
    <w:p w14:paraId="21267251">
      <w:pPr>
        <w:spacing w:before="120" w:beforeLines="50" w:after="120" w:afterLines="50" w:line="560" w:lineRule="exact"/>
        <w:rPr>
          <w:rFonts w:hint="eastAsia" w:ascii="黑体" w:hAnsi="黑体" w:eastAsia="黑体"/>
          <w:color w:val="FF0000"/>
          <w:sz w:val="30"/>
          <w:szCs w:val="30"/>
        </w:rPr>
        <w:sectPr>
          <w:pgSz w:w="16838" w:h="11906" w:orient="landscape"/>
          <w:pgMar w:top="1440" w:right="1474" w:bottom="1440" w:left="1474" w:header="851" w:footer="992" w:gutter="0"/>
          <w:cols w:space="425" w:num="1"/>
          <w:docGrid w:linePitch="312" w:charSpace="0"/>
        </w:sectPr>
      </w:pPr>
    </w:p>
    <w:p w14:paraId="5AFC4CBD">
      <w:pPr>
        <w:spacing w:before="156" w:beforeLines="50" w:after="156" w:afterLines="50" w:line="560" w:lineRule="exact"/>
        <w:ind w:firstLine="1200" w:firstLineChars="4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表</w:t>
      </w:r>
      <w:r>
        <w:rPr>
          <w:rFonts w:ascii="黑体" w:hAnsi="黑体" w:eastAsia="黑体"/>
          <w:sz w:val="30"/>
          <w:szCs w:val="30"/>
        </w:rPr>
        <w:t xml:space="preserve">8   </w:t>
      </w:r>
      <w:r>
        <w:rPr>
          <w:rFonts w:hint="eastAsia" w:ascii="黑体" w:hAnsi="黑体" w:eastAsia="黑体"/>
          <w:sz w:val="30"/>
          <w:szCs w:val="30"/>
        </w:rPr>
        <w:t>202</w:t>
      </w:r>
      <w:r>
        <w:rPr>
          <w:rFonts w:ascii="黑体" w:hAnsi="黑体" w:eastAsia="黑体"/>
          <w:sz w:val="30"/>
          <w:szCs w:val="30"/>
        </w:rPr>
        <w:t>5</w:t>
      </w:r>
      <w:r>
        <w:rPr>
          <w:rFonts w:hint="eastAsia" w:ascii="黑体" w:hAnsi="黑体" w:eastAsia="黑体"/>
          <w:sz w:val="30"/>
          <w:szCs w:val="30"/>
        </w:rPr>
        <w:t>年</w:t>
      </w:r>
      <w:r>
        <w:rPr>
          <w:rFonts w:ascii="黑体" w:hAnsi="黑体" w:eastAsia="黑体"/>
          <w:sz w:val="30"/>
          <w:szCs w:val="30"/>
        </w:rPr>
        <w:t>5</w:t>
      </w:r>
      <w:r>
        <w:rPr>
          <w:rFonts w:hint="eastAsia" w:ascii="黑体" w:hAnsi="黑体" w:eastAsia="黑体"/>
          <w:sz w:val="30"/>
          <w:szCs w:val="30"/>
        </w:rPr>
        <w:t>月宜昌市城区饮用水源地水质类别</w:t>
      </w:r>
    </w:p>
    <w:tbl>
      <w:tblPr>
        <w:tblStyle w:val="17"/>
        <w:tblW w:w="903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087"/>
        <w:gridCol w:w="1013"/>
        <w:gridCol w:w="1013"/>
        <w:gridCol w:w="1591"/>
        <w:gridCol w:w="1230"/>
        <w:gridCol w:w="1230"/>
      </w:tblGrid>
      <w:tr w14:paraId="618ED0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18DB29"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饮用水源地名称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9C67F9"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规划类别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4D7827"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水质类别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072897"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水质现状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AD0594">
            <w:pPr>
              <w:jc w:val="center"/>
              <w:rPr>
                <w:rFonts w:hint="eastAsia"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取水量（万吨）</w:t>
            </w:r>
          </w:p>
        </w:tc>
        <w:tc>
          <w:tcPr>
            <w:tcW w:w="12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BBE352">
            <w:pPr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水源达</w:t>
            </w:r>
          </w:p>
          <w:p w14:paraId="0E0C917D">
            <w:pPr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标比例</w:t>
            </w:r>
          </w:p>
        </w:tc>
        <w:tc>
          <w:tcPr>
            <w:tcW w:w="12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3633F1"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水量达</w:t>
            </w:r>
          </w:p>
          <w:p w14:paraId="21735BA0"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标比例</w:t>
            </w:r>
          </w:p>
        </w:tc>
      </w:tr>
      <w:tr w14:paraId="1577CE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CEB01F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官庄水库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477579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725F20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B822FF">
            <w:pPr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235859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935.6553</w:t>
            </w:r>
          </w:p>
        </w:tc>
        <w:tc>
          <w:tcPr>
            <w:tcW w:w="123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6600FB49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100.0%</w:t>
            </w:r>
          </w:p>
        </w:tc>
        <w:tc>
          <w:tcPr>
            <w:tcW w:w="123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4EB51F1F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100.0%</w:t>
            </w:r>
          </w:p>
        </w:tc>
      </w:tr>
      <w:tr w14:paraId="613946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49BB01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窑湾水厂水源地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97E098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8FE8C8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E21807">
            <w:pPr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C07014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</w:t>
            </w:r>
          </w:p>
        </w:tc>
        <w:tc>
          <w:tcPr>
            <w:tcW w:w="1230" w:type="dxa"/>
            <w:vMerge w:val="continue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58987732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6C21A163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405BEF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4720D0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楠木溪水库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C2C94A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B1144B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64571E">
            <w:pPr>
              <w:jc w:val="center"/>
              <w:rPr>
                <w:rFonts w:ascii="仿宋_GB2312"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6ED384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3.0</w:t>
            </w: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1B562F2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6A19848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1137CE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F09655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善溪冲水库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C40536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08A349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hint="eastAsia" w:ascii="仿宋_GB2312" w:eastAsia="仿宋_GB2312"/>
                <w:kern w:val="0"/>
                <w:szCs w:val="21"/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6D09FA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24895F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120.6573</w:t>
            </w: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0B6DB47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206FD7E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14:paraId="24FF8428">
      <w:pPr>
        <w:tabs>
          <w:tab w:val="left" w:pos="692"/>
        </w:tabs>
        <w:ind w:firstLine="735" w:firstLineChars="350"/>
        <w:jc w:val="left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备注：窑湾水厂水源地为备用水源地。</w:t>
      </w:r>
    </w:p>
    <w:p w14:paraId="57A72A74">
      <w:pPr>
        <w:widowControl/>
        <w:jc w:val="left"/>
        <w:rPr>
          <w:rFonts w:ascii="仿宋_GB2312" w:eastAsia="仿宋_GB2312" w:cs="仿宋_GB2312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ascii="仿宋_GB2312" w:eastAsia="仿宋_GB2312" w:cs="仿宋_GB2312"/>
        </w:rPr>
        <w:br w:type="page"/>
      </w:r>
    </w:p>
    <w:p w14:paraId="5A70B912">
      <w:pPr>
        <w:spacing w:before="156" w:beforeLines="50" w:after="156" w:afterLines="50" w:line="560" w:lineRule="exact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表</w:t>
      </w:r>
      <w:r>
        <w:rPr>
          <w:rFonts w:ascii="黑体" w:hAnsi="黑体" w:eastAsia="黑体"/>
          <w:sz w:val="30"/>
          <w:szCs w:val="30"/>
        </w:rPr>
        <w:t xml:space="preserve">9    </w:t>
      </w:r>
      <w:r>
        <w:rPr>
          <w:rFonts w:hint="eastAsia" w:ascii="黑体" w:hAnsi="黑体" w:eastAsia="黑体"/>
          <w:sz w:val="30"/>
          <w:szCs w:val="30"/>
        </w:rPr>
        <w:t>2025年5月宜昌市水质自动站监测情况</w:t>
      </w:r>
    </w:p>
    <w:tbl>
      <w:tblPr>
        <w:tblStyle w:val="17"/>
        <w:tblW w:w="47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594"/>
        <w:gridCol w:w="601"/>
        <w:gridCol w:w="728"/>
        <w:gridCol w:w="1179"/>
        <w:gridCol w:w="738"/>
        <w:gridCol w:w="738"/>
        <w:gridCol w:w="677"/>
        <w:gridCol w:w="654"/>
        <w:gridCol w:w="592"/>
        <w:gridCol w:w="1463"/>
        <w:gridCol w:w="953"/>
        <w:gridCol w:w="1659"/>
        <w:gridCol w:w="1250"/>
        <w:gridCol w:w="1451"/>
        <w:gridCol w:w="1193"/>
      </w:tblGrid>
      <w:tr w14:paraId="41A60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tblHeader/>
          <w:jc w:val="center"/>
        </w:trPr>
        <w:tc>
          <w:tcPr>
            <w:tcW w:w="400" w:type="dxa"/>
            <w:vMerge w:val="restart"/>
            <w:shd w:val="clear" w:color="auto" w:fill="auto"/>
            <w:noWrap/>
            <w:vAlign w:val="center"/>
          </w:tcPr>
          <w:p w14:paraId="28CEFF8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序号</w:t>
            </w:r>
          </w:p>
        </w:tc>
        <w:tc>
          <w:tcPr>
            <w:tcW w:w="539" w:type="dxa"/>
            <w:vMerge w:val="restart"/>
            <w:vAlign w:val="center"/>
          </w:tcPr>
          <w:p w14:paraId="282CE0D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水体性质</w:t>
            </w:r>
          </w:p>
        </w:tc>
        <w:tc>
          <w:tcPr>
            <w:tcW w:w="546" w:type="dxa"/>
            <w:vMerge w:val="restart"/>
            <w:shd w:val="clear" w:color="auto" w:fill="auto"/>
            <w:noWrap/>
            <w:vAlign w:val="center"/>
          </w:tcPr>
          <w:p w14:paraId="5CBA5DF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点位性质</w:t>
            </w:r>
          </w:p>
        </w:tc>
        <w:tc>
          <w:tcPr>
            <w:tcW w:w="661" w:type="dxa"/>
            <w:vMerge w:val="restart"/>
            <w:shd w:val="clear" w:color="auto" w:fill="auto"/>
            <w:noWrap/>
            <w:vAlign w:val="center"/>
          </w:tcPr>
          <w:p w14:paraId="74B2A51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水体</w:t>
            </w:r>
          </w:p>
          <w:p w14:paraId="04753D1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名称</w:t>
            </w:r>
          </w:p>
        </w:tc>
        <w:tc>
          <w:tcPr>
            <w:tcW w:w="1070" w:type="dxa"/>
            <w:vMerge w:val="restart"/>
            <w:shd w:val="clear" w:color="auto" w:fill="auto"/>
            <w:noWrap/>
            <w:vAlign w:val="center"/>
          </w:tcPr>
          <w:p w14:paraId="20B4DF5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自动站名称</w:t>
            </w:r>
          </w:p>
        </w:tc>
        <w:tc>
          <w:tcPr>
            <w:tcW w:w="670" w:type="dxa"/>
            <w:vMerge w:val="restart"/>
            <w:shd w:val="clear" w:color="auto" w:fill="auto"/>
            <w:noWrap/>
            <w:vAlign w:val="center"/>
          </w:tcPr>
          <w:p w14:paraId="55E8D37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所属县市区</w:t>
            </w:r>
          </w:p>
        </w:tc>
        <w:tc>
          <w:tcPr>
            <w:tcW w:w="670" w:type="dxa"/>
            <w:vMerge w:val="restart"/>
            <w:shd w:val="clear" w:color="auto" w:fill="auto"/>
            <w:noWrap/>
            <w:vAlign w:val="center"/>
          </w:tcPr>
          <w:p w14:paraId="600635C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水质规划类别</w:t>
            </w:r>
          </w:p>
        </w:tc>
        <w:tc>
          <w:tcPr>
            <w:tcW w:w="1209" w:type="dxa"/>
            <w:gridSpan w:val="2"/>
            <w:vAlign w:val="center"/>
          </w:tcPr>
          <w:p w14:paraId="694B000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水质监</w:t>
            </w:r>
          </w:p>
          <w:p w14:paraId="7D4D888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测类别</w:t>
            </w:r>
          </w:p>
        </w:tc>
        <w:tc>
          <w:tcPr>
            <w:tcW w:w="537" w:type="dxa"/>
            <w:vMerge w:val="restart"/>
            <w:vAlign w:val="center"/>
          </w:tcPr>
          <w:p w14:paraId="227B776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水质</w:t>
            </w:r>
          </w:p>
          <w:p w14:paraId="75A0E55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现状</w:t>
            </w:r>
          </w:p>
        </w:tc>
        <w:tc>
          <w:tcPr>
            <w:tcW w:w="1328" w:type="dxa"/>
            <w:vMerge w:val="restart"/>
            <w:vAlign w:val="center"/>
          </w:tcPr>
          <w:p w14:paraId="388C020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超标项目</w:t>
            </w:r>
          </w:p>
          <w:p w14:paraId="6E37312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（超标倍数）</w:t>
            </w:r>
          </w:p>
        </w:tc>
        <w:tc>
          <w:tcPr>
            <w:tcW w:w="865" w:type="dxa"/>
            <w:vMerge w:val="restart"/>
            <w:vAlign w:val="center"/>
          </w:tcPr>
          <w:p w14:paraId="5665276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日均值</w:t>
            </w:r>
          </w:p>
          <w:p w14:paraId="01A5F8B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达标率</w:t>
            </w:r>
          </w:p>
        </w:tc>
        <w:tc>
          <w:tcPr>
            <w:tcW w:w="1506" w:type="dxa"/>
            <w:vMerge w:val="restart"/>
            <w:vAlign w:val="center"/>
          </w:tcPr>
          <w:p w14:paraId="5743F50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超标项目</w:t>
            </w:r>
          </w:p>
          <w:p w14:paraId="651ADD6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（超标倍数）</w:t>
            </w:r>
          </w:p>
        </w:tc>
        <w:tc>
          <w:tcPr>
            <w:tcW w:w="1135" w:type="dxa"/>
            <w:vMerge w:val="restart"/>
            <w:vAlign w:val="center"/>
          </w:tcPr>
          <w:p w14:paraId="52AC02D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超标天数（天）</w:t>
            </w:r>
          </w:p>
        </w:tc>
        <w:tc>
          <w:tcPr>
            <w:tcW w:w="1317" w:type="dxa"/>
            <w:vMerge w:val="restart"/>
            <w:vAlign w:val="center"/>
          </w:tcPr>
          <w:p w14:paraId="2BF5F72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超标值浓度（m</w:t>
            </w:r>
            <w:r>
              <w:rPr>
                <w:rFonts w:ascii="黑体" w:hAnsi="黑体" w:eastAsia="黑体" w:cs="宋体"/>
                <w:kern w:val="0"/>
                <w:szCs w:val="21"/>
              </w:rPr>
              <w:t>g/L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1083" w:type="dxa"/>
            <w:vMerge w:val="restart"/>
            <w:vAlign w:val="center"/>
          </w:tcPr>
          <w:p w14:paraId="161869F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备注</w:t>
            </w:r>
          </w:p>
        </w:tc>
      </w:tr>
      <w:tr w14:paraId="0295B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tblHeader/>
          <w:jc w:val="center"/>
        </w:trPr>
        <w:tc>
          <w:tcPr>
            <w:tcW w:w="400" w:type="dxa"/>
            <w:vMerge w:val="continue"/>
            <w:vAlign w:val="center"/>
          </w:tcPr>
          <w:p w14:paraId="18C60C5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00D3992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50A8490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6307AC0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 w14:paraId="385E625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17EFF52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6B9DC16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5" w:type="dxa"/>
            <w:vAlign w:val="center"/>
          </w:tcPr>
          <w:p w14:paraId="1E1232A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上月</w:t>
            </w:r>
          </w:p>
        </w:tc>
        <w:tc>
          <w:tcPr>
            <w:tcW w:w="594" w:type="dxa"/>
            <w:vAlign w:val="center"/>
          </w:tcPr>
          <w:p w14:paraId="3B2E62E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本月</w:t>
            </w:r>
          </w:p>
        </w:tc>
        <w:tc>
          <w:tcPr>
            <w:tcW w:w="537" w:type="dxa"/>
            <w:vMerge w:val="continue"/>
            <w:vAlign w:val="center"/>
          </w:tcPr>
          <w:p w14:paraId="7D95D64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 w14:paraId="784ADDE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6B30AF7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6" w:type="dxa"/>
            <w:vMerge w:val="continue"/>
          </w:tcPr>
          <w:p w14:paraId="45C8C83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5" w:type="dxa"/>
            <w:vMerge w:val="continue"/>
          </w:tcPr>
          <w:p w14:paraId="42B4D6C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17" w:type="dxa"/>
            <w:vMerge w:val="continue"/>
          </w:tcPr>
          <w:p w14:paraId="2EA0FF2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7169CAC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0E828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Align w:val="center"/>
          </w:tcPr>
          <w:p w14:paraId="442B01B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539" w:type="dxa"/>
            <w:vMerge w:val="restart"/>
            <w:vAlign w:val="center"/>
          </w:tcPr>
          <w:p w14:paraId="40EDB32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河流</w:t>
            </w:r>
          </w:p>
        </w:tc>
        <w:tc>
          <w:tcPr>
            <w:tcW w:w="546" w:type="dxa"/>
            <w:vMerge w:val="restart"/>
            <w:vAlign w:val="center"/>
          </w:tcPr>
          <w:p w14:paraId="79FDEE2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国控</w:t>
            </w:r>
          </w:p>
        </w:tc>
        <w:tc>
          <w:tcPr>
            <w:tcW w:w="661" w:type="dxa"/>
            <w:vMerge w:val="restart"/>
            <w:vAlign w:val="center"/>
          </w:tcPr>
          <w:p w14:paraId="1DA7117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长江</w:t>
            </w:r>
          </w:p>
        </w:tc>
        <w:tc>
          <w:tcPr>
            <w:tcW w:w="1070" w:type="dxa"/>
            <w:vAlign w:val="center"/>
          </w:tcPr>
          <w:p w14:paraId="2D56937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南津关</w:t>
            </w:r>
          </w:p>
        </w:tc>
        <w:tc>
          <w:tcPr>
            <w:tcW w:w="670" w:type="dxa"/>
            <w:vAlign w:val="center"/>
          </w:tcPr>
          <w:p w14:paraId="6D65339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宜昌市</w:t>
            </w:r>
          </w:p>
        </w:tc>
        <w:tc>
          <w:tcPr>
            <w:tcW w:w="670" w:type="dxa"/>
            <w:vAlign w:val="center"/>
          </w:tcPr>
          <w:p w14:paraId="5E7A355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 w14:paraId="115D886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 w14:paraId="4C468E9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 w14:paraId="49D81E8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 w14:paraId="0317F05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 w14:paraId="486B340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 w14:paraId="53B70FB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 w14:paraId="30E39C6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 w14:paraId="26F4E87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 w14:paraId="1C8752D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4DEAC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00" w:type="dxa"/>
            <w:vAlign w:val="center"/>
          </w:tcPr>
          <w:p w14:paraId="3F93881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539" w:type="dxa"/>
            <w:vMerge w:val="continue"/>
            <w:vAlign w:val="center"/>
          </w:tcPr>
          <w:p w14:paraId="19D7E75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0AD2D56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5552110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4865463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云池</w:t>
            </w:r>
          </w:p>
          <w:p w14:paraId="704376A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（白洋）</w:t>
            </w:r>
          </w:p>
        </w:tc>
        <w:tc>
          <w:tcPr>
            <w:tcW w:w="670" w:type="dxa"/>
            <w:vAlign w:val="center"/>
          </w:tcPr>
          <w:p w14:paraId="672CF51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宜都市</w:t>
            </w:r>
          </w:p>
        </w:tc>
        <w:tc>
          <w:tcPr>
            <w:tcW w:w="670" w:type="dxa"/>
            <w:vAlign w:val="center"/>
          </w:tcPr>
          <w:p w14:paraId="42C31AD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 w14:paraId="51E99FB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 w14:paraId="0AA21C9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 w14:paraId="0830455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 w14:paraId="3EE01A8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 w14:paraId="3667832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 w14:paraId="3C1FCA5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 w14:paraId="2AA2042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 w14:paraId="248748B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 w14:paraId="74FDF69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1E43C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00" w:type="dxa"/>
            <w:vAlign w:val="center"/>
          </w:tcPr>
          <w:p w14:paraId="42C31C7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539" w:type="dxa"/>
            <w:vMerge w:val="continue"/>
            <w:vAlign w:val="center"/>
          </w:tcPr>
          <w:p w14:paraId="522733E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44FF13B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08A505F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3DE19E9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砖瓦厂</w:t>
            </w:r>
          </w:p>
        </w:tc>
        <w:tc>
          <w:tcPr>
            <w:tcW w:w="670" w:type="dxa"/>
            <w:vAlign w:val="center"/>
          </w:tcPr>
          <w:p w14:paraId="138D7E2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枝江市</w:t>
            </w:r>
          </w:p>
        </w:tc>
        <w:tc>
          <w:tcPr>
            <w:tcW w:w="670" w:type="dxa"/>
            <w:vAlign w:val="center"/>
          </w:tcPr>
          <w:p w14:paraId="362DE86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 w14:paraId="1A39746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 w14:paraId="2933B47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 w14:paraId="3F9E13C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 w14:paraId="2E6A03D3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 w14:paraId="34218E8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 w14:paraId="0665482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 w14:paraId="768CDC3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 w14:paraId="14E9666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 w14:paraId="590B36D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4A64D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Merge w:val="restart"/>
            <w:vAlign w:val="center"/>
          </w:tcPr>
          <w:p w14:paraId="2A5F136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539" w:type="dxa"/>
            <w:vMerge w:val="continue"/>
            <w:vAlign w:val="center"/>
          </w:tcPr>
          <w:p w14:paraId="1C795CF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76EF7EA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restart"/>
            <w:vAlign w:val="center"/>
          </w:tcPr>
          <w:p w14:paraId="5CDB15E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沮河</w:t>
            </w:r>
          </w:p>
        </w:tc>
        <w:tc>
          <w:tcPr>
            <w:tcW w:w="1070" w:type="dxa"/>
            <w:vMerge w:val="restart"/>
            <w:vAlign w:val="center"/>
          </w:tcPr>
          <w:p w14:paraId="5BE4FAB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铁路大桥</w:t>
            </w:r>
          </w:p>
          <w:p w14:paraId="7A741619">
            <w:pPr>
              <w:spacing w:line="240" w:lineRule="exact"/>
              <w:ind w:left="-105" w:leftChars="-50" w:right="-105" w:rightChars="-5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（小桂林）</w:t>
            </w:r>
          </w:p>
        </w:tc>
        <w:tc>
          <w:tcPr>
            <w:tcW w:w="670" w:type="dxa"/>
            <w:vMerge w:val="restart"/>
            <w:vAlign w:val="center"/>
          </w:tcPr>
          <w:p w14:paraId="5280BD6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远安县</w:t>
            </w:r>
          </w:p>
        </w:tc>
        <w:tc>
          <w:tcPr>
            <w:tcW w:w="670" w:type="dxa"/>
            <w:vMerge w:val="restart"/>
            <w:vAlign w:val="center"/>
          </w:tcPr>
          <w:p w14:paraId="2FF02B0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Merge w:val="restart"/>
            <w:vAlign w:val="center"/>
          </w:tcPr>
          <w:p w14:paraId="2BAEC3D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Merge w:val="restart"/>
            <w:vAlign w:val="center"/>
          </w:tcPr>
          <w:p w14:paraId="6A9C005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Merge w:val="restart"/>
            <w:vAlign w:val="center"/>
          </w:tcPr>
          <w:p w14:paraId="7DC5353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Merge w:val="restart"/>
            <w:vAlign w:val="center"/>
          </w:tcPr>
          <w:p w14:paraId="11982AC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Merge w:val="restart"/>
            <w:vAlign w:val="center"/>
          </w:tcPr>
          <w:p w14:paraId="15AD97A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58.1%</w:t>
            </w:r>
          </w:p>
        </w:tc>
        <w:tc>
          <w:tcPr>
            <w:tcW w:w="1506" w:type="dxa"/>
            <w:vAlign w:val="center"/>
          </w:tcPr>
          <w:p w14:paraId="3FA0354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溶解氧（-）</w:t>
            </w:r>
          </w:p>
        </w:tc>
        <w:tc>
          <w:tcPr>
            <w:tcW w:w="1135" w:type="dxa"/>
            <w:vAlign w:val="center"/>
          </w:tcPr>
          <w:p w14:paraId="002849C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1317" w:type="dxa"/>
            <w:vAlign w:val="center"/>
          </w:tcPr>
          <w:p w14:paraId="24A1E84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5.0-5.9</w:t>
            </w:r>
          </w:p>
        </w:tc>
        <w:tc>
          <w:tcPr>
            <w:tcW w:w="1083" w:type="dxa"/>
            <w:vMerge w:val="restart"/>
            <w:vAlign w:val="center"/>
          </w:tcPr>
          <w:p w14:paraId="72588EA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铁路大桥上游管网破裂、下雨，面源污染</w:t>
            </w:r>
          </w:p>
        </w:tc>
      </w:tr>
      <w:tr w14:paraId="579DF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Merge w:val="continue"/>
            <w:vAlign w:val="center"/>
          </w:tcPr>
          <w:p w14:paraId="19929E7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28D71DF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5FA47C0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4437958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 w14:paraId="236F31B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7BD3B1C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035890F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 w14:paraId="77BD191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 w14:paraId="2C7828E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 w14:paraId="18C6CDF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 w14:paraId="1DD8233F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07CCE94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5B1EF86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高锰酸盐指数(0.15)</w:t>
            </w:r>
          </w:p>
        </w:tc>
        <w:tc>
          <w:tcPr>
            <w:tcW w:w="1135" w:type="dxa"/>
            <w:vAlign w:val="center"/>
          </w:tcPr>
          <w:p w14:paraId="4E2C618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317" w:type="dxa"/>
            <w:vAlign w:val="center"/>
          </w:tcPr>
          <w:p w14:paraId="17A7722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4.6</w:t>
            </w:r>
          </w:p>
        </w:tc>
        <w:tc>
          <w:tcPr>
            <w:tcW w:w="1083" w:type="dxa"/>
            <w:vMerge w:val="continue"/>
            <w:vAlign w:val="center"/>
          </w:tcPr>
          <w:p w14:paraId="0DD24B4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5925F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Merge w:val="continue"/>
            <w:vAlign w:val="center"/>
          </w:tcPr>
          <w:p w14:paraId="6174A10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525382B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68CB284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54D6398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 w14:paraId="3969362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144E33C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172638E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 w14:paraId="3062ED2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 w14:paraId="5E310A8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 w14:paraId="1A6E6FB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 w14:paraId="19C12EBB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232A6E9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2DE1423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</w:t>
            </w:r>
          </w:p>
          <w:p w14:paraId="35B6FE8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(0.04-1.31)</w:t>
            </w:r>
          </w:p>
        </w:tc>
        <w:tc>
          <w:tcPr>
            <w:tcW w:w="1135" w:type="dxa"/>
            <w:vAlign w:val="center"/>
          </w:tcPr>
          <w:p w14:paraId="484EFE6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12</w:t>
            </w:r>
          </w:p>
        </w:tc>
        <w:tc>
          <w:tcPr>
            <w:tcW w:w="1317" w:type="dxa"/>
            <w:vAlign w:val="center"/>
          </w:tcPr>
          <w:p w14:paraId="1983415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0.104-0.231</w:t>
            </w:r>
          </w:p>
        </w:tc>
        <w:tc>
          <w:tcPr>
            <w:tcW w:w="1083" w:type="dxa"/>
            <w:vMerge w:val="continue"/>
            <w:vAlign w:val="center"/>
          </w:tcPr>
          <w:p w14:paraId="5B6F553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540B2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Merge w:val="restart"/>
            <w:vAlign w:val="center"/>
          </w:tcPr>
          <w:p w14:paraId="20A049D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539" w:type="dxa"/>
            <w:vMerge w:val="continue"/>
            <w:vAlign w:val="center"/>
          </w:tcPr>
          <w:p w14:paraId="403E8DA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3ACE49B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restart"/>
            <w:vAlign w:val="center"/>
          </w:tcPr>
          <w:p w14:paraId="16EED4D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沮漳河</w:t>
            </w:r>
          </w:p>
        </w:tc>
        <w:tc>
          <w:tcPr>
            <w:tcW w:w="1070" w:type="dxa"/>
            <w:vMerge w:val="restart"/>
            <w:vAlign w:val="center"/>
          </w:tcPr>
          <w:p w14:paraId="6367EA0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两河口</w:t>
            </w:r>
          </w:p>
          <w:p w14:paraId="248A425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（草埠湖水厂）</w:t>
            </w:r>
          </w:p>
        </w:tc>
        <w:tc>
          <w:tcPr>
            <w:tcW w:w="670" w:type="dxa"/>
            <w:vMerge w:val="restart"/>
            <w:vAlign w:val="center"/>
          </w:tcPr>
          <w:p w14:paraId="67210DF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当阳市</w:t>
            </w:r>
          </w:p>
        </w:tc>
        <w:tc>
          <w:tcPr>
            <w:tcW w:w="670" w:type="dxa"/>
            <w:vMerge w:val="restart"/>
            <w:vAlign w:val="center"/>
          </w:tcPr>
          <w:p w14:paraId="7A21228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Merge w:val="restart"/>
            <w:vAlign w:val="center"/>
          </w:tcPr>
          <w:p w14:paraId="6435990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Merge w:val="restart"/>
            <w:vAlign w:val="center"/>
          </w:tcPr>
          <w:p w14:paraId="773CD6F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Merge w:val="restart"/>
            <w:vAlign w:val="center"/>
          </w:tcPr>
          <w:p w14:paraId="740ED23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Merge w:val="restart"/>
            <w:vAlign w:val="center"/>
          </w:tcPr>
          <w:p w14:paraId="77A43D35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Merge w:val="restart"/>
            <w:vAlign w:val="center"/>
          </w:tcPr>
          <w:p w14:paraId="72CD0C5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71.0%</w:t>
            </w:r>
          </w:p>
        </w:tc>
        <w:tc>
          <w:tcPr>
            <w:tcW w:w="1506" w:type="dxa"/>
            <w:vAlign w:val="center"/>
          </w:tcPr>
          <w:p w14:paraId="3F60649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溶解氧（-）</w:t>
            </w:r>
          </w:p>
        </w:tc>
        <w:tc>
          <w:tcPr>
            <w:tcW w:w="1135" w:type="dxa"/>
            <w:vAlign w:val="center"/>
          </w:tcPr>
          <w:p w14:paraId="6FFED03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317" w:type="dxa"/>
            <w:vAlign w:val="center"/>
          </w:tcPr>
          <w:p w14:paraId="1D878B8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5.0-5.5</w:t>
            </w:r>
          </w:p>
        </w:tc>
        <w:tc>
          <w:tcPr>
            <w:tcW w:w="1083" w:type="dxa"/>
            <w:vMerge w:val="restart"/>
            <w:vAlign w:val="center"/>
          </w:tcPr>
          <w:p w14:paraId="74008C1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下雨，面源污染，水体流动性差</w:t>
            </w:r>
          </w:p>
        </w:tc>
      </w:tr>
      <w:tr w14:paraId="591E6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Merge w:val="continue"/>
            <w:vAlign w:val="center"/>
          </w:tcPr>
          <w:p w14:paraId="4A797ED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3203D9A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58C24D9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3128475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 w14:paraId="7146B7F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410D52C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372C9B0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 w14:paraId="4544C22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 w14:paraId="79D9EF4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 w14:paraId="38BD096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 w14:paraId="471D8383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524B180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25E66DE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高锰酸盐指数(0.025-0.1)</w:t>
            </w:r>
          </w:p>
        </w:tc>
        <w:tc>
          <w:tcPr>
            <w:tcW w:w="1135" w:type="dxa"/>
            <w:vAlign w:val="center"/>
          </w:tcPr>
          <w:p w14:paraId="1414410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1317" w:type="dxa"/>
            <w:vAlign w:val="center"/>
          </w:tcPr>
          <w:p w14:paraId="681006F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4.1-4.4</w:t>
            </w:r>
          </w:p>
        </w:tc>
        <w:tc>
          <w:tcPr>
            <w:tcW w:w="1083" w:type="dxa"/>
            <w:vMerge w:val="continue"/>
            <w:vAlign w:val="center"/>
          </w:tcPr>
          <w:p w14:paraId="49E7B52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62A94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Merge w:val="continue"/>
            <w:vAlign w:val="center"/>
          </w:tcPr>
          <w:p w14:paraId="7E5B809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17604BA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64437E8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0C596BE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 w14:paraId="5D8DC14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223DAA4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32B915B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 w14:paraId="0182FDB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 w14:paraId="194C7FC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 w14:paraId="26CF639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 w14:paraId="7D2B8854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0A19EE2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1FD0F73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氨氮</w:t>
            </w:r>
          </w:p>
          <w:p w14:paraId="2EA8347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(0.02-1.24)</w:t>
            </w:r>
          </w:p>
        </w:tc>
        <w:tc>
          <w:tcPr>
            <w:tcW w:w="1135" w:type="dxa"/>
            <w:vAlign w:val="center"/>
          </w:tcPr>
          <w:p w14:paraId="05F2C53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1317" w:type="dxa"/>
            <w:vAlign w:val="center"/>
          </w:tcPr>
          <w:p w14:paraId="4D851AC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0.51-1.12</w:t>
            </w:r>
          </w:p>
        </w:tc>
        <w:tc>
          <w:tcPr>
            <w:tcW w:w="1083" w:type="dxa"/>
            <w:vMerge w:val="continue"/>
            <w:vAlign w:val="center"/>
          </w:tcPr>
          <w:p w14:paraId="06616D4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6B02F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Align w:val="center"/>
          </w:tcPr>
          <w:p w14:paraId="13271C1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539" w:type="dxa"/>
            <w:vMerge w:val="continue"/>
            <w:vAlign w:val="center"/>
          </w:tcPr>
          <w:p w14:paraId="5E6E386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4575FC1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5A55CFA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290D3CA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荆州河口</w:t>
            </w:r>
          </w:p>
        </w:tc>
        <w:tc>
          <w:tcPr>
            <w:tcW w:w="670" w:type="dxa"/>
            <w:vAlign w:val="center"/>
          </w:tcPr>
          <w:p w14:paraId="7BDD72F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枝江市</w:t>
            </w:r>
          </w:p>
        </w:tc>
        <w:tc>
          <w:tcPr>
            <w:tcW w:w="670" w:type="dxa"/>
            <w:vAlign w:val="center"/>
          </w:tcPr>
          <w:p w14:paraId="7991525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 w14:paraId="570FB16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 w14:paraId="1014F33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 w14:paraId="0EC34D1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 w14:paraId="75702E9C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 w14:paraId="6BB901A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77.4%</w:t>
            </w:r>
          </w:p>
        </w:tc>
        <w:tc>
          <w:tcPr>
            <w:tcW w:w="1506" w:type="dxa"/>
            <w:vAlign w:val="center"/>
          </w:tcPr>
          <w:p w14:paraId="3381E5A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溶解氧（-）</w:t>
            </w:r>
          </w:p>
        </w:tc>
        <w:tc>
          <w:tcPr>
            <w:tcW w:w="1135" w:type="dxa"/>
            <w:vAlign w:val="center"/>
          </w:tcPr>
          <w:p w14:paraId="1953D3C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1317" w:type="dxa"/>
            <w:vAlign w:val="center"/>
          </w:tcPr>
          <w:p w14:paraId="3FEFE47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3.8-5.9</w:t>
            </w:r>
          </w:p>
        </w:tc>
        <w:tc>
          <w:tcPr>
            <w:tcW w:w="1083" w:type="dxa"/>
            <w:vAlign w:val="center"/>
          </w:tcPr>
          <w:p w14:paraId="711C700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下雨，面源污染，回水区</w:t>
            </w:r>
          </w:p>
        </w:tc>
      </w:tr>
      <w:tr w14:paraId="4B54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Merge w:val="restart"/>
            <w:vAlign w:val="center"/>
          </w:tcPr>
          <w:p w14:paraId="6C8CAFC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539" w:type="dxa"/>
            <w:vMerge w:val="continue"/>
            <w:vAlign w:val="center"/>
          </w:tcPr>
          <w:p w14:paraId="6C40478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7904BE9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restart"/>
            <w:vAlign w:val="center"/>
          </w:tcPr>
          <w:p w14:paraId="46116C4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香溪河</w:t>
            </w:r>
          </w:p>
        </w:tc>
        <w:tc>
          <w:tcPr>
            <w:tcW w:w="1070" w:type="dxa"/>
            <w:vMerge w:val="restart"/>
            <w:vAlign w:val="center"/>
          </w:tcPr>
          <w:p w14:paraId="257367D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长沙坝</w:t>
            </w:r>
          </w:p>
        </w:tc>
        <w:tc>
          <w:tcPr>
            <w:tcW w:w="670" w:type="dxa"/>
            <w:vMerge w:val="restart"/>
            <w:vAlign w:val="center"/>
          </w:tcPr>
          <w:p w14:paraId="57625AB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兴山县</w:t>
            </w:r>
          </w:p>
        </w:tc>
        <w:tc>
          <w:tcPr>
            <w:tcW w:w="670" w:type="dxa"/>
            <w:vMerge w:val="restart"/>
            <w:vAlign w:val="center"/>
          </w:tcPr>
          <w:p w14:paraId="7340367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Merge w:val="restart"/>
            <w:vAlign w:val="center"/>
          </w:tcPr>
          <w:p w14:paraId="01764E5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594" w:type="dxa"/>
            <w:vMerge w:val="restart"/>
            <w:vAlign w:val="center"/>
          </w:tcPr>
          <w:p w14:paraId="32A85B0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537" w:type="dxa"/>
            <w:vMerge w:val="restart"/>
            <w:vAlign w:val="center"/>
          </w:tcPr>
          <w:p w14:paraId="7FB8622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良好</w:t>
            </w:r>
          </w:p>
        </w:tc>
        <w:tc>
          <w:tcPr>
            <w:tcW w:w="1328" w:type="dxa"/>
            <w:vMerge w:val="restart"/>
            <w:vAlign w:val="center"/>
          </w:tcPr>
          <w:p w14:paraId="5F9A2BE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总磷（0.05）</w:t>
            </w:r>
          </w:p>
        </w:tc>
        <w:tc>
          <w:tcPr>
            <w:tcW w:w="865" w:type="dxa"/>
            <w:vMerge w:val="restart"/>
            <w:vAlign w:val="center"/>
          </w:tcPr>
          <w:p w14:paraId="389301E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32.3%</w:t>
            </w:r>
          </w:p>
        </w:tc>
        <w:tc>
          <w:tcPr>
            <w:tcW w:w="1506" w:type="dxa"/>
            <w:vAlign w:val="center"/>
          </w:tcPr>
          <w:p w14:paraId="7ABDC61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高锰酸盐指数(0.1)</w:t>
            </w:r>
          </w:p>
        </w:tc>
        <w:tc>
          <w:tcPr>
            <w:tcW w:w="1135" w:type="dxa"/>
            <w:vAlign w:val="center"/>
          </w:tcPr>
          <w:p w14:paraId="5D65A79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317" w:type="dxa"/>
            <w:vAlign w:val="center"/>
          </w:tcPr>
          <w:p w14:paraId="1FDB251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4.4</w:t>
            </w:r>
          </w:p>
        </w:tc>
        <w:tc>
          <w:tcPr>
            <w:tcW w:w="1083" w:type="dxa"/>
            <w:vMerge w:val="restart"/>
            <w:vAlign w:val="center"/>
          </w:tcPr>
          <w:p w14:paraId="352AF05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面源和点源污染</w:t>
            </w:r>
          </w:p>
        </w:tc>
      </w:tr>
      <w:tr w14:paraId="304B7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Merge w:val="continue"/>
            <w:vAlign w:val="center"/>
          </w:tcPr>
          <w:p w14:paraId="7A3B867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58A1F81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58B67B9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6BB1354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 w14:paraId="0855358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47F2CB4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486CC00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 w14:paraId="0F0F9B9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 w14:paraId="64D0E1E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 w14:paraId="3C76F99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 w14:paraId="3B50EE51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2AD36D9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0C1F533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</w:t>
            </w:r>
          </w:p>
          <w:p w14:paraId="28C7D19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(0.01-0.69)</w:t>
            </w:r>
          </w:p>
        </w:tc>
        <w:tc>
          <w:tcPr>
            <w:tcW w:w="1135" w:type="dxa"/>
            <w:vAlign w:val="center"/>
          </w:tcPr>
          <w:p w14:paraId="14BFCC8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1317" w:type="dxa"/>
            <w:vAlign w:val="center"/>
          </w:tcPr>
          <w:p w14:paraId="1D15D52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0.101-0.169</w:t>
            </w:r>
          </w:p>
        </w:tc>
        <w:tc>
          <w:tcPr>
            <w:tcW w:w="1083" w:type="dxa"/>
            <w:vMerge w:val="continue"/>
            <w:vAlign w:val="center"/>
          </w:tcPr>
          <w:p w14:paraId="699FBE1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6A7DF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400" w:type="dxa"/>
            <w:vAlign w:val="center"/>
          </w:tcPr>
          <w:p w14:paraId="5B3347D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539" w:type="dxa"/>
            <w:vMerge w:val="continue"/>
            <w:vAlign w:val="center"/>
          </w:tcPr>
          <w:p w14:paraId="5957698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097948C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restart"/>
            <w:vAlign w:val="center"/>
          </w:tcPr>
          <w:p w14:paraId="0CE8B14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清江</w:t>
            </w:r>
          </w:p>
        </w:tc>
        <w:tc>
          <w:tcPr>
            <w:tcW w:w="1070" w:type="dxa"/>
            <w:vAlign w:val="center"/>
          </w:tcPr>
          <w:p w14:paraId="55E5241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隔河岩水库坝上</w:t>
            </w:r>
          </w:p>
        </w:tc>
        <w:tc>
          <w:tcPr>
            <w:tcW w:w="670" w:type="dxa"/>
            <w:vAlign w:val="center"/>
          </w:tcPr>
          <w:p w14:paraId="52A57A0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长阳县</w:t>
            </w:r>
          </w:p>
        </w:tc>
        <w:tc>
          <w:tcPr>
            <w:tcW w:w="670" w:type="dxa"/>
            <w:vAlign w:val="center"/>
          </w:tcPr>
          <w:p w14:paraId="3146BD2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 w14:paraId="01D24E0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94" w:type="dxa"/>
            <w:vAlign w:val="center"/>
          </w:tcPr>
          <w:p w14:paraId="7C07BDA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37" w:type="dxa"/>
            <w:vAlign w:val="center"/>
          </w:tcPr>
          <w:p w14:paraId="500487F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 w14:paraId="58E0F1B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 w14:paraId="48A5AAE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 w14:paraId="169B682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 w14:paraId="62F80F3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 w14:paraId="616B8EE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 w14:paraId="76565EC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12524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Align w:val="center"/>
          </w:tcPr>
          <w:p w14:paraId="7CA0B81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9</w:t>
            </w:r>
          </w:p>
        </w:tc>
        <w:tc>
          <w:tcPr>
            <w:tcW w:w="539" w:type="dxa"/>
            <w:vMerge w:val="continue"/>
            <w:vAlign w:val="center"/>
          </w:tcPr>
          <w:p w14:paraId="3CC29B7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10D2700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741FBF6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00FF125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清江大桥</w:t>
            </w:r>
          </w:p>
        </w:tc>
        <w:tc>
          <w:tcPr>
            <w:tcW w:w="670" w:type="dxa"/>
            <w:vAlign w:val="center"/>
          </w:tcPr>
          <w:p w14:paraId="546E419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宜都市</w:t>
            </w:r>
          </w:p>
        </w:tc>
        <w:tc>
          <w:tcPr>
            <w:tcW w:w="670" w:type="dxa"/>
            <w:vAlign w:val="center"/>
          </w:tcPr>
          <w:p w14:paraId="24D6C5A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 w14:paraId="5E69526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 w14:paraId="098B6F9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37" w:type="dxa"/>
            <w:vAlign w:val="center"/>
          </w:tcPr>
          <w:p w14:paraId="4543FD5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 w14:paraId="5C59FEFD"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 w14:paraId="039825B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 w14:paraId="7EEB0C2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 w14:paraId="1A3F3DD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 w14:paraId="0734482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 w14:paraId="7BC010D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65521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400" w:type="dxa"/>
            <w:vAlign w:val="center"/>
          </w:tcPr>
          <w:p w14:paraId="7A2C961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</w:t>
            </w:r>
          </w:p>
        </w:tc>
        <w:tc>
          <w:tcPr>
            <w:tcW w:w="539" w:type="dxa"/>
            <w:vMerge w:val="continue"/>
            <w:vAlign w:val="center"/>
          </w:tcPr>
          <w:p w14:paraId="1B86BD1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restart"/>
            <w:vAlign w:val="center"/>
          </w:tcPr>
          <w:p w14:paraId="1B10A87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长江经济带</w:t>
            </w:r>
          </w:p>
        </w:tc>
        <w:tc>
          <w:tcPr>
            <w:tcW w:w="661" w:type="dxa"/>
            <w:vMerge w:val="restart"/>
            <w:vAlign w:val="center"/>
          </w:tcPr>
          <w:p w14:paraId="691BD54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黄柏河</w:t>
            </w:r>
          </w:p>
        </w:tc>
        <w:tc>
          <w:tcPr>
            <w:tcW w:w="1070" w:type="dxa"/>
            <w:vAlign w:val="center"/>
          </w:tcPr>
          <w:p w14:paraId="6BD16B1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黄柏河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大桥</w:t>
            </w:r>
          </w:p>
        </w:tc>
        <w:tc>
          <w:tcPr>
            <w:tcW w:w="670" w:type="dxa"/>
            <w:vAlign w:val="center"/>
          </w:tcPr>
          <w:p w14:paraId="5C0645F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夷陵区</w:t>
            </w:r>
          </w:p>
        </w:tc>
        <w:tc>
          <w:tcPr>
            <w:tcW w:w="670" w:type="dxa"/>
            <w:vAlign w:val="center"/>
          </w:tcPr>
          <w:p w14:paraId="77B620A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 w14:paraId="21100C1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 w14:paraId="7FACFC1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 w14:paraId="2A50C6F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 w14:paraId="77EECBD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 w14:paraId="1F0E376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 w14:paraId="7F70CEB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 w14:paraId="25B77AA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 w14:paraId="0AE944C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 w14:paraId="3200D75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3A7AE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400" w:type="dxa"/>
            <w:vAlign w:val="center"/>
          </w:tcPr>
          <w:p w14:paraId="1A13399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11</w:t>
            </w:r>
          </w:p>
        </w:tc>
        <w:tc>
          <w:tcPr>
            <w:tcW w:w="539" w:type="dxa"/>
            <w:vMerge w:val="continue"/>
            <w:vAlign w:val="center"/>
          </w:tcPr>
          <w:p w14:paraId="6E961ED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102AF48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5AF3BCC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539E010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东支</w:t>
            </w:r>
          </w:p>
          <w:p w14:paraId="6F9B12A2">
            <w:pPr>
              <w:spacing w:line="240" w:lineRule="exact"/>
              <w:ind w:left="-105" w:leftChars="-50" w:right="-105" w:rightChars="-5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（天府庙）</w:t>
            </w:r>
          </w:p>
        </w:tc>
        <w:tc>
          <w:tcPr>
            <w:tcW w:w="670" w:type="dxa"/>
            <w:vAlign w:val="center"/>
          </w:tcPr>
          <w:p w14:paraId="2B26B28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远安县</w:t>
            </w:r>
          </w:p>
        </w:tc>
        <w:tc>
          <w:tcPr>
            <w:tcW w:w="670" w:type="dxa"/>
            <w:vAlign w:val="center"/>
          </w:tcPr>
          <w:p w14:paraId="069CEC6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 w14:paraId="4D25AD5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94" w:type="dxa"/>
            <w:vAlign w:val="center"/>
          </w:tcPr>
          <w:p w14:paraId="3978BE5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 w14:paraId="682B35F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 w14:paraId="5CC1680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 w14:paraId="02C153C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96.8%</w:t>
            </w:r>
          </w:p>
        </w:tc>
        <w:tc>
          <w:tcPr>
            <w:tcW w:w="1506" w:type="dxa"/>
            <w:vAlign w:val="center"/>
          </w:tcPr>
          <w:p w14:paraId="4DB6B9D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溶解氧（-）</w:t>
            </w:r>
          </w:p>
        </w:tc>
        <w:tc>
          <w:tcPr>
            <w:tcW w:w="1135" w:type="dxa"/>
            <w:vAlign w:val="center"/>
          </w:tcPr>
          <w:p w14:paraId="7604B68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317" w:type="dxa"/>
            <w:vAlign w:val="center"/>
          </w:tcPr>
          <w:p w14:paraId="2DDABA0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5.9</w:t>
            </w:r>
          </w:p>
        </w:tc>
        <w:tc>
          <w:tcPr>
            <w:tcW w:w="1083" w:type="dxa"/>
            <w:vAlign w:val="center"/>
          </w:tcPr>
          <w:p w14:paraId="3B1F4A8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下雨，面源污染</w:t>
            </w:r>
          </w:p>
        </w:tc>
      </w:tr>
      <w:tr w14:paraId="14151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Align w:val="center"/>
          </w:tcPr>
          <w:p w14:paraId="183346B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12</w:t>
            </w:r>
          </w:p>
        </w:tc>
        <w:tc>
          <w:tcPr>
            <w:tcW w:w="539" w:type="dxa"/>
            <w:vMerge w:val="continue"/>
            <w:vAlign w:val="center"/>
          </w:tcPr>
          <w:p w14:paraId="022D696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233226E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560A6CF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清江</w:t>
            </w:r>
          </w:p>
        </w:tc>
        <w:tc>
          <w:tcPr>
            <w:tcW w:w="1070" w:type="dxa"/>
            <w:vAlign w:val="center"/>
          </w:tcPr>
          <w:p w14:paraId="6904224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朱津滩</w:t>
            </w:r>
          </w:p>
        </w:tc>
        <w:tc>
          <w:tcPr>
            <w:tcW w:w="670" w:type="dxa"/>
            <w:vAlign w:val="center"/>
          </w:tcPr>
          <w:p w14:paraId="5EA45EC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宜都市</w:t>
            </w:r>
          </w:p>
        </w:tc>
        <w:tc>
          <w:tcPr>
            <w:tcW w:w="670" w:type="dxa"/>
            <w:vAlign w:val="center"/>
          </w:tcPr>
          <w:p w14:paraId="62D5CA3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 w14:paraId="3EBBA7D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94" w:type="dxa"/>
            <w:vAlign w:val="center"/>
          </w:tcPr>
          <w:p w14:paraId="40222F8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37" w:type="dxa"/>
            <w:vAlign w:val="center"/>
          </w:tcPr>
          <w:p w14:paraId="7A87359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 w14:paraId="3021093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 w14:paraId="7E6ACDD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 w14:paraId="62682CB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 w14:paraId="5188408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 w14:paraId="7320189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 w14:paraId="315B3BE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7CF6E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00" w:type="dxa"/>
            <w:vMerge w:val="restart"/>
            <w:vAlign w:val="center"/>
          </w:tcPr>
          <w:p w14:paraId="077020A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13</w:t>
            </w:r>
          </w:p>
        </w:tc>
        <w:tc>
          <w:tcPr>
            <w:tcW w:w="539" w:type="dxa"/>
            <w:vMerge w:val="continue"/>
            <w:vAlign w:val="center"/>
          </w:tcPr>
          <w:p w14:paraId="73A1B70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1DF86EC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restart"/>
            <w:vAlign w:val="center"/>
          </w:tcPr>
          <w:p w14:paraId="5EBD8D7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柏临河</w:t>
            </w:r>
          </w:p>
        </w:tc>
        <w:tc>
          <w:tcPr>
            <w:tcW w:w="1070" w:type="dxa"/>
            <w:vMerge w:val="restart"/>
            <w:vAlign w:val="center"/>
          </w:tcPr>
          <w:p w14:paraId="28EA217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土门大桥</w:t>
            </w:r>
          </w:p>
        </w:tc>
        <w:tc>
          <w:tcPr>
            <w:tcW w:w="670" w:type="dxa"/>
            <w:vMerge w:val="restart"/>
            <w:vAlign w:val="center"/>
          </w:tcPr>
          <w:p w14:paraId="3913CF3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夷陵区</w:t>
            </w:r>
          </w:p>
        </w:tc>
        <w:tc>
          <w:tcPr>
            <w:tcW w:w="670" w:type="dxa"/>
            <w:vMerge w:val="restart"/>
            <w:vAlign w:val="center"/>
          </w:tcPr>
          <w:p w14:paraId="480249A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615" w:type="dxa"/>
            <w:vMerge w:val="restart"/>
            <w:vAlign w:val="center"/>
          </w:tcPr>
          <w:p w14:paraId="1AD0542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594" w:type="dxa"/>
            <w:vMerge w:val="restart"/>
            <w:vAlign w:val="center"/>
          </w:tcPr>
          <w:p w14:paraId="45381BE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537" w:type="dxa"/>
            <w:vMerge w:val="restart"/>
            <w:vAlign w:val="center"/>
          </w:tcPr>
          <w:p w14:paraId="1493435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良好</w:t>
            </w:r>
          </w:p>
        </w:tc>
        <w:tc>
          <w:tcPr>
            <w:tcW w:w="1328" w:type="dxa"/>
            <w:vMerge w:val="restart"/>
            <w:vAlign w:val="center"/>
          </w:tcPr>
          <w:p w14:paraId="708A181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Merge w:val="restart"/>
            <w:vAlign w:val="center"/>
          </w:tcPr>
          <w:p w14:paraId="7CCB4E3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90.3%</w:t>
            </w:r>
          </w:p>
        </w:tc>
        <w:tc>
          <w:tcPr>
            <w:tcW w:w="1506" w:type="dxa"/>
            <w:vAlign w:val="center"/>
          </w:tcPr>
          <w:p w14:paraId="1E84C42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溶解氧（-）</w:t>
            </w:r>
          </w:p>
        </w:tc>
        <w:tc>
          <w:tcPr>
            <w:tcW w:w="1135" w:type="dxa"/>
            <w:vAlign w:val="center"/>
          </w:tcPr>
          <w:p w14:paraId="66654E0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317" w:type="dxa"/>
            <w:vAlign w:val="center"/>
          </w:tcPr>
          <w:p w14:paraId="577032A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3.7</w:t>
            </w:r>
          </w:p>
        </w:tc>
        <w:tc>
          <w:tcPr>
            <w:tcW w:w="1083" w:type="dxa"/>
            <w:vMerge w:val="restart"/>
            <w:vAlign w:val="center"/>
          </w:tcPr>
          <w:p w14:paraId="0654C42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下雨，面源污染，水量太小，流动性较弱</w:t>
            </w:r>
          </w:p>
        </w:tc>
      </w:tr>
      <w:tr w14:paraId="484C4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00" w:type="dxa"/>
            <w:vMerge w:val="continue"/>
            <w:vAlign w:val="center"/>
          </w:tcPr>
          <w:p w14:paraId="2825C40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4BDD56A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0552C51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535F336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 w14:paraId="0643FDE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796FD6E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5293B21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 w14:paraId="0724A88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 w14:paraId="2461FA0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 w14:paraId="5DC237E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 w14:paraId="7EE7BD28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1B50ADB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01259EB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高锰酸盐指数(0.12-0.13)</w:t>
            </w:r>
          </w:p>
        </w:tc>
        <w:tc>
          <w:tcPr>
            <w:tcW w:w="1135" w:type="dxa"/>
            <w:vAlign w:val="center"/>
          </w:tcPr>
          <w:p w14:paraId="1B46029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317" w:type="dxa"/>
            <w:vAlign w:val="center"/>
          </w:tcPr>
          <w:p w14:paraId="67DEDC6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6.7-6.8</w:t>
            </w:r>
          </w:p>
        </w:tc>
        <w:tc>
          <w:tcPr>
            <w:tcW w:w="1083" w:type="dxa"/>
            <w:vMerge w:val="continue"/>
            <w:vAlign w:val="center"/>
          </w:tcPr>
          <w:p w14:paraId="6BB98C6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70B5F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00" w:type="dxa"/>
            <w:vMerge w:val="continue"/>
            <w:vAlign w:val="center"/>
          </w:tcPr>
          <w:p w14:paraId="31C1874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68705FC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3A162D3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7FD1FA2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 w14:paraId="3576ECE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2E6B5D6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67EBA33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 w14:paraId="55E2656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 w14:paraId="6958FF2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 w14:paraId="16405F3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 w14:paraId="3E92A796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1B340C1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36BFDB9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氨氮(0.07)</w:t>
            </w:r>
          </w:p>
        </w:tc>
        <w:tc>
          <w:tcPr>
            <w:tcW w:w="1135" w:type="dxa"/>
            <w:vAlign w:val="center"/>
          </w:tcPr>
          <w:p w14:paraId="7957190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317" w:type="dxa"/>
            <w:vAlign w:val="center"/>
          </w:tcPr>
          <w:p w14:paraId="1D67E2B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1.07</w:t>
            </w:r>
          </w:p>
        </w:tc>
        <w:tc>
          <w:tcPr>
            <w:tcW w:w="1083" w:type="dxa"/>
            <w:vMerge w:val="continue"/>
            <w:vAlign w:val="center"/>
          </w:tcPr>
          <w:p w14:paraId="3571FAF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58EA0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00" w:type="dxa"/>
            <w:vMerge w:val="continue"/>
            <w:vAlign w:val="center"/>
          </w:tcPr>
          <w:p w14:paraId="0ED9759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4780CFC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33B0391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0A8C31B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 w14:paraId="3F5B9F4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38F96AC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5382899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 w14:paraId="51E6621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 w14:paraId="0E4EEC1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 w14:paraId="04C339D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 w14:paraId="508EDC00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139ABF4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32A7A62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总磷(0.135)</w:t>
            </w:r>
          </w:p>
        </w:tc>
        <w:tc>
          <w:tcPr>
            <w:tcW w:w="1135" w:type="dxa"/>
            <w:vAlign w:val="center"/>
          </w:tcPr>
          <w:p w14:paraId="649E374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317" w:type="dxa"/>
            <w:vAlign w:val="center"/>
          </w:tcPr>
          <w:p w14:paraId="24BC7EF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0.227</w:t>
            </w:r>
          </w:p>
        </w:tc>
        <w:tc>
          <w:tcPr>
            <w:tcW w:w="1083" w:type="dxa"/>
            <w:vMerge w:val="continue"/>
            <w:vAlign w:val="center"/>
          </w:tcPr>
          <w:p w14:paraId="6E5F4BC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65C69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Align w:val="center"/>
          </w:tcPr>
          <w:p w14:paraId="243FFCC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14</w:t>
            </w:r>
          </w:p>
        </w:tc>
        <w:tc>
          <w:tcPr>
            <w:tcW w:w="539" w:type="dxa"/>
            <w:vMerge w:val="continue"/>
            <w:vAlign w:val="center"/>
          </w:tcPr>
          <w:p w14:paraId="45D20F8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26AB6E3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19AFED3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天池河</w:t>
            </w:r>
          </w:p>
        </w:tc>
        <w:tc>
          <w:tcPr>
            <w:tcW w:w="1070" w:type="dxa"/>
            <w:vAlign w:val="center"/>
          </w:tcPr>
          <w:p w14:paraId="0D2C9B3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纸坊头</w:t>
            </w:r>
          </w:p>
        </w:tc>
        <w:tc>
          <w:tcPr>
            <w:tcW w:w="670" w:type="dxa"/>
            <w:vAlign w:val="center"/>
          </w:tcPr>
          <w:p w14:paraId="034B825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五峰县</w:t>
            </w:r>
          </w:p>
        </w:tc>
        <w:tc>
          <w:tcPr>
            <w:tcW w:w="670" w:type="dxa"/>
            <w:vAlign w:val="center"/>
          </w:tcPr>
          <w:p w14:paraId="02D3488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 w14:paraId="7E911FA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 w14:paraId="20775F1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 w14:paraId="1E88C90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 w14:paraId="009413A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 w14:paraId="4BC3349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100.0%</w:t>
            </w:r>
          </w:p>
        </w:tc>
        <w:tc>
          <w:tcPr>
            <w:tcW w:w="1506" w:type="dxa"/>
            <w:vAlign w:val="center"/>
          </w:tcPr>
          <w:p w14:paraId="1AC5DB9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 w14:paraId="3386783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 w14:paraId="48BEA49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 w14:paraId="54BCB05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1AF79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00" w:type="dxa"/>
            <w:vMerge w:val="restart"/>
            <w:vAlign w:val="center"/>
          </w:tcPr>
          <w:p w14:paraId="0EA1BC4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15</w:t>
            </w:r>
          </w:p>
        </w:tc>
        <w:tc>
          <w:tcPr>
            <w:tcW w:w="539" w:type="dxa"/>
            <w:vMerge w:val="continue"/>
            <w:vAlign w:val="center"/>
          </w:tcPr>
          <w:p w14:paraId="6DC125C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25D3BE7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restart"/>
            <w:vAlign w:val="center"/>
          </w:tcPr>
          <w:p w14:paraId="473E3C9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渔洋河</w:t>
            </w:r>
          </w:p>
        </w:tc>
        <w:tc>
          <w:tcPr>
            <w:tcW w:w="1070" w:type="dxa"/>
            <w:vMerge w:val="restart"/>
            <w:vAlign w:val="center"/>
          </w:tcPr>
          <w:p w14:paraId="39A7152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马勒坡</w:t>
            </w:r>
          </w:p>
        </w:tc>
        <w:tc>
          <w:tcPr>
            <w:tcW w:w="670" w:type="dxa"/>
            <w:vMerge w:val="restart"/>
            <w:vAlign w:val="center"/>
          </w:tcPr>
          <w:p w14:paraId="59E3E1D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五峰县</w:t>
            </w:r>
          </w:p>
        </w:tc>
        <w:tc>
          <w:tcPr>
            <w:tcW w:w="670" w:type="dxa"/>
            <w:vMerge w:val="restart"/>
            <w:vAlign w:val="center"/>
          </w:tcPr>
          <w:p w14:paraId="165B0EE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Merge w:val="restart"/>
            <w:vAlign w:val="center"/>
          </w:tcPr>
          <w:p w14:paraId="3E57970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Merge w:val="restart"/>
            <w:vAlign w:val="center"/>
          </w:tcPr>
          <w:p w14:paraId="414A8D1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Merge w:val="restart"/>
            <w:vAlign w:val="center"/>
          </w:tcPr>
          <w:p w14:paraId="64145EA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Merge w:val="restart"/>
            <w:vAlign w:val="center"/>
          </w:tcPr>
          <w:p w14:paraId="7C7F698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Merge w:val="restart"/>
            <w:vAlign w:val="center"/>
          </w:tcPr>
          <w:p w14:paraId="3F0069D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77.4%</w:t>
            </w:r>
          </w:p>
        </w:tc>
        <w:tc>
          <w:tcPr>
            <w:tcW w:w="1506" w:type="dxa"/>
            <w:vAlign w:val="center"/>
          </w:tcPr>
          <w:p w14:paraId="0DE9121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溶解氧（-）</w:t>
            </w:r>
          </w:p>
        </w:tc>
        <w:tc>
          <w:tcPr>
            <w:tcW w:w="1135" w:type="dxa"/>
            <w:vAlign w:val="center"/>
          </w:tcPr>
          <w:p w14:paraId="4167733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317" w:type="dxa"/>
            <w:vAlign w:val="center"/>
          </w:tcPr>
          <w:p w14:paraId="38BBD8A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5.9</w:t>
            </w:r>
          </w:p>
        </w:tc>
        <w:tc>
          <w:tcPr>
            <w:tcW w:w="1083" w:type="dxa"/>
            <w:vMerge w:val="restart"/>
            <w:vAlign w:val="center"/>
          </w:tcPr>
          <w:p w14:paraId="19743A9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一是河净流量较小，水体自净能力减弱，水体富营养化；二是城区河道施工；三是降雨，面源污染。</w:t>
            </w:r>
          </w:p>
        </w:tc>
      </w:tr>
      <w:tr w14:paraId="7CE2F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400" w:type="dxa"/>
            <w:vMerge w:val="continue"/>
            <w:vAlign w:val="center"/>
          </w:tcPr>
          <w:p w14:paraId="2890F51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5C16B9E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6EE6071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09AADE1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 w14:paraId="7B16DF0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37765AF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528BBC4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 w14:paraId="55C2926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 w14:paraId="24779CD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 w14:paraId="1BC89DA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 w14:paraId="7A54D65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23AF130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0E78FA1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总磷(0.06-0.2)</w:t>
            </w:r>
          </w:p>
        </w:tc>
        <w:tc>
          <w:tcPr>
            <w:tcW w:w="1135" w:type="dxa"/>
            <w:vAlign w:val="center"/>
          </w:tcPr>
          <w:p w14:paraId="521EE6F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1317" w:type="dxa"/>
            <w:vAlign w:val="center"/>
          </w:tcPr>
          <w:p w14:paraId="068FB52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0.106-0.12</w:t>
            </w:r>
          </w:p>
        </w:tc>
        <w:tc>
          <w:tcPr>
            <w:tcW w:w="1083" w:type="dxa"/>
            <w:vMerge w:val="continue"/>
            <w:vAlign w:val="center"/>
          </w:tcPr>
          <w:p w14:paraId="522552B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700AE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Align w:val="center"/>
          </w:tcPr>
          <w:p w14:paraId="2B160C9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16</w:t>
            </w:r>
          </w:p>
        </w:tc>
        <w:tc>
          <w:tcPr>
            <w:tcW w:w="539" w:type="dxa"/>
            <w:vMerge w:val="continue"/>
            <w:vAlign w:val="center"/>
          </w:tcPr>
          <w:p w14:paraId="07ED036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2AA8290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省控</w:t>
            </w:r>
          </w:p>
        </w:tc>
        <w:tc>
          <w:tcPr>
            <w:tcW w:w="661" w:type="dxa"/>
            <w:vAlign w:val="center"/>
          </w:tcPr>
          <w:p w14:paraId="103B14F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九畹溪</w:t>
            </w:r>
          </w:p>
        </w:tc>
        <w:tc>
          <w:tcPr>
            <w:tcW w:w="1070" w:type="dxa"/>
            <w:vAlign w:val="center"/>
          </w:tcPr>
          <w:p w14:paraId="45A0014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九畹溪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河口</w:t>
            </w:r>
          </w:p>
        </w:tc>
        <w:tc>
          <w:tcPr>
            <w:tcW w:w="670" w:type="dxa"/>
            <w:vAlign w:val="center"/>
          </w:tcPr>
          <w:p w14:paraId="265DC77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秭归县</w:t>
            </w:r>
          </w:p>
        </w:tc>
        <w:tc>
          <w:tcPr>
            <w:tcW w:w="670" w:type="dxa"/>
            <w:vAlign w:val="center"/>
          </w:tcPr>
          <w:p w14:paraId="76B96BA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615" w:type="dxa"/>
            <w:vAlign w:val="center"/>
          </w:tcPr>
          <w:p w14:paraId="4262EC0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 w14:paraId="6806DCE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 w14:paraId="6A567C5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 w14:paraId="12EDD6D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 w14:paraId="49572AB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 w14:paraId="300F05C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 w14:paraId="4B5C6AF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 w14:paraId="33808C3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 w14:paraId="659068A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</w:tbl>
    <w:p w14:paraId="6D59E24C">
      <w:pPr>
        <w:widowControl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>备注：1</w:t>
      </w:r>
      <w:r>
        <w:rPr>
          <w:rFonts w:ascii="仿宋_GB2312" w:eastAsia="仿宋_GB2312" w:cs="仿宋_GB2312"/>
        </w:rPr>
        <w:t>.数据源于省网水质自动监测数据，评价结果仅供参考</w:t>
      </w:r>
      <w:r>
        <w:rPr>
          <w:rFonts w:hint="eastAsia" w:ascii="仿宋_GB2312" w:eastAsia="仿宋_GB2312" w:cs="仿宋_GB2312"/>
        </w:rPr>
        <w:t>，</w:t>
      </w:r>
      <w:r>
        <w:rPr>
          <w:rFonts w:ascii="仿宋_GB2312" w:eastAsia="仿宋_GB2312" w:cs="仿宋_GB2312"/>
        </w:rPr>
        <w:t>实际评价结果以国家网水质</w:t>
      </w:r>
      <w:r>
        <w:rPr>
          <w:rFonts w:hint="eastAsia" w:ascii="仿宋_GB2312" w:eastAsia="仿宋_GB2312" w:cs="仿宋_GB2312"/>
        </w:rPr>
        <w:t>平台公布</w:t>
      </w:r>
      <w:r>
        <w:rPr>
          <w:rFonts w:ascii="仿宋_GB2312" w:eastAsia="仿宋_GB2312" w:cs="仿宋_GB2312"/>
        </w:rPr>
        <w:t>为准。</w:t>
      </w:r>
    </w:p>
    <w:p w14:paraId="0714A7B3">
      <w:pPr>
        <w:widowControl/>
        <w:jc w:val="left"/>
        <w:rPr>
          <w:rFonts w:ascii="仿宋_GB2312" w:eastAsia="仿宋_GB2312" w:cs="仿宋_GB2312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B3C39">
    <w:pPr>
      <w:pStyle w:val="11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  <w:p w14:paraId="3DE23FFB">
    <w:pPr>
      <w:pStyle w:val="1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E370A">
    <w:pPr>
      <w:pStyle w:val="11"/>
      <w:jc w:val="center"/>
      <w:rPr>
        <w:rFonts w:hint="eastAsia"/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3</w:t>
    </w:r>
    <w:r>
      <w:rPr>
        <w:sz w:val="24"/>
        <w:lang w:val="zh-CN"/>
      </w:rPr>
      <w:fldChar w:fldCharType="end"/>
    </w:r>
  </w:p>
  <w:p w14:paraId="6E3258F7">
    <w:pPr>
      <w:pStyle w:val="11"/>
      <w:ind w:right="360" w:firstLine="360"/>
      <w:rPr>
        <w:rFonts w:hint="eastAsia"/>
      </w:rPr>
    </w:pPr>
  </w:p>
  <w:p w14:paraId="1C8BEFDF"/>
  <w:p w14:paraId="3F7E067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FCCD0">
    <w:pPr>
      <w:pStyle w:val="11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15</w:t>
    </w:r>
    <w:r>
      <w:rPr>
        <w:sz w:val="24"/>
        <w:szCs w:val="24"/>
      </w:rPr>
      <w:fldChar w:fldCharType="end"/>
    </w:r>
  </w:p>
  <w:p w14:paraId="134110EC">
    <w:pPr>
      <w:pStyle w:val="11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6D1CD">
    <w:pPr>
      <w:pStyle w:val="1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18</w:t>
    </w:r>
    <w:r>
      <w:rPr>
        <w:sz w:val="24"/>
        <w:lang w:val="zh-CN"/>
      </w:rPr>
      <w:fldChar w:fldCharType="end"/>
    </w:r>
  </w:p>
  <w:p w14:paraId="1EDB6E01">
    <w:pPr>
      <w:pStyle w:val="11"/>
      <w:ind w:right="360" w:firstLine="360"/>
    </w:pPr>
  </w:p>
  <w:p w14:paraId="2D60B1F0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DE8930"/>
    <w:multiLevelType w:val="singleLevel"/>
    <w:tmpl w:val="EEDE893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B8"/>
    <w:rsid w:val="00000141"/>
    <w:rsid w:val="00000151"/>
    <w:rsid w:val="00000E86"/>
    <w:rsid w:val="000014B7"/>
    <w:rsid w:val="00001928"/>
    <w:rsid w:val="00001A6E"/>
    <w:rsid w:val="00003F0E"/>
    <w:rsid w:val="00005447"/>
    <w:rsid w:val="000056C1"/>
    <w:rsid w:val="000056FD"/>
    <w:rsid w:val="00007333"/>
    <w:rsid w:val="000079B3"/>
    <w:rsid w:val="00010530"/>
    <w:rsid w:val="000109F3"/>
    <w:rsid w:val="00010EDC"/>
    <w:rsid w:val="00011391"/>
    <w:rsid w:val="00011946"/>
    <w:rsid w:val="00012722"/>
    <w:rsid w:val="00014759"/>
    <w:rsid w:val="00014794"/>
    <w:rsid w:val="00014C00"/>
    <w:rsid w:val="000155C0"/>
    <w:rsid w:val="00016529"/>
    <w:rsid w:val="00017288"/>
    <w:rsid w:val="00021CDB"/>
    <w:rsid w:val="00022307"/>
    <w:rsid w:val="000246FF"/>
    <w:rsid w:val="00025709"/>
    <w:rsid w:val="00026A90"/>
    <w:rsid w:val="0002718F"/>
    <w:rsid w:val="000271C4"/>
    <w:rsid w:val="00027B43"/>
    <w:rsid w:val="000312D1"/>
    <w:rsid w:val="00032918"/>
    <w:rsid w:val="00033162"/>
    <w:rsid w:val="000352A1"/>
    <w:rsid w:val="00035A04"/>
    <w:rsid w:val="00036155"/>
    <w:rsid w:val="00036AF6"/>
    <w:rsid w:val="00037265"/>
    <w:rsid w:val="0004055E"/>
    <w:rsid w:val="00040B27"/>
    <w:rsid w:val="00041906"/>
    <w:rsid w:val="00041E46"/>
    <w:rsid w:val="0004217E"/>
    <w:rsid w:val="000440F9"/>
    <w:rsid w:val="0004470A"/>
    <w:rsid w:val="000456F1"/>
    <w:rsid w:val="0004627E"/>
    <w:rsid w:val="00046A46"/>
    <w:rsid w:val="00047506"/>
    <w:rsid w:val="00050D71"/>
    <w:rsid w:val="00052FC3"/>
    <w:rsid w:val="0005457F"/>
    <w:rsid w:val="0005572E"/>
    <w:rsid w:val="0005588C"/>
    <w:rsid w:val="00055D49"/>
    <w:rsid w:val="000563E5"/>
    <w:rsid w:val="000564EB"/>
    <w:rsid w:val="00056610"/>
    <w:rsid w:val="0005684A"/>
    <w:rsid w:val="00057AFB"/>
    <w:rsid w:val="000602FD"/>
    <w:rsid w:val="00061EE4"/>
    <w:rsid w:val="00063964"/>
    <w:rsid w:val="000644C7"/>
    <w:rsid w:val="000649BE"/>
    <w:rsid w:val="00065E43"/>
    <w:rsid w:val="00065F6E"/>
    <w:rsid w:val="00066166"/>
    <w:rsid w:val="00066A33"/>
    <w:rsid w:val="00067A17"/>
    <w:rsid w:val="00067AB6"/>
    <w:rsid w:val="00070DBC"/>
    <w:rsid w:val="00071114"/>
    <w:rsid w:val="0007113F"/>
    <w:rsid w:val="00071A4A"/>
    <w:rsid w:val="000743F8"/>
    <w:rsid w:val="00075147"/>
    <w:rsid w:val="00075265"/>
    <w:rsid w:val="00075851"/>
    <w:rsid w:val="0007586A"/>
    <w:rsid w:val="00080481"/>
    <w:rsid w:val="00080C9E"/>
    <w:rsid w:val="00081411"/>
    <w:rsid w:val="00082D1C"/>
    <w:rsid w:val="0008372F"/>
    <w:rsid w:val="000838F0"/>
    <w:rsid w:val="00083FEB"/>
    <w:rsid w:val="00087A06"/>
    <w:rsid w:val="00090256"/>
    <w:rsid w:val="000930FB"/>
    <w:rsid w:val="000943A4"/>
    <w:rsid w:val="00094684"/>
    <w:rsid w:val="000963D1"/>
    <w:rsid w:val="00097127"/>
    <w:rsid w:val="000978DB"/>
    <w:rsid w:val="00097BF6"/>
    <w:rsid w:val="00097EDB"/>
    <w:rsid w:val="000A09F7"/>
    <w:rsid w:val="000A22F2"/>
    <w:rsid w:val="000A2708"/>
    <w:rsid w:val="000A283D"/>
    <w:rsid w:val="000A399E"/>
    <w:rsid w:val="000A3EE8"/>
    <w:rsid w:val="000A4581"/>
    <w:rsid w:val="000A4C3B"/>
    <w:rsid w:val="000A5FB0"/>
    <w:rsid w:val="000A6C21"/>
    <w:rsid w:val="000A7B2E"/>
    <w:rsid w:val="000A7EA7"/>
    <w:rsid w:val="000B2A20"/>
    <w:rsid w:val="000B4FE7"/>
    <w:rsid w:val="000B56ED"/>
    <w:rsid w:val="000B6A9D"/>
    <w:rsid w:val="000B703A"/>
    <w:rsid w:val="000C143B"/>
    <w:rsid w:val="000C1535"/>
    <w:rsid w:val="000C18CC"/>
    <w:rsid w:val="000C1C41"/>
    <w:rsid w:val="000C1FE8"/>
    <w:rsid w:val="000C213B"/>
    <w:rsid w:val="000C2432"/>
    <w:rsid w:val="000C312A"/>
    <w:rsid w:val="000C37D4"/>
    <w:rsid w:val="000C450B"/>
    <w:rsid w:val="000C4546"/>
    <w:rsid w:val="000C686C"/>
    <w:rsid w:val="000C6F95"/>
    <w:rsid w:val="000C7AA3"/>
    <w:rsid w:val="000C7FB3"/>
    <w:rsid w:val="000D05A8"/>
    <w:rsid w:val="000D1527"/>
    <w:rsid w:val="000D18C2"/>
    <w:rsid w:val="000D20A5"/>
    <w:rsid w:val="000D2223"/>
    <w:rsid w:val="000D228D"/>
    <w:rsid w:val="000D35CC"/>
    <w:rsid w:val="000D37C1"/>
    <w:rsid w:val="000D5326"/>
    <w:rsid w:val="000D571A"/>
    <w:rsid w:val="000D5A26"/>
    <w:rsid w:val="000D6264"/>
    <w:rsid w:val="000D63EB"/>
    <w:rsid w:val="000D6582"/>
    <w:rsid w:val="000E102C"/>
    <w:rsid w:val="000E131F"/>
    <w:rsid w:val="000E26E7"/>
    <w:rsid w:val="000E296B"/>
    <w:rsid w:val="000E3784"/>
    <w:rsid w:val="000E4E4F"/>
    <w:rsid w:val="000E6745"/>
    <w:rsid w:val="000F0C48"/>
    <w:rsid w:val="000F1174"/>
    <w:rsid w:val="000F1596"/>
    <w:rsid w:val="000F3A91"/>
    <w:rsid w:val="000F40F7"/>
    <w:rsid w:val="000F4B12"/>
    <w:rsid w:val="000F4DA5"/>
    <w:rsid w:val="000F528D"/>
    <w:rsid w:val="000F53E6"/>
    <w:rsid w:val="000F5B27"/>
    <w:rsid w:val="000F6E2A"/>
    <w:rsid w:val="00101771"/>
    <w:rsid w:val="00101C2B"/>
    <w:rsid w:val="00101E7B"/>
    <w:rsid w:val="0010348D"/>
    <w:rsid w:val="00103982"/>
    <w:rsid w:val="00103F19"/>
    <w:rsid w:val="00104209"/>
    <w:rsid w:val="00104A1D"/>
    <w:rsid w:val="00104F99"/>
    <w:rsid w:val="00106654"/>
    <w:rsid w:val="00107108"/>
    <w:rsid w:val="00107213"/>
    <w:rsid w:val="001102BB"/>
    <w:rsid w:val="0011089D"/>
    <w:rsid w:val="00111989"/>
    <w:rsid w:val="00111BC5"/>
    <w:rsid w:val="001126EA"/>
    <w:rsid w:val="00113B8B"/>
    <w:rsid w:val="0011591F"/>
    <w:rsid w:val="00115FF4"/>
    <w:rsid w:val="00116A63"/>
    <w:rsid w:val="00117302"/>
    <w:rsid w:val="00117423"/>
    <w:rsid w:val="00120878"/>
    <w:rsid w:val="00120A33"/>
    <w:rsid w:val="0012130A"/>
    <w:rsid w:val="00123063"/>
    <w:rsid w:val="00123C45"/>
    <w:rsid w:val="001244F9"/>
    <w:rsid w:val="0012480E"/>
    <w:rsid w:val="00125968"/>
    <w:rsid w:val="00126328"/>
    <w:rsid w:val="00126A22"/>
    <w:rsid w:val="00130F8C"/>
    <w:rsid w:val="0013241D"/>
    <w:rsid w:val="00132688"/>
    <w:rsid w:val="00132752"/>
    <w:rsid w:val="0013392D"/>
    <w:rsid w:val="00133995"/>
    <w:rsid w:val="00134287"/>
    <w:rsid w:val="0013495B"/>
    <w:rsid w:val="001351B3"/>
    <w:rsid w:val="00137359"/>
    <w:rsid w:val="00137BB8"/>
    <w:rsid w:val="00140333"/>
    <w:rsid w:val="0014346C"/>
    <w:rsid w:val="001437CB"/>
    <w:rsid w:val="00143D58"/>
    <w:rsid w:val="00144CF3"/>
    <w:rsid w:val="00145E87"/>
    <w:rsid w:val="00145FF9"/>
    <w:rsid w:val="0014619D"/>
    <w:rsid w:val="00146F59"/>
    <w:rsid w:val="00150122"/>
    <w:rsid w:val="00151230"/>
    <w:rsid w:val="00152DF0"/>
    <w:rsid w:val="001536DD"/>
    <w:rsid w:val="00153E33"/>
    <w:rsid w:val="00154788"/>
    <w:rsid w:val="001552D1"/>
    <w:rsid w:val="00155AA9"/>
    <w:rsid w:val="00155E55"/>
    <w:rsid w:val="0015600A"/>
    <w:rsid w:val="001574AD"/>
    <w:rsid w:val="001576E7"/>
    <w:rsid w:val="00157754"/>
    <w:rsid w:val="00157D3B"/>
    <w:rsid w:val="001614EC"/>
    <w:rsid w:val="001616DE"/>
    <w:rsid w:val="00161BEC"/>
    <w:rsid w:val="00162062"/>
    <w:rsid w:val="00162C94"/>
    <w:rsid w:val="0016476B"/>
    <w:rsid w:val="00164DB1"/>
    <w:rsid w:val="0016635B"/>
    <w:rsid w:val="00172517"/>
    <w:rsid w:val="00172852"/>
    <w:rsid w:val="001728A0"/>
    <w:rsid w:val="001737F7"/>
    <w:rsid w:val="00173D6F"/>
    <w:rsid w:val="00174894"/>
    <w:rsid w:val="001757EB"/>
    <w:rsid w:val="00176017"/>
    <w:rsid w:val="00176099"/>
    <w:rsid w:val="0018044C"/>
    <w:rsid w:val="00181287"/>
    <w:rsid w:val="001813D5"/>
    <w:rsid w:val="001823AB"/>
    <w:rsid w:val="001828B5"/>
    <w:rsid w:val="00183202"/>
    <w:rsid w:val="00183657"/>
    <w:rsid w:val="00183F3E"/>
    <w:rsid w:val="001865DB"/>
    <w:rsid w:val="00186B5B"/>
    <w:rsid w:val="00187083"/>
    <w:rsid w:val="001879A9"/>
    <w:rsid w:val="001912D9"/>
    <w:rsid w:val="00191B77"/>
    <w:rsid w:val="00193448"/>
    <w:rsid w:val="00194EFE"/>
    <w:rsid w:val="00195962"/>
    <w:rsid w:val="00195B7F"/>
    <w:rsid w:val="00195CF0"/>
    <w:rsid w:val="00197389"/>
    <w:rsid w:val="001974AD"/>
    <w:rsid w:val="001A32DE"/>
    <w:rsid w:val="001A384D"/>
    <w:rsid w:val="001A4B56"/>
    <w:rsid w:val="001A4C86"/>
    <w:rsid w:val="001A5408"/>
    <w:rsid w:val="001A5D91"/>
    <w:rsid w:val="001A79C9"/>
    <w:rsid w:val="001B1ADA"/>
    <w:rsid w:val="001B2DBF"/>
    <w:rsid w:val="001B49FE"/>
    <w:rsid w:val="001B6151"/>
    <w:rsid w:val="001B6223"/>
    <w:rsid w:val="001B6FDA"/>
    <w:rsid w:val="001C080B"/>
    <w:rsid w:val="001C0A42"/>
    <w:rsid w:val="001C3FDE"/>
    <w:rsid w:val="001C58EE"/>
    <w:rsid w:val="001C5C38"/>
    <w:rsid w:val="001C73DA"/>
    <w:rsid w:val="001C7894"/>
    <w:rsid w:val="001D0DA3"/>
    <w:rsid w:val="001D1FCB"/>
    <w:rsid w:val="001D2385"/>
    <w:rsid w:val="001D26F2"/>
    <w:rsid w:val="001D41F4"/>
    <w:rsid w:val="001D4984"/>
    <w:rsid w:val="001D51A1"/>
    <w:rsid w:val="001D5F48"/>
    <w:rsid w:val="001D67CD"/>
    <w:rsid w:val="001D6955"/>
    <w:rsid w:val="001D6C68"/>
    <w:rsid w:val="001D6F5D"/>
    <w:rsid w:val="001D70FE"/>
    <w:rsid w:val="001E038E"/>
    <w:rsid w:val="001E1961"/>
    <w:rsid w:val="001E2CA0"/>
    <w:rsid w:val="001E2DA3"/>
    <w:rsid w:val="001E423F"/>
    <w:rsid w:val="001E4CAE"/>
    <w:rsid w:val="001E55F1"/>
    <w:rsid w:val="001E5C33"/>
    <w:rsid w:val="001E7699"/>
    <w:rsid w:val="001F2045"/>
    <w:rsid w:val="001F25C7"/>
    <w:rsid w:val="001F2BC8"/>
    <w:rsid w:val="001F3323"/>
    <w:rsid w:val="001F3EF5"/>
    <w:rsid w:val="001F3F60"/>
    <w:rsid w:val="001F42D3"/>
    <w:rsid w:val="001F471C"/>
    <w:rsid w:val="001F4A8D"/>
    <w:rsid w:val="001F53F4"/>
    <w:rsid w:val="001F6C2A"/>
    <w:rsid w:val="001F6EC7"/>
    <w:rsid w:val="001F79EC"/>
    <w:rsid w:val="001F7FCB"/>
    <w:rsid w:val="002005E7"/>
    <w:rsid w:val="00201564"/>
    <w:rsid w:val="00202C83"/>
    <w:rsid w:val="00203806"/>
    <w:rsid w:val="00203EF4"/>
    <w:rsid w:val="002040CF"/>
    <w:rsid w:val="002045F1"/>
    <w:rsid w:val="0020573C"/>
    <w:rsid w:val="00205AB3"/>
    <w:rsid w:val="002060D7"/>
    <w:rsid w:val="002062F0"/>
    <w:rsid w:val="00206560"/>
    <w:rsid w:val="00206B18"/>
    <w:rsid w:val="0021080D"/>
    <w:rsid w:val="00211D63"/>
    <w:rsid w:val="00212166"/>
    <w:rsid w:val="0021318F"/>
    <w:rsid w:val="00213E87"/>
    <w:rsid w:val="0021403E"/>
    <w:rsid w:val="00214187"/>
    <w:rsid w:val="00214210"/>
    <w:rsid w:val="002143AD"/>
    <w:rsid w:val="002144FA"/>
    <w:rsid w:val="0021483C"/>
    <w:rsid w:val="00217059"/>
    <w:rsid w:val="002172C2"/>
    <w:rsid w:val="00217539"/>
    <w:rsid w:val="002202C3"/>
    <w:rsid w:val="00220DD9"/>
    <w:rsid w:val="00221182"/>
    <w:rsid w:val="002228A5"/>
    <w:rsid w:val="0022479F"/>
    <w:rsid w:val="00224F23"/>
    <w:rsid w:val="00226A9C"/>
    <w:rsid w:val="0022722B"/>
    <w:rsid w:val="002312D2"/>
    <w:rsid w:val="00231CBE"/>
    <w:rsid w:val="00231E84"/>
    <w:rsid w:val="00232663"/>
    <w:rsid w:val="00232C4D"/>
    <w:rsid w:val="002341C2"/>
    <w:rsid w:val="00234762"/>
    <w:rsid w:val="00234F0B"/>
    <w:rsid w:val="002350C8"/>
    <w:rsid w:val="0023552E"/>
    <w:rsid w:val="002355BA"/>
    <w:rsid w:val="002356C0"/>
    <w:rsid w:val="0023580F"/>
    <w:rsid w:val="00235E6E"/>
    <w:rsid w:val="002361EF"/>
    <w:rsid w:val="002402E5"/>
    <w:rsid w:val="00240A0B"/>
    <w:rsid w:val="00240F29"/>
    <w:rsid w:val="002416C9"/>
    <w:rsid w:val="002421D8"/>
    <w:rsid w:val="00242471"/>
    <w:rsid w:val="00244A11"/>
    <w:rsid w:val="00244AF9"/>
    <w:rsid w:val="00244E14"/>
    <w:rsid w:val="00244F50"/>
    <w:rsid w:val="00245A3D"/>
    <w:rsid w:val="0024639F"/>
    <w:rsid w:val="002465C9"/>
    <w:rsid w:val="00246F41"/>
    <w:rsid w:val="002471BF"/>
    <w:rsid w:val="00247D7A"/>
    <w:rsid w:val="00250656"/>
    <w:rsid w:val="002509FA"/>
    <w:rsid w:val="00250AC5"/>
    <w:rsid w:val="00251655"/>
    <w:rsid w:val="00251ACA"/>
    <w:rsid w:val="0025363A"/>
    <w:rsid w:val="00254027"/>
    <w:rsid w:val="00254221"/>
    <w:rsid w:val="00256650"/>
    <w:rsid w:val="00256ECF"/>
    <w:rsid w:val="00256F4D"/>
    <w:rsid w:val="002575F4"/>
    <w:rsid w:val="00257659"/>
    <w:rsid w:val="002607A0"/>
    <w:rsid w:val="0026103B"/>
    <w:rsid w:val="00261EA6"/>
    <w:rsid w:val="00261EA7"/>
    <w:rsid w:val="00261F3B"/>
    <w:rsid w:val="00262F21"/>
    <w:rsid w:val="00262F95"/>
    <w:rsid w:val="00263392"/>
    <w:rsid w:val="00265B7F"/>
    <w:rsid w:val="002669B8"/>
    <w:rsid w:val="002669ED"/>
    <w:rsid w:val="00267CD9"/>
    <w:rsid w:val="00267E50"/>
    <w:rsid w:val="002707EA"/>
    <w:rsid w:val="00271CDC"/>
    <w:rsid w:val="00272C45"/>
    <w:rsid w:val="002735D5"/>
    <w:rsid w:val="0027511F"/>
    <w:rsid w:val="0028109E"/>
    <w:rsid w:val="00282A93"/>
    <w:rsid w:val="00283B1A"/>
    <w:rsid w:val="0028479E"/>
    <w:rsid w:val="0028533E"/>
    <w:rsid w:val="002864BD"/>
    <w:rsid w:val="002875CE"/>
    <w:rsid w:val="0028783B"/>
    <w:rsid w:val="00290FF9"/>
    <w:rsid w:val="00291270"/>
    <w:rsid w:val="002929E4"/>
    <w:rsid w:val="00294069"/>
    <w:rsid w:val="002940EF"/>
    <w:rsid w:val="002944ED"/>
    <w:rsid w:val="0029499F"/>
    <w:rsid w:val="002951FC"/>
    <w:rsid w:val="00295364"/>
    <w:rsid w:val="002957BA"/>
    <w:rsid w:val="002A1272"/>
    <w:rsid w:val="002A1656"/>
    <w:rsid w:val="002A1B87"/>
    <w:rsid w:val="002A1ED0"/>
    <w:rsid w:val="002A2F35"/>
    <w:rsid w:val="002A3F45"/>
    <w:rsid w:val="002A453F"/>
    <w:rsid w:val="002A4589"/>
    <w:rsid w:val="002A71B0"/>
    <w:rsid w:val="002A74A0"/>
    <w:rsid w:val="002A7A8B"/>
    <w:rsid w:val="002A7B01"/>
    <w:rsid w:val="002B1910"/>
    <w:rsid w:val="002B195C"/>
    <w:rsid w:val="002B26EE"/>
    <w:rsid w:val="002B2A57"/>
    <w:rsid w:val="002B2FF4"/>
    <w:rsid w:val="002B307C"/>
    <w:rsid w:val="002B40BB"/>
    <w:rsid w:val="002B466A"/>
    <w:rsid w:val="002B4D08"/>
    <w:rsid w:val="002B513E"/>
    <w:rsid w:val="002B67B0"/>
    <w:rsid w:val="002B68F1"/>
    <w:rsid w:val="002B7F95"/>
    <w:rsid w:val="002C1F62"/>
    <w:rsid w:val="002C340B"/>
    <w:rsid w:val="002C3DF3"/>
    <w:rsid w:val="002C411B"/>
    <w:rsid w:val="002C5C09"/>
    <w:rsid w:val="002C655B"/>
    <w:rsid w:val="002C7245"/>
    <w:rsid w:val="002C7608"/>
    <w:rsid w:val="002C79A1"/>
    <w:rsid w:val="002C79DB"/>
    <w:rsid w:val="002C7F98"/>
    <w:rsid w:val="002D13FA"/>
    <w:rsid w:val="002D1DB5"/>
    <w:rsid w:val="002D232D"/>
    <w:rsid w:val="002D4BD7"/>
    <w:rsid w:val="002D5F18"/>
    <w:rsid w:val="002E0E8A"/>
    <w:rsid w:val="002E111C"/>
    <w:rsid w:val="002E11F4"/>
    <w:rsid w:val="002E23EC"/>
    <w:rsid w:val="002E2F04"/>
    <w:rsid w:val="002E33F7"/>
    <w:rsid w:val="002E54BF"/>
    <w:rsid w:val="002F0207"/>
    <w:rsid w:val="002F138A"/>
    <w:rsid w:val="002F13D5"/>
    <w:rsid w:val="002F2167"/>
    <w:rsid w:val="002F261D"/>
    <w:rsid w:val="002F3484"/>
    <w:rsid w:val="002F37F3"/>
    <w:rsid w:val="002F4063"/>
    <w:rsid w:val="002F423E"/>
    <w:rsid w:val="002F439B"/>
    <w:rsid w:val="002F7CED"/>
    <w:rsid w:val="003003BB"/>
    <w:rsid w:val="0030332A"/>
    <w:rsid w:val="0030482D"/>
    <w:rsid w:val="00304CBD"/>
    <w:rsid w:val="00304DF5"/>
    <w:rsid w:val="003054CE"/>
    <w:rsid w:val="0030676C"/>
    <w:rsid w:val="00307F1B"/>
    <w:rsid w:val="0031006A"/>
    <w:rsid w:val="003107B0"/>
    <w:rsid w:val="00310DFC"/>
    <w:rsid w:val="003112E9"/>
    <w:rsid w:val="003137CC"/>
    <w:rsid w:val="00313E90"/>
    <w:rsid w:val="00315DA9"/>
    <w:rsid w:val="00317103"/>
    <w:rsid w:val="00317215"/>
    <w:rsid w:val="00317920"/>
    <w:rsid w:val="003207F0"/>
    <w:rsid w:val="00321346"/>
    <w:rsid w:val="00321C5D"/>
    <w:rsid w:val="003223D0"/>
    <w:rsid w:val="00322D9E"/>
    <w:rsid w:val="00323A7D"/>
    <w:rsid w:val="00323DD4"/>
    <w:rsid w:val="00323EBA"/>
    <w:rsid w:val="00324114"/>
    <w:rsid w:val="00324F19"/>
    <w:rsid w:val="00324FC8"/>
    <w:rsid w:val="003259BB"/>
    <w:rsid w:val="003263A0"/>
    <w:rsid w:val="003269BD"/>
    <w:rsid w:val="00326C3C"/>
    <w:rsid w:val="003274FC"/>
    <w:rsid w:val="00331838"/>
    <w:rsid w:val="00331932"/>
    <w:rsid w:val="00332D07"/>
    <w:rsid w:val="003331B8"/>
    <w:rsid w:val="00333BBE"/>
    <w:rsid w:val="00334538"/>
    <w:rsid w:val="003345D6"/>
    <w:rsid w:val="003348F0"/>
    <w:rsid w:val="003354B8"/>
    <w:rsid w:val="00336C52"/>
    <w:rsid w:val="00336F28"/>
    <w:rsid w:val="00337355"/>
    <w:rsid w:val="00337DE9"/>
    <w:rsid w:val="00342B6C"/>
    <w:rsid w:val="00342BB1"/>
    <w:rsid w:val="0034499A"/>
    <w:rsid w:val="00345A4B"/>
    <w:rsid w:val="00345D8D"/>
    <w:rsid w:val="003466C1"/>
    <w:rsid w:val="0034682C"/>
    <w:rsid w:val="00347D80"/>
    <w:rsid w:val="0035181A"/>
    <w:rsid w:val="003543C8"/>
    <w:rsid w:val="00356AD4"/>
    <w:rsid w:val="00357920"/>
    <w:rsid w:val="00360E79"/>
    <w:rsid w:val="00362A48"/>
    <w:rsid w:val="003647A4"/>
    <w:rsid w:val="00364AC2"/>
    <w:rsid w:val="0036508B"/>
    <w:rsid w:val="00365117"/>
    <w:rsid w:val="00366364"/>
    <w:rsid w:val="00366450"/>
    <w:rsid w:val="0036655C"/>
    <w:rsid w:val="003677BE"/>
    <w:rsid w:val="003678DC"/>
    <w:rsid w:val="00367965"/>
    <w:rsid w:val="00371D8E"/>
    <w:rsid w:val="00372017"/>
    <w:rsid w:val="00372044"/>
    <w:rsid w:val="0037311B"/>
    <w:rsid w:val="003737B0"/>
    <w:rsid w:val="00374D4E"/>
    <w:rsid w:val="00374DF9"/>
    <w:rsid w:val="00375EA0"/>
    <w:rsid w:val="00376848"/>
    <w:rsid w:val="0037736E"/>
    <w:rsid w:val="00377878"/>
    <w:rsid w:val="00380428"/>
    <w:rsid w:val="00380548"/>
    <w:rsid w:val="003818F6"/>
    <w:rsid w:val="0038270B"/>
    <w:rsid w:val="00383A01"/>
    <w:rsid w:val="0038412F"/>
    <w:rsid w:val="00384202"/>
    <w:rsid w:val="00385DF2"/>
    <w:rsid w:val="00385E13"/>
    <w:rsid w:val="00386D35"/>
    <w:rsid w:val="00387C73"/>
    <w:rsid w:val="003903C7"/>
    <w:rsid w:val="0039174D"/>
    <w:rsid w:val="003921D3"/>
    <w:rsid w:val="00392815"/>
    <w:rsid w:val="00392870"/>
    <w:rsid w:val="00392F58"/>
    <w:rsid w:val="003935F4"/>
    <w:rsid w:val="00393A6A"/>
    <w:rsid w:val="00393E85"/>
    <w:rsid w:val="00395476"/>
    <w:rsid w:val="003962DB"/>
    <w:rsid w:val="003A0729"/>
    <w:rsid w:val="003A1190"/>
    <w:rsid w:val="003A1759"/>
    <w:rsid w:val="003A191D"/>
    <w:rsid w:val="003A24DF"/>
    <w:rsid w:val="003A3F6D"/>
    <w:rsid w:val="003A54C2"/>
    <w:rsid w:val="003A572A"/>
    <w:rsid w:val="003A5C5C"/>
    <w:rsid w:val="003A6A92"/>
    <w:rsid w:val="003A6FFC"/>
    <w:rsid w:val="003A7023"/>
    <w:rsid w:val="003A7056"/>
    <w:rsid w:val="003B0991"/>
    <w:rsid w:val="003B0A6C"/>
    <w:rsid w:val="003B1E19"/>
    <w:rsid w:val="003B2132"/>
    <w:rsid w:val="003B4102"/>
    <w:rsid w:val="003B44E9"/>
    <w:rsid w:val="003B5074"/>
    <w:rsid w:val="003B6695"/>
    <w:rsid w:val="003B6E5C"/>
    <w:rsid w:val="003B6F14"/>
    <w:rsid w:val="003C02D5"/>
    <w:rsid w:val="003C057E"/>
    <w:rsid w:val="003C101C"/>
    <w:rsid w:val="003C13FA"/>
    <w:rsid w:val="003C190A"/>
    <w:rsid w:val="003C30B3"/>
    <w:rsid w:val="003C3513"/>
    <w:rsid w:val="003C3CF6"/>
    <w:rsid w:val="003C4684"/>
    <w:rsid w:val="003C7A39"/>
    <w:rsid w:val="003D046E"/>
    <w:rsid w:val="003D1649"/>
    <w:rsid w:val="003D1F16"/>
    <w:rsid w:val="003D28CC"/>
    <w:rsid w:val="003D3016"/>
    <w:rsid w:val="003D3577"/>
    <w:rsid w:val="003D3980"/>
    <w:rsid w:val="003D3D92"/>
    <w:rsid w:val="003D3F27"/>
    <w:rsid w:val="003D3F8D"/>
    <w:rsid w:val="003D48A1"/>
    <w:rsid w:val="003D4B6A"/>
    <w:rsid w:val="003D58F3"/>
    <w:rsid w:val="003D7C79"/>
    <w:rsid w:val="003D7CCC"/>
    <w:rsid w:val="003E0EF4"/>
    <w:rsid w:val="003E109E"/>
    <w:rsid w:val="003E1C5D"/>
    <w:rsid w:val="003E28F0"/>
    <w:rsid w:val="003E2AE0"/>
    <w:rsid w:val="003E31B0"/>
    <w:rsid w:val="003E4A58"/>
    <w:rsid w:val="003E4E51"/>
    <w:rsid w:val="003E5013"/>
    <w:rsid w:val="003E5B0F"/>
    <w:rsid w:val="003E7867"/>
    <w:rsid w:val="003F014C"/>
    <w:rsid w:val="003F0E22"/>
    <w:rsid w:val="003F2629"/>
    <w:rsid w:val="003F2C3A"/>
    <w:rsid w:val="003F33B4"/>
    <w:rsid w:val="003F3C24"/>
    <w:rsid w:val="003F47B9"/>
    <w:rsid w:val="003F5378"/>
    <w:rsid w:val="003F55CD"/>
    <w:rsid w:val="003F5672"/>
    <w:rsid w:val="003F56C9"/>
    <w:rsid w:val="003F5B31"/>
    <w:rsid w:val="003F5BF7"/>
    <w:rsid w:val="003F6611"/>
    <w:rsid w:val="003F691D"/>
    <w:rsid w:val="003F7542"/>
    <w:rsid w:val="0040059A"/>
    <w:rsid w:val="00403AB6"/>
    <w:rsid w:val="0040411E"/>
    <w:rsid w:val="004045C7"/>
    <w:rsid w:val="004047DD"/>
    <w:rsid w:val="00404A7F"/>
    <w:rsid w:val="00405194"/>
    <w:rsid w:val="004057AE"/>
    <w:rsid w:val="0040661B"/>
    <w:rsid w:val="0041036A"/>
    <w:rsid w:val="00410D28"/>
    <w:rsid w:val="004123AA"/>
    <w:rsid w:val="0041393C"/>
    <w:rsid w:val="004139C2"/>
    <w:rsid w:val="00414887"/>
    <w:rsid w:val="004155FE"/>
    <w:rsid w:val="00415B6E"/>
    <w:rsid w:val="00417DEF"/>
    <w:rsid w:val="00417F1F"/>
    <w:rsid w:val="00420EEA"/>
    <w:rsid w:val="00421C18"/>
    <w:rsid w:val="004238AE"/>
    <w:rsid w:val="0042403E"/>
    <w:rsid w:val="004244D5"/>
    <w:rsid w:val="00426F46"/>
    <w:rsid w:val="00427A34"/>
    <w:rsid w:val="00427CA9"/>
    <w:rsid w:val="00427F5E"/>
    <w:rsid w:val="004309D9"/>
    <w:rsid w:val="00430B7B"/>
    <w:rsid w:val="00430F60"/>
    <w:rsid w:val="00431A57"/>
    <w:rsid w:val="0043223B"/>
    <w:rsid w:val="0043260D"/>
    <w:rsid w:val="00433E5C"/>
    <w:rsid w:val="00433F8E"/>
    <w:rsid w:val="00435630"/>
    <w:rsid w:val="0043571E"/>
    <w:rsid w:val="0043573A"/>
    <w:rsid w:val="0043659E"/>
    <w:rsid w:val="00436C5C"/>
    <w:rsid w:val="004379F5"/>
    <w:rsid w:val="0044026B"/>
    <w:rsid w:val="00440B3B"/>
    <w:rsid w:val="00442A2C"/>
    <w:rsid w:val="00442A3D"/>
    <w:rsid w:val="004432DE"/>
    <w:rsid w:val="00443DD0"/>
    <w:rsid w:val="00444323"/>
    <w:rsid w:val="00445DAB"/>
    <w:rsid w:val="0045132E"/>
    <w:rsid w:val="0045283D"/>
    <w:rsid w:val="00452E76"/>
    <w:rsid w:val="00453404"/>
    <w:rsid w:val="00453E4F"/>
    <w:rsid w:val="004544F4"/>
    <w:rsid w:val="00454908"/>
    <w:rsid w:val="0045506E"/>
    <w:rsid w:val="00456755"/>
    <w:rsid w:val="00456F3C"/>
    <w:rsid w:val="00457309"/>
    <w:rsid w:val="00457395"/>
    <w:rsid w:val="00457682"/>
    <w:rsid w:val="00463D9B"/>
    <w:rsid w:val="004660F9"/>
    <w:rsid w:val="00467142"/>
    <w:rsid w:val="0046727C"/>
    <w:rsid w:val="004679DE"/>
    <w:rsid w:val="00467D8D"/>
    <w:rsid w:val="0047043E"/>
    <w:rsid w:val="00470546"/>
    <w:rsid w:val="00470C63"/>
    <w:rsid w:val="00471C69"/>
    <w:rsid w:val="00472E92"/>
    <w:rsid w:val="004734A1"/>
    <w:rsid w:val="00473893"/>
    <w:rsid w:val="00474001"/>
    <w:rsid w:val="004742E1"/>
    <w:rsid w:val="00474C22"/>
    <w:rsid w:val="004753E1"/>
    <w:rsid w:val="004757A2"/>
    <w:rsid w:val="00476BE3"/>
    <w:rsid w:val="004772A5"/>
    <w:rsid w:val="00477D6F"/>
    <w:rsid w:val="00480379"/>
    <w:rsid w:val="00482A28"/>
    <w:rsid w:val="00482B3B"/>
    <w:rsid w:val="00482B6A"/>
    <w:rsid w:val="004859B0"/>
    <w:rsid w:val="00485D27"/>
    <w:rsid w:val="00487E8B"/>
    <w:rsid w:val="00491529"/>
    <w:rsid w:val="00491829"/>
    <w:rsid w:val="00492C7A"/>
    <w:rsid w:val="00492C7F"/>
    <w:rsid w:val="0049334D"/>
    <w:rsid w:val="00493A3B"/>
    <w:rsid w:val="00494E48"/>
    <w:rsid w:val="00494EE3"/>
    <w:rsid w:val="00495841"/>
    <w:rsid w:val="00495CD5"/>
    <w:rsid w:val="00496686"/>
    <w:rsid w:val="00496B23"/>
    <w:rsid w:val="00496B81"/>
    <w:rsid w:val="00497F14"/>
    <w:rsid w:val="004A090D"/>
    <w:rsid w:val="004A09C4"/>
    <w:rsid w:val="004A0E65"/>
    <w:rsid w:val="004A2729"/>
    <w:rsid w:val="004A2793"/>
    <w:rsid w:val="004A4CB8"/>
    <w:rsid w:val="004A603D"/>
    <w:rsid w:val="004A656C"/>
    <w:rsid w:val="004A687F"/>
    <w:rsid w:val="004A78BF"/>
    <w:rsid w:val="004B03F8"/>
    <w:rsid w:val="004B07B3"/>
    <w:rsid w:val="004B093D"/>
    <w:rsid w:val="004B1316"/>
    <w:rsid w:val="004B2512"/>
    <w:rsid w:val="004B3425"/>
    <w:rsid w:val="004B413F"/>
    <w:rsid w:val="004B4325"/>
    <w:rsid w:val="004B45D8"/>
    <w:rsid w:val="004B7C74"/>
    <w:rsid w:val="004C2260"/>
    <w:rsid w:val="004C3B98"/>
    <w:rsid w:val="004C3D52"/>
    <w:rsid w:val="004C40FA"/>
    <w:rsid w:val="004C43BE"/>
    <w:rsid w:val="004C49BC"/>
    <w:rsid w:val="004C5096"/>
    <w:rsid w:val="004C5D6E"/>
    <w:rsid w:val="004C5FB7"/>
    <w:rsid w:val="004C6265"/>
    <w:rsid w:val="004C6861"/>
    <w:rsid w:val="004D025C"/>
    <w:rsid w:val="004D0757"/>
    <w:rsid w:val="004D28EB"/>
    <w:rsid w:val="004D2929"/>
    <w:rsid w:val="004D2AA0"/>
    <w:rsid w:val="004D2FC6"/>
    <w:rsid w:val="004D48CB"/>
    <w:rsid w:val="004D54B9"/>
    <w:rsid w:val="004D717D"/>
    <w:rsid w:val="004D7531"/>
    <w:rsid w:val="004E097C"/>
    <w:rsid w:val="004E0C43"/>
    <w:rsid w:val="004E0E11"/>
    <w:rsid w:val="004E1697"/>
    <w:rsid w:val="004E1C9A"/>
    <w:rsid w:val="004E3233"/>
    <w:rsid w:val="004E362D"/>
    <w:rsid w:val="004E39EC"/>
    <w:rsid w:val="004E4B8E"/>
    <w:rsid w:val="004E5190"/>
    <w:rsid w:val="004E5F79"/>
    <w:rsid w:val="004E620C"/>
    <w:rsid w:val="004E7118"/>
    <w:rsid w:val="004E796B"/>
    <w:rsid w:val="004F07E4"/>
    <w:rsid w:val="004F1620"/>
    <w:rsid w:val="004F1976"/>
    <w:rsid w:val="004F3691"/>
    <w:rsid w:val="004F3F66"/>
    <w:rsid w:val="004F3FB0"/>
    <w:rsid w:val="004F425D"/>
    <w:rsid w:val="004F5304"/>
    <w:rsid w:val="004F56DC"/>
    <w:rsid w:val="004F6C9B"/>
    <w:rsid w:val="004F725D"/>
    <w:rsid w:val="004F79F8"/>
    <w:rsid w:val="00501F34"/>
    <w:rsid w:val="00502924"/>
    <w:rsid w:val="0050354D"/>
    <w:rsid w:val="00504EA6"/>
    <w:rsid w:val="00504EB3"/>
    <w:rsid w:val="00506704"/>
    <w:rsid w:val="00506715"/>
    <w:rsid w:val="00507173"/>
    <w:rsid w:val="0050748B"/>
    <w:rsid w:val="00507C6E"/>
    <w:rsid w:val="00510EB3"/>
    <w:rsid w:val="00512032"/>
    <w:rsid w:val="00512603"/>
    <w:rsid w:val="0051362B"/>
    <w:rsid w:val="0051378F"/>
    <w:rsid w:val="00513FB3"/>
    <w:rsid w:val="0051417E"/>
    <w:rsid w:val="005143ED"/>
    <w:rsid w:val="005144FC"/>
    <w:rsid w:val="00514C70"/>
    <w:rsid w:val="00514F01"/>
    <w:rsid w:val="00515744"/>
    <w:rsid w:val="0051598B"/>
    <w:rsid w:val="00515DA4"/>
    <w:rsid w:val="005169E5"/>
    <w:rsid w:val="00517409"/>
    <w:rsid w:val="00517A1E"/>
    <w:rsid w:val="00517CA7"/>
    <w:rsid w:val="00517ED8"/>
    <w:rsid w:val="00517F58"/>
    <w:rsid w:val="00520861"/>
    <w:rsid w:val="005211B8"/>
    <w:rsid w:val="0052133B"/>
    <w:rsid w:val="00521617"/>
    <w:rsid w:val="00521CC9"/>
    <w:rsid w:val="005224D9"/>
    <w:rsid w:val="00523A3C"/>
    <w:rsid w:val="00524D3C"/>
    <w:rsid w:val="00525145"/>
    <w:rsid w:val="0052563A"/>
    <w:rsid w:val="005260DE"/>
    <w:rsid w:val="0052633C"/>
    <w:rsid w:val="00526747"/>
    <w:rsid w:val="00526AEE"/>
    <w:rsid w:val="00527C39"/>
    <w:rsid w:val="00527DDF"/>
    <w:rsid w:val="0053029D"/>
    <w:rsid w:val="005302CB"/>
    <w:rsid w:val="00531DCF"/>
    <w:rsid w:val="00532826"/>
    <w:rsid w:val="00532FCF"/>
    <w:rsid w:val="005335DF"/>
    <w:rsid w:val="00533B72"/>
    <w:rsid w:val="005344EF"/>
    <w:rsid w:val="005355BE"/>
    <w:rsid w:val="0053565F"/>
    <w:rsid w:val="00535935"/>
    <w:rsid w:val="00535BB5"/>
    <w:rsid w:val="00535C6A"/>
    <w:rsid w:val="00536DC6"/>
    <w:rsid w:val="005371F9"/>
    <w:rsid w:val="0053728C"/>
    <w:rsid w:val="00537969"/>
    <w:rsid w:val="005406D0"/>
    <w:rsid w:val="0054197C"/>
    <w:rsid w:val="00541F24"/>
    <w:rsid w:val="005423B3"/>
    <w:rsid w:val="0054355D"/>
    <w:rsid w:val="00543B1B"/>
    <w:rsid w:val="00544344"/>
    <w:rsid w:val="00544AA0"/>
    <w:rsid w:val="00545025"/>
    <w:rsid w:val="00546805"/>
    <w:rsid w:val="00547AE5"/>
    <w:rsid w:val="005541C9"/>
    <w:rsid w:val="005556CB"/>
    <w:rsid w:val="00557041"/>
    <w:rsid w:val="0056035B"/>
    <w:rsid w:val="0056041C"/>
    <w:rsid w:val="00560AA5"/>
    <w:rsid w:val="005614CC"/>
    <w:rsid w:val="005615D6"/>
    <w:rsid w:val="005617BC"/>
    <w:rsid w:val="00561A5B"/>
    <w:rsid w:val="005628C3"/>
    <w:rsid w:val="00563054"/>
    <w:rsid w:val="00563E0E"/>
    <w:rsid w:val="005653A4"/>
    <w:rsid w:val="00565EFA"/>
    <w:rsid w:val="00566D84"/>
    <w:rsid w:val="005674B6"/>
    <w:rsid w:val="005678F4"/>
    <w:rsid w:val="00567AE3"/>
    <w:rsid w:val="00567B07"/>
    <w:rsid w:val="00567CEB"/>
    <w:rsid w:val="00567D8E"/>
    <w:rsid w:val="00570360"/>
    <w:rsid w:val="005703D9"/>
    <w:rsid w:val="00570CD6"/>
    <w:rsid w:val="00570D4E"/>
    <w:rsid w:val="00571399"/>
    <w:rsid w:val="00571A5B"/>
    <w:rsid w:val="00572DA1"/>
    <w:rsid w:val="00572F7E"/>
    <w:rsid w:val="00574E93"/>
    <w:rsid w:val="00575B98"/>
    <w:rsid w:val="005765B3"/>
    <w:rsid w:val="00576D76"/>
    <w:rsid w:val="00576DBF"/>
    <w:rsid w:val="00576F16"/>
    <w:rsid w:val="00577431"/>
    <w:rsid w:val="00577C97"/>
    <w:rsid w:val="00577DE7"/>
    <w:rsid w:val="0058021C"/>
    <w:rsid w:val="00582250"/>
    <w:rsid w:val="00582FA2"/>
    <w:rsid w:val="00583295"/>
    <w:rsid w:val="00583AAF"/>
    <w:rsid w:val="00583AF6"/>
    <w:rsid w:val="00583DE4"/>
    <w:rsid w:val="00584B92"/>
    <w:rsid w:val="005857B2"/>
    <w:rsid w:val="00585B52"/>
    <w:rsid w:val="00587894"/>
    <w:rsid w:val="00592047"/>
    <w:rsid w:val="0059226E"/>
    <w:rsid w:val="00592E45"/>
    <w:rsid w:val="00595B45"/>
    <w:rsid w:val="00595BE4"/>
    <w:rsid w:val="00596824"/>
    <w:rsid w:val="00596879"/>
    <w:rsid w:val="00596E1D"/>
    <w:rsid w:val="005971C8"/>
    <w:rsid w:val="00597BFF"/>
    <w:rsid w:val="00597F46"/>
    <w:rsid w:val="005A0C83"/>
    <w:rsid w:val="005A2277"/>
    <w:rsid w:val="005A4576"/>
    <w:rsid w:val="005A517E"/>
    <w:rsid w:val="005A640B"/>
    <w:rsid w:val="005A7307"/>
    <w:rsid w:val="005A7B60"/>
    <w:rsid w:val="005B0D15"/>
    <w:rsid w:val="005B15A2"/>
    <w:rsid w:val="005B1F45"/>
    <w:rsid w:val="005B20F4"/>
    <w:rsid w:val="005B2FD7"/>
    <w:rsid w:val="005B3B1A"/>
    <w:rsid w:val="005B47D0"/>
    <w:rsid w:val="005B4852"/>
    <w:rsid w:val="005B5B80"/>
    <w:rsid w:val="005B7175"/>
    <w:rsid w:val="005B75C5"/>
    <w:rsid w:val="005C0D68"/>
    <w:rsid w:val="005C1107"/>
    <w:rsid w:val="005C14CB"/>
    <w:rsid w:val="005C1A45"/>
    <w:rsid w:val="005C1F2B"/>
    <w:rsid w:val="005C25B0"/>
    <w:rsid w:val="005C4263"/>
    <w:rsid w:val="005C4EEF"/>
    <w:rsid w:val="005C4F63"/>
    <w:rsid w:val="005C535B"/>
    <w:rsid w:val="005C5642"/>
    <w:rsid w:val="005C69E2"/>
    <w:rsid w:val="005C6B3C"/>
    <w:rsid w:val="005C71AE"/>
    <w:rsid w:val="005C766F"/>
    <w:rsid w:val="005C791C"/>
    <w:rsid w:val="005C7D0C"/>
    <w:rsid w:val="005D0C8B"/>
    <w:rsid w:val="005D11E9"/>
    <w:rsid w:val="005D23C2"/>
    <w:rsid w:val="005D2D9E"/>
    <w:rsid w:val="005D3397"/>
    <w:rsid w:val="005D41A8"/>
    <w:rsid w:val="005D41DE"/>
    <w:rsid w:val="005D49EC"/>
    <w:rsid w:val="005D5561"/>
    <w:rsid w:val="005D5952"/>
    <w:rsid w:val="005D5C1C"/>
    <w:rsid w:val="005D5E79"/>
    <w:rsid w:val="005D717C"/>
    <w:rsid w:val="005E07D0"/>
    <w:rsid w:val="005E1D32"/>
    <w:rsid w:val="005E2E5F"/>
    <w:rsid w:val="005E3A69"/>
    <w:rsid w:val="005E42AD"/>
    <w:rsid w:val="005E43CB"/>
    <w:rsid w:val="005E5588"/>
    <w:rsid w:val="005E664D"/>
    <w:rsid w:val="005E72D5"/>
    <w:rsid w:val="005E7F70"/>
    <w:rsid w:val="005F0363"/>
    <w:rsid w:val="005F0D4D"/>
    <w:rsid w:val="005F1F83"/>
    <w:rsid w:val="005F21D0"/>
    <w:rsid w:val="005F2D47"/>
    <w:rsid w:val="005F2FCD"/>
    <w:rsid w:val="005F317F"/>
    <w:rsid w:val="005F37DF"/>
    <w:rsid w:val="005F41BB"/>
    <w:rsid w:val="005F43C0"/>
    <w:rsid w:val="005F617B"/>
    <w:rsid w:val="005F62D3"/>
    <w:rsid w:val="005F6F79"/>
    <w:rsid w:val="005F786A"/>
    <w:rsid w:val="00601824"/>
    <w:rsid w:val="00601854"/>
    <w:rsid w:val="0060228C"/>
    <w:rsid w:val="006025F4"/>
    <w:rsid w:val="00605EB6"/>
    <w:rsid w:val="00611834"/>
    <w:rsid w:val="006128C1"/>
    <w:rsid w:val="00612A27"/>
    <w:rsid w:val="006143DB"/>
    <w:rsid w:val="006146DF"/>
    <w:rsid w:val="0061590C"/>
    <w:rsid w:val="00616236"/>
    <w:rsid w:val="00616485"/>
    <w:rsid w:val="006169D9"/>
    <w:rsid w:val="006177BC"/>
    <w:rsid w:val="0062010A"/>
    <w:rsid w:val="006203E3"/>
    <w:rsid w:val="0062337E"/>
    <w:rsid w:val="00623580"/>
    <w:rsid w:val="006236DE"/>
    <w:rsid w:val="00623A16"/>
    <w:rsid w:val="00623AFD"/>
    <w:rsid w:val="00623B2E"/>
    <w:rsid w:val="00623BAE"/>
    <w:rsid w:val="0062411C"/>
    <w:rsid w:val="006246B4"/>
    <w:rsid w:val="006254FA"/>
    <w:rsid w:val="006269C3"/>
    <w:rsid w:val="006302AE"/>
    <w:rsid w:val="006302EE"/>
    <w:rsid w:val="006308C1"/>
    <w:rsid w:val="00630DB3"/>
    <w:rsid w:val="00630DDD"/>
    <w:rsid w:val="00631980"/>
    <w:rsid w:val="00632142"/>
    <w:rsid w:val="0063223B"/>
    <w:rsid w:val="00633264"/>
    <w:rsid w:val="00633303"/>
    <w:rsid w:val="00634224"/>
    <w:rsid w:val="0063665C"/>
    <w:rsid w:val="006371F8"/>
    <w:rsid w:val="006375EE"/>
    <w:rsid w:val="00637B90"/>
    <w:rsid w:val="006401FF"/>
    <w:rsid w:val="0064040C"/>
    <w:rsid w:val="00640ACE"/>
    <w:rsid w:val="00641555"/>
    <w:rsid w:val="00641B15"/>
    <w:rsid w:val="0064247F"/>
    <w:rsid w:val="00642EBA"/>
    <w:rsid w:val="00643425"/>
    <w:rsid w:val="006437BE"/>
    <w:rsid w:val="00644CC7"/>
    <w:rsid w:val="00646DAD"/>
    <w:rsid w:val="0064733F"/>
    <w:rsid w:val="00647E93"/>
    <w:rsid w:val="0065010C"/>
    <w:rsid w:val="00650DA4"/>
    <w:rsid w:val="00651086"/>
    <w:rsid w:val="006512CE"/>
    <w:rsid w:val="00651660"/>
    <w:rsid w:val="00651EB6"/>
    <w:rsid w:val="00653249"/>
    <w:rsid w:val="006546E2"/>
    <w:rsid w:val="00654873"/>
    <w:rsid w:val="00655487"/>
    <w:rsid w:val="00655BFF"/>
    <w:rsid w:val="00655F3E"/>
    <w:rsid w:val="006562C2"/>
    <w:rsid w:val="0066032E"/>
    <w:rsid w:val="00660B85"/>
    <w:rsid w:val="00661216"/>
    <w:rsid w:val="006622A6"/>
    <w:rsid w:val="00662369"/>
    <w:rsid w:val="006626A7"/>
    <w:rsid w:val="00662A50"/>
    <w:rsid w:val="00663013"/>
    <w:rsid w:val="006633FE"/>
    <w:rsid w:val="006647B8"/>
    <w:rsid w:val="00664D55"/>
    <w:rsid w:val="00664FDC"/>
    <w:rsid w:val="00665EF2"/>
    <w:rsid w:val="00666D99"/>
    <w:rsid w:val="006701F0"/>
    <w:rsid w:val="006707F7"/>
    <w:rsid w:val="00671859"/>
    <w:rsid w:val="00672B85"/>
    <w:rsid w:val="00672DEB"/>
    <w:rsid w:val="00672E3B"/>
    <w:rsid w:val="006745F9"/>
    <w:rsid w:val="00674D78"/>
    <w:rsid w:val="00674E14"/>
    <w:rsid w:val="006763FB"/>
    <w:rsid w:val="00677370"/>
    <w:rsid w:val="00681670"/>
    <w:rsid w:val="00681C4C"/>
    <w:rsid w:val="0068201A"/>
    <w:rsid w:val="00682165"/>
    <w:rsid w:val="006837DB"/>
    <w:rsid w:val="006838BF"/>
    <w:rsid w:val="00683DC9"/>
    <w:rsid w:val="006869EC"/>
    <w:rsid w:val="00691AE2"/>
    <w:rsid w:val="00693B56"/>
    <w:rsid w:val="00693E66"/>
    <w:rsid w:val="006955B3"/>
    <w:rsid w:val="00695DD7"/>
    <w:rsid w:val="00697B83"/>
    <w:rsid w:val="006A1E52"/>
    <w:rsid w:val="006A2C2D"/>
    <w:rsid w:val="006A2CB1"/>
    <w:rsid w:val="006A3DF6"/>
    <w:rsid w:val="006A43BD"/>
    <w:rsid w:val="006A4454"/>
    <w:rsid w:val="006A496D"/>
    <w:rsid w:val="006A4B7C"/>
    <w:rsid w:val="006A4F2B"/>
    <w:rsid w:val="006A546E"/>
    <w:rsid w:val="006B044A"/>
    <w:rsid w:val="006B09D6"/>
    <w:rsid w:val="006B0DB8"/>
    <w:rsid w:val="006B2932"/>
    <w:rsid w:val="006B3ADD"/>
    <w:rsid w:val="006B3FF2"/>
    <w:rsid w:val="006B49D4"/>
    <w:rsid w:val="006B5BF7"/>
    <w:rsid w:val="006B6E38"/>
    <w:rsid w:val="006B7540"/>
    <w:rsid w:val="006C0A98"/>
    <w:rsid w:val="006C11F3"/>
    <w:rsid w:val="006C39BD"/>
    <w:rsid w:val="006C3F34"/>
    <w:rsid w:val="006C43FF"/>
    <w:rsid w:val="006C5363"/>
    <w:rsid w:val="006C5B6F"/>
    <w:rsid w:val="006C6B1C"/>
    <w:rsid w:val="006C6DD8"/>
    <w:rsid w:val="006C78DF"/>
    <w:rsid w:val="006C7A7C"/>
    <w:rsid w:val="006D1311"/>
    <w:rsid w:val="006D1CC9"/>
    <w:rsid w:val="006D2FEF"/>
    <w:rsid w:val="006D30A1"/>
    <w:rsid w:val="006D45EF"/>
    <w:rsid w:val="006D4A14"/>
    <w:rsid w:val="006D5040"/>
    <w:rsid w:val="006D55FD"/>
    <w:rsid w:val="006D5A26"/>
    <w:rsid w:val="006D738F"/>
    <w:rsid w:val="006E38CC"/>
    <w:rsid w:val="006E44E4"/>
    <w:rsid w:val="006E47D7"/>
    <w:rsid w:val="006E5CC6"/>
    <w:rsid w:val="006E6D0D"/>
    <w:rsid w:val="006E70C5"/>
    <w:rsid w:val="006E77FE"/>
    <w:rsid w:val="006E7ED9"/>
    <w:rsid w:val="006F1250"/>
    <w:rsid w:val="006F1545"/>
    <w:rsid w:val="006F2005"/>
    <w:rsid w:val="006F3608"/>
    <w:rsid w:val="006F3EE5"/>
    <w:rsid w:val="006F425E"/>
    <w:rsid w:val="006F443D"/>
    <w:rsid w:val="006F4887"/>
    <w:rsid w:val="006F4FFA"/>
    <w:rsid w:val="006F50BD"/>
    <w:rsid w:val="006F5EEE"/>
    <w:rsid w:val="006F72E4"/>
    <w:rsid w:val="006F7755"/>
    <w:rsid w:val="00700A62"/>
    <w:rsid w:val="00702164"/>
    <w:rsid w:val="007033DD"/>
    <w:rsid w:val="007033FE"/>
    <w:rsid w:val="00703520"/>
    <w:rsid w:val="00703804"/>
    <w:rsid w:val="00705358"/>
    <w:rsid w:val="007054A5"/>
    <w:rsid w:val="0070602B"/>
    <w:rsid w:val="007064F1"/>
    <w:rsid w:val="007067CA"/>
    <w:rsid w:val="0070748B"/>
    <w:rsid w:val="00707C7C"/>
    <w:rsid w:val="00713214"/>
    <w:rsid w:val="00713B0A"/>
    <w:rsid w:val="0071415C"/>
    <w:rsid w:val="00714647"/>
    <w:rsid w:val="00715C1A"/>
    <w:rsid w:val="0071622D"/>
    <w:rsid w:val="007173EA"/>
    <w:rsid w:val="00717C87"/>
    <w:rsid w:val="007212A8"/>
    <w:rsid w:val="00721CCC"/>
    <w:rsid w:val="00721F87"/>
    <w:rsid w:val="00724364"/>
    <w:rsid w:val="0072440C"/>
    <w:rsid w:val="0072475B"/>
    <w:rsid w:val="00724BCA"/>
    <w:rsid w:val="00731AAC"/>
    <w:rsid w:val="007321F0"/>
    <w:rsid w:val="007344BA"/>
    <w:rsid w:val="00734913"/>
    <w:rsid w:val="00734DCB"/>
    <w:rsid w:val="007359CF"/>
    <w:rsid w:val="00736263"/>
    <w:rsid w:val="00736CEF"/>
    <w:rsid w:val="00736DB5"/>
    <w:rsid w:val="0073770D"/>
    <w:rsid w:val="007424E7"/>
    <w:rsid w:val="007439C7"/>
    <w:rsid w:val="00743F34"/>
    <w:rsid w:val="00744859"/>
    <w:rsid w:val="00745A76"/>
    <w:rsid w:val="0074618C"/>
    <w:rsid w:val="00747D3E"/>
    <w:rsid w:val="007500EF"/>
    <w:rsid w:val="0075182C"/>
    <w:rsid w:val="00751905"/>
    <w:rsid w:val="00751B05"/>
    <w:rsid w:val="007528EA"/>
    <w:rsid w:val="007535C1"/>
    <w:rsid w:val="00755624"/>
    <w:rsid w:val="0075602E"/>
    <w:rsid w:val="007570F8"/>
    <w:rsid w:val="00757429"/>
    <w:rsid w:val="007602F7"/>
    <w:rsid w:val="007606F0"/>
    <w:rsid w:val="007644EE"/>
    <w:rsid w:val="007644F9"/>
    <w:rsid w:val="007648C6"/>
    <w:rsid w:val="00765498"/>
    <w:rsid w:val="00766C02"/>
    <w:rsid w:val="00770160"/>
    <w:rsid w:val="007701D3"/>
    <w:rsid w:val="00770A16"/>
    <w:rsid w:val="0077187C"/>
    <w:rsid w:val="007728AB"/>
    <w:rsid w:val="00772C43"/>
    <w:rsid w:val="0077314C"/>
    <w:rsid w:val="00774014"/>
    <w:rsid w:val="00774B5E"/>
    <w:rsid w:val="0077502C"/>
    <w:rsid w:val="007762AA"/>
    <w:rsid w:val="00776463"/>
    <w:rsid w:val="00776608"/>
    <w:rsid w:val="00776829"/>
    <w:rsid w:val="00777275"/>
    <w:rsid w:val="0077748A"/>
    <w:rsid w:val="00777492"/>
    <w:rsid w:val="00777CCA"/>
    <w:rsid w:val="00781474"/>
    <w:rsid w:val="00781CB6"/>
    <w:rsid w:val="00781CC9"/>
    <w:rsid w:val="00782278"/>
    <w:rsid w:val="00783ED5"/>
    <w:rsid w:val="00784006"/>
    <w:rsid w:val="0078534E"/>
    <w:rsid w:val="00785DF0"/>
    <w:rsid w:val="00786076"/>
    <w:rsid w:val="0078661E"/>
    <w:rsid w:val="0078741B"/>
    <w:rsid w:val="0078799B"/>
    <w:rsid w:val="00791170"/>
    <w:rsid w:val="00791C78"/>
    <w:rsid w:val="007921FE"/>
    <w:rsid w:val="0079326F"/>
    <w:rsid w:val="00793370"/>
    <w:rsid w:val="007956FC"/>
    <w:rsid w:val="007957B4"/>
    <w:rsid w:val="00795DDB"/>
    <w:rsid w:val="00796C63"/>
    <w:rsid w:val="00797192"/>
    <w:rsid w:val="00797D58"/>
    <w:rsid w:val="007A0076"/>
    <w:rsid w:val="007A0326"/>
    <w:rsid w:val="007A072E"/>
    <w:rsid w:val="007A0FFE"/>
    <w:rsid w:val="007A14EF"/>
    <w:rsid w:val="007A1F7B"/>
    <w:rsid w:val="007A1FCF"/>
    <w:rsid w:val="007A2A05"/>
    <w:rsid w:val="007A2F1A"/>
    <w:rsid w:val="007A5A0C"/>
    <w:rsid w:val="007A736B"/>
    <w:rsid w:val="007A76ED"/>
    <w:rsid w:val="007A79D8"/>
    <w:rsid w:val="007A7E03"/>
    <w:rsid w:val="007B1639"/>
    <w:rsid w:val="007B19E5"/>
    <w:rsid w:val="007B2249"/>
    <w:rsid w:val="007B4D8F"/>
    <w:rsid w:val="007B4F4A"/>
    <w:rsid w:val="007B6072"/>
    <w:rsid w:val="007B677C"/>
    <w:rsid w:val="007B730E"/>
    <w:rsid w:val="007B7D03"/>
    <w:rsid w:val="007B7E50"/>
    <w:rsid w:val="007C085E"/>
    <w:rsid w:val="007C08E1"/>
    <w:rsid w:val="007C1F96"/>
    <w:rsid w:val="007C33BF"/>
    <w:rsid w:val="007C5434"/>
    <w:rsid w:val="007C5D29"/>
    <w:rsid w:val="007C61A7"/>
    <w:rsid w:val="007C6B6F"/>
    <w:rsid w:val="007C6F4D"/>
    <w:rsid w:val="007C75DB"/>
    <w:rsid w:val="007C774E"/>
    <w:rsid w:val="007D14A9"/>
    <w:rsid w:val="007D2B32"/>
    <w:rsid w:val="007D384F"/>
    <w:rsid w:val="007D39CB"/>
    <w:rsid w:val="007D3AA0"/>
    <w:rsid w:val="007D671B"/>
    <w:rsid w:val="007E1070"/>
    <w:rsid w:val="007E1608"/>
    <w:rsid w:val="007E2315"/>
    <w:rsid w:val="007E3B4C"/>
    <w:rsid w:val="007E4884"/>
    <w:rsid w:val="007E5242"/>
    <w:rsid w:val="007E6055"/>
    <w:rsid w:val="007E6F00"/>
    <w:rsid w:val="007E7174"/>
    <w:rsid w:val="007F14FC"/>
    <w:rsid w:val="007F29EC"/>
    <w:rsid w:val="007F2D85"/>
    <w:rsid w:val="007F3AAD"/>
    <w:rsid w:val="007F4341"/>
    <w:rsid w:val="007F5B46"/>
    <w:rsid w:val="007F6169"/>
    <w:rsid w:val="007F737E"/>
    <w:rsid w:val="008001D0"/>
    <w:rsid w:val="008003D9"/>
    <w:rsid w:val="00801466"/>
    <w:rsid w:val="0080218C"/>
    <w:rsid w:val="00803231"/>
    <w:rsid w:val="00803C01"/>
    <w:rsid w:val="0080455E"/>
    <w:rsid w:val="008058DB"/>
    <w:rsid w:val="008105D5"/>
    <w:rsid w:val="0081090A"/>
    <w:rsid w:val="00812DAD"/>
    <w:rsid w:val="00813A20"/>
    <w:rsid w:val="00813AB5"/>
    <w:rsid w:val="0081479F"/>
    <w:rsid w:val="00814AAE"/>
    <w:rsid w:val="008164E3"/>
    <w:rsid w:val="008168D6"/>
    <w:rsid w:val="008172A2"/>
    <w:rsid w:val="00817B52"/>
    <w:rsid w:val="00821183"/>
    <w:rsid w:val="008212C1"/>
    <w:rsid w:val="00823F51"/>
    <w:rsid w:val="008306CD"/>
    <w:rsid w:val="008306E3"/>
    <w:rsid w:val="00832566"/>
    <w:rsid w:val="0083386E"/>
    <w:rsid w:val="00835896"/>
    <w:rsid w:val="008359D6"/>
    <w:rsid w:val="008413A8"/>
    <w:rsid w:val="00841B32"/>
    <w:rsid w:val="008421DE"/>
    <w:rsid w:val="0084257C"/>
    <w:rsid w:val="00843410"/>
    <w:rsid w:val="0084381D"/>
    <w:rsid w:val="00844663"/>
    <w:rsid w:val="00844C1A"/>
    <w:rsid w:val="00845050"/>
    <w:rsid w:val="00845C2D"/>
    <w:rsid w:val="00845DD0"/>
    <w:rsid w:val="00846791"/>
    <w:rsid w:val="00847DBC"/>
    <w:rsid w:val="00850393"/>
    <w:rsid w:val="0085178B"/>
    <w:rsid w:val="00851D12"/>
    <w:rsid w:val="008526C1"/>
    <w:rsid w:val="0085366E"/>
    <w:rsid w:val="00853947"/>
    <w:rsid w:val="00853A85"/>
    <w:rsid w:val="00853EFE"/>
    <w:rsid w:val="008545C1"/>
    <w:rsid w:val="00854AED"/>
    <w:rsid w:val="008553B5"/>
    <w:rsid w:val="00855B59"/>
    <w:rsid w:val="00856305"/>
    <w:rsid w:val="008601A3"/>
    <w:rsid w:val="008603C8"/>
    <w:rsid w:val="00860F11"/>
    <w:rsid w:val="00860F8C"/>
    <w:rsid w:val="00861F73"/>
    <w:rsid w:val="00862DA8"/>
    <w:rsid w:val="008640E7"/>
    <w:rsid w:val="008643CB"/>
    <w:rsid w:val="008647D9"/>
    <w:rsid w:val="008654B0"/>
    <w:rsid w:val="00866154"/>
    <w:rsid w:val="00866ED1"/>
    <w:rsid w:val="00867D54"/>
    <w:rsid w:val="00870A1B"/>
    <w:rsid w:val="00870A7A"/>
    <w:rsid w:val="00870C35"/>
    <w:rsid w:val="00870CCE"/>
    <w:rsid w:val="008710FF"/>
    <w:rsid w:val="00871424"/>
    <w:rsid w:val="008714CB"/>
    <w:rsid w:val="00871FEC"/>
    <w:rsid w:val="008739CE"/>
    <w:rsid w:val="00873C62"/>
    <w:rsid w:val="00873F4C"/>
    <w:rsid w:val="00874B82"/>
    <w:rsid w:val="008751B5"/>
    <w:rsid w:val="00875ACA"/>
    <w:rsid w:val="00876EAB"/>
    <w:rsid w:val="008774BC"/>
    <w:rsid w:val="00877D48"/>
    <w:rsid w:val="008815EF"/>
    <w:rsid w:val="00881E10"/>
    <w:rsid w:val="008839FC"/>
    <w:rsid w:val="00883B24"/>
    <w:rsid w:val="00884090"/>
    <w:rsid w:val="0088442D"/>
    <w:rsid w:val="00884716"/>
    <w:rsid w:val="0088516F"/>
    <w:rsid w:val="0088581F"/>
    <w:rsid w:val="00885F4A"/>
    <w:rsid w:val="0088767C"/>
    <w:rsid w:val="0089081E"/>
    <w:rsid w:val="00891FEF"/>
    <w:rsid w:val="00892914"/>
    <w:rsid w:val="00892BE9"/>
    <w:rsid w:val="008931E0"/>
    <w:rsid w:val="00894BA7"/>
    <w:rsid w:val="00895A11"/>
    <w:rsid w:val="00895A1D"/>
    <w:rsid w:val="00895DC0"/>
    <w:rsid w:val="008966D0"/>
    <w:rsid w:val="008972D3"/>
    <w:rsid w:val="0089737C"/>
    <w:rsid w:val="00897FD6"/>
    <w:rsid w:val="008A0AEC"/>
    <w:rsid w:val="008A16AE"/>
    <w:rsid w:val="008A205E"/>
    <w:rsid w:val="008A3BBD"/>
    <w:rsid w:val="008A3E1B"/>
    <w:rsid w:val="008A4037"/>
    <w:rsid w:val="008A4BD9"/>
    <w:rsid w:val="008A6A23"/>
    <w:rsid w:val="008A7928"/>
    <w:rsid w:val="008B0506"/>
    <w:rsid w:val="008B06AF"/>
    <w:rsid w:val="008B0CE5"/>
    <w:rsid w:val="008B11BC"/>
    <w:rsid w:val="008B190E"/>
    <w:rsid w:val="008B1D00"/>
    <w:rsid w:val="008B2C13"/>
    <w:rsid w:val="008B33DF"/>
    <w:rsid w:val="008B3FF4"/>
    <w:rsid w:val="008B663F"/>
    <w:rsid w:val="008B67A9"/>
    <w:rsid w:val="008B7329"/>
    <w:rsid w:val="008C0004"/>
    <w:rsid w:val="008C0455"/>
    <w:rsid w:val="008C1B19"/>
    <w:rsid w:val="008C1E2B"/>
    <w:rsid w:val="008C1E86"/>
    <w:rsid w:val="008C1F00"/>
    <w:rsid w:val="008C3C98"/>
    <w:rsid w:val="008C4B04"/>
    <w:rsid w:val="008C4D73"/>
    <w:rsid w:val="008C4DE4"/>
    <w:rsid w:val="008C676C"/>
    <w:rsid w:val="008C678C"/>
    <w:rsid w:val="008C772B"/>
    <w:rsid w:val="008C7E93"/>
    <w:rsid w:val="008D1A7A"/>
    <w:rsid w:val="008D2CD0"/>
    <w:rsid w:val="008D7474"/>
    <w:rsid w:val="008D75B9"/>
    <w:rsid w:val="008E0086"/>
    <w:rsid w:val="008E06CD"/>
    <w:rsid w:val="008E1156"/>
    <w:rsid w:val="008E153C"/>
    <w:rsid w:val="008E23C1"/>
    <w:rsid w:val="008E3C38"/>
    <w:rsid w:val="008E4494"/>
    <w:rsid w:val="008E4A01"/>
    <w:rsid w:val="008E5633"/>
    <w:rsid w:val="008E58BF"/>
    <w:rsid w:val="008E5BDA"/>
    <w:rsid w:val="008E6FE4"/>
    <w:rsid w:val="008E722C"/>
    <w:rsid w:val="008E7507"/>
    <w:rsid w:val="008E76EE"/>
    <w:rsid w:val="008E796C"/>
    <w:rsid w:val="008F06EF"/>
    <w:rsid w:val="008F0B7C"/>
    <w:rsid w:val="008F0EEB"/>
    <w:rsid w:val="008F1180"/>
    <w:rsid w:val="008F2423"/>
    <w:rsid w:val="008F2B93"/>
    <w:rsid w:val="008F36FB"/>
    <w:rsid w:val="008F46FF"/>
    <w:rsid w:val="008F47C9"/>
    <w:rsid w:val="008F4FD2"/>
    <w:rsid w:val="008F6173"/>
    <w:rsid w:val="008F6DB1"/>
    <w:rsid w:val="00900E58"/>
    <w:rsid w:val="00900F0C"/>
    <w:rsid w:val="009023EA"/>
    <w:rsid w:val="00902F83"/>
    <w:rsid w:val="009035BF"/>
    <w:rsid w:val="00904801"/>
    <w:rsid w:val="00904A73"/>
    <w:rsid w:val="009057E0"/>
    <w:rsid w:val="00906510"/>
    <w:rsid w:val="009105B6"/>
    <w:rsid w:val="00910EAF"/>
    <w:rsid w:val="0091196D"/>
    <w:rsid w:val="00912290"/>
    <w:rsid w:val="00912644"/>
    <w:rsid w:val="0091509D"/>
    <w:rsid w:val="00915F72"/>
    <w:rsid w:val="00917658"/>
    <w:rsid w:val="009177B9"/>
    <w:rsid w:val="00922B47"/>
    <w:rsid w:val="009240EE"/>
    <w:rsid w:val="00924D5E"/>
    <w:rsid w:val="0092657D"/>
    <w:rsid w:val="00931AF7"/>
    <w:rsid w:val="009336B5"/>
    <w:rsid w:val="00933977"/>
    <w:rsid w:val="00934A22"/>
    <w:rsid w:val="00935DAC"/>
    <w:rsid w:val="009362DB"/>
    <w:rsid w:val="00936F3E"/>
    <w:rsid w:val="00940B84"/>
    <w:rsid w:val="00941CED"/>
    <w:rsid w:val="00942271"/>
    <w:rsid w:val="009428F9"/>
    <w:rsid w:val="00943DFE"/>
    <w:rsid w:val="0094437B"/>
    <w:rsid w:val="009444C5"/>
    <w:rsid w:val="00944DE2"/>
    <w:rsid w:val="0094574D"/>
    <w:rsid w:val="00945F95"/>
    <w:rsid w:val="00947460"/>
    <w:rsid w:val="00947788"/>
    <w:rsid w:val="009477CF"/>
    <w:rsid w:val="00947D2B"/>
    <w:rsid w:val="00951399"/>
    <w:rsid w:val="009513CB"/>
    <w:rsid w:val="0095227D"/>
    <w:rsid w:val="009529D6"/>
    <w:rsid w:val="00953838"/>
    <w:rsid w:val="00955B99"/>
    <w:rsid w:val="0095615E"/>
    <w:rsid w:val="00956335"/>
    <w:rsid w:val="00956608"/>
    <w:rsid w:val="00957456"/>
    <w:rsid w:val="00957652"/>
    <w:rsid w:val="00957989"/>
    <w:rsid w:val="00957DAC"/>
    <w:rsid w:val="009605B5"/>
    <w:rsid w:val="00960ABB"/>
    <w:rsid w:val="009632E2"/>
    <w:rsid w:val="009640F2"/>
    <w:rsid w:val="0096424C"/>
    <w:rsid w:val="009645BF"/>
    <w:rsid w:val="00964EFF"/>
    <w:rsid w:val="0096531C"/>
    <w:rsid w:val="009669B5"/>
    <w:rsid w:val="00967890"/>
    <w:rsid w:val="00967B64"/>
    <w:rsid w:val="00967DF6"/>
    <w:rsid w:val="009711D4"/>
    <w:rsid w:val="009727A1"/>
    <w:rsid w:val="009775CA"/>
    <w:rsid w:val="00977915"/>
    <w:rsid w:val="00977B54"/>
    <w:rsid w:val="009800F5"/>
    <w:rsid w:val="00980271"/>
    <w:rsid w:val="009810B0"/>
    <w:rsid w:val="00981CC7"/>
    <w:rsid w:val="00983E95"/>
    <w:rsid w:val="009850F3"/>
    <w:rsid w:val="00985327"/>
    <w:rsid w:val="00985934"/>
    <w:rsid w:val="00985F79"/>
    <w:rsid w:val="00990196"/>
    <w:rsid w:val="00991102"/>
    <w:rsid w:val="009913F4"/>
    <w:rsid w:val="00992449"/>
    <w:rsid w:val="0099260F"/>
    <w:rsid w:val="00993A8E"/>
    <w:rsid w:val="00993D9F"/>
    <w:rsid w:val="009948E5"/>
    <w:rsid w:val="00995E66"/>
    <w:rsid w:val="009967FD"/>
    <w:rsid w:val="009A1A97"/>
    <w:rsid w:val="009A1D51"/>
    <w:rsid w:val="009A212D"/>
    <w:rsid w:val="009A2AC3"/>
    <w:rsid w:val="009A394A"/>
    <w:rsid w:val="009A3B32"/>
    <w:rsid w:val="009A3BAA"/>
    <w:rsid w:val="009A3C00"/>
    <w:rsid w:val="009A4235"/>
    <w:rsid w:val="009A4376"/>
    <w:rsid w:val="009A43BF"/>
    <w:rsid w:val="009A4ED9"/>
    <w:rsid w:val="009A5209"/>
    <w:rsid w:val="009A5B9C"/>
    <w:rsid w:val="009A61EC"/>
    <w:rsid w:val="009A6467"/>
    <w:rsid w:val="009A6A73"/>
    <w:rsid w:val="009A6DDE"/>
    <w:rsid w:val="009A6E81"/>
    <w:rsid w:val="009A7611"/>
    <w:rsid w:val="009B03DD"/>
    <w:rsid w:val="009B04B6"/>
    <w:rsid w:val="009B1477"/>
    <w:rsid w:val="009B2708"/>
    <w:rsid w:val="009B2944"/>
    <w:rsid w:val="009B337E"/>
    <w:rsid w:val="009B37B0"/>
    <w:rsid w:val="009B4B64"/>
    <w:rsid w:val="009B6A05"/>
    <w:rsid w:val="009B798E"/>
    <w:rsid w:val="009B7F53"/>
    <w:rsid w:val="009C15B9"/>
    <w:rsid w:val="009C1A51"/>
    <w:rsid w:val="009C3086"/>
    <w:rsid w:val="009C3230"/>
    <w:rsid w:val="009C3A7F"/>
    <w:rsid w:val="009C4C1A"/>
    <w:rsid w:val="009C4FF0"/>
    <w:rsid w:val="009C5A2C"/>
    <w:rsid w:val="009C6F1C"/>
    <w:rsid w:val="009D05A0"/>
    <w:rsid w:val="009D0719"/>
    <w:rsid w:val="009D08B0"/>
    <w:rsid w:val="009D099C"/>
    <w:rsid w:val="009D1581"/>
    <w:rsid w:val="009D1D4F"/>
    <w:rsid w:val="009D2BDF"/>
    <w:rsid w:val="009D2E40"/>
    <w:rsid w:val="009D3201"/>
    <w:rsid w:val="009D3F88"/>
    <w:rsid w:val="009D4758"/>
    <w:rsid w:val="009D49BE"/>
    <w:rsid w:val="009D49F3"/>
    <w:rsid w:val="009D5775"/>
    <w:rsid w:val="009D70D5"/>
    <w:rsid w:val="009D738F"/>
    <w:rsid w:val="009E10C2"/>
    <w:rsid w:val="009E11C2"/>
    <w:rsid w:val="009E1B33"/>
    <w:rsid w:val="009E2663"/>
    <w:rsid w:val="009E2838"/>
    <w:rsid w:val="009E2B6A"/>
    <w:rsid w:val="009E30A0"/>
    <w:rsid w:val="009E30DD"/>
    <w:rsid w:val="009E3EB7"/>
    <w:rsid w:val="009E3F46"/>
    <w:rsid w:val="009E48A8"/>
    <w:rsid w:val="009E5173"/>
    <w:rsid w:val="009E52B8"/>
    <w:rsid w:val="009E5DB9"/>
    <w:rsid w:val="009E75A3"/>
    <w:rsid w:val="009F09F4"/>
    <w:rsid w:val="009F0ED0"/>
    <w:rsid w:val="009F1067"/>
    <w:rsid w:val="009F164A"/>
    <w:rsid w:val="009F1A92"/>
    <w:rsid w:val="009F1E86"/>
    <w:rsid w:val="009F2D72"/>
    <w:rsid w:val="009F3060"/>
    <w:rsid w:val="009F5779"/>
    <w:rsid w:val="009F6068"/>
    <w:rsid w:val="009F67BB"/>
    <w:rsid w:val="009F759B"/>
    <w:rsid w:val="00A00196"/>
    <w:rsid w:val="00A01B22"/>
    <w:rsid w:val="00A01FC7"/>
    <w:rsid w:val="00A033A5"/>
    <w:rsid w:val="00A033F8"/>
    <w:rsid w:val="00A03463"/>
    <w:rsid w:val="00A04A58"/>
    <w:rsid w:val="00A05226"/>
    <w:rsid w:val="00A06643"/>
    <w:rsid w:val="00A06A97"/>
    <w:rsid w:val="00A10815"/>
    <w:rsid w:val="00A1093C"/>
    <w:rsid w:val="00A10AB2"/>
    <w:rsid w:val="00A10BF5"/>
    <w:rsid w:val="00A11097"/>
    <w:rsid w:val="00A116CE"/>
    <w:rsid w:val="00A123A9"/>
    <w:rsid w:val="00A12555"/>
    <w:rsid w:val="00A125E8"/>
    <w:rsid w:val="00A12B35"/>
    <w:rsid w:val="00A12F19"/>
    <w:rsid w:val="00A139B6"/>
    <w:rsid w:val="00A1481C"/>
    <w:rsid w:val="00A14CED"/>
    <w:rsid w:val="00A14E1D"/>
    <w:rsid w:val="00A16B78"/>
    <w:rsid w:val="00A17523"/>
    <w:rsid w:val="00A20BC4"/>
    <w:rsid w:val="00A20D2C"/>
    <w:rsid w:val="00A2216E"/>
    <w:rsid w:val="00A227C1"/>
    <w:rsid w:val="00A23B98"/>
    <w:rsid w:val="00A26D13"/>
    <w:rsid w:val="00A27538"/>
    <w:rsid w:val="00A27FEF"/>
    <w:rsid w:val="00A309B6"/>
    <w:rsid w:val="00A339A2"/>
    <w:rsid w:val="00A341AC"/>
    <w:rsid w:val="00A350B1"/>
    <w:rsid w:val="00A36982"/>
    <w:rsid w:val="00A371F7"/>
    <w:rsid w:val="00A41441"/>
    <w:rsid w:val="00A4172A"/>
    <w:rsid w:val="00A421F7"/>
    <w:rsid w:val="00A4239C"/>
    <w:rsid w:val="00A42686"/>
    <w:rsid w:val="00A44D49"/>
    <w:rsid w:val="00A465F8"/>
    <w:rsid w:val="00A47F5E"/>
    <w:rsid w:val="00A50302"/>
    <w:rsid w:val="00A51A44"/>
    <w:rsid w:val="00A5378D"/>
    <w:rsid w:val="00A53A22"/>
    <w:rsid w:val="00A545EA"/>
    <w:rsid w:val="00A54F9D"/>
    <w:rsid w:val="00A567A3"/>
    <w:rsid w:val="00A57369"/>
    <w:rsid w:val="00A57B35"/>
    <w:rsid w:val="00A6101F"/>
    <w:rsid w:val="00A61445"/>
    <w:rsid w:val="00A61FFE"/>
    <w:rsid w:val="00A6205F"/>
    <w:rsid w:val="00A62C3D"/>
    <w:rsid w:val="00A63A31"/>
    <w:rsid w:val="00A6419B"/>
    <w:rsid w:val="00A645CD"/>
    <w:rsid w:val="00A6509F"/>
    <w:rsid w:val="00A66BAB"/>
    <w:rsid w:val="00A700C1"/>
    <w:rsid w:val="00A70433"/>
    <w:rsid w:val="00A7156A"/>
    <w:rsid w:val="00A73C5C"/>
    <w:rsid w:val="00A73F21"/>
    <w:rsid w:val="00A76122"/>
    <w:rsid w:val="00A76391"/>
    <w:rsid w:val="00A77084"/>
    <w:rsid w:val="00A8024C"/>
    <w:rsid w:val="00A813F2"/>
    <w:rsid w:val="00A814E9"/>
    <w:rsid w:val="00A82056"/>
    <w:rsid w:val="00A825B1"/>
    <w:rsid w:val="00A83AF4"/>
    <w:rsid w:val="00A85542"/>
    <w:rsid w:val="00A85A73"/>
    <w:rsid w:val="00A8651C"/>
    <w:rsid w:val="00A865B8"/>
    <w:rsid w:val="00A87659"/>
    <w:rsid w:val="00A90281"/>
    <w:rsid w:val="00A906D8"/>
    <w:rsid w:val="00A909B4"/>
    <w:rsid w:val="00A911A0"/>
    <w:rsid w:val="00A92A79"/>
    <w:rsid w:val="00A94253"/>
    <w:rsid w:val="00A95530"/>
    <w:rsid w:val="00A96994"/>
    <w:rsid w:val="00A96B99"/>
    <w:rsid w:val="00A96D9F"/>
    <w:rsid w:val="00AA0E4A"/>
    <w:rsid w:val="00AA1D9B"/>
    <w:rsid w:val="00AA1F6B"/>
    <w:rsid w:val="00AA2814"/>
    <w:rsid w:val="00AA303D"/>
    <w:rsid w:val="00AA3751"/>
    <w:rsid w:val="00AA3A05"/>
    <w:rsid w:val="00AA4214"/>
    <w:rsid w:val="00AA5A78"/>
    <w:rsid w:val="00AA7FD5"/>
    <w:rsid w:val="00AB0272"/>
    <w:rsid w:val="00AB0591"/>
    <w:rsid w:val="00AB08BA"/>
    <w:rsid w:val="00AB08F4"/>
    <w:rsid w:val="00AB1505"/>
    <w:rsid w:val="00AB3A5A"/>
    <w:rsid w:val="00AB3CC5"/>
    <w:rsid w:val="00AB40A3"/>
    <w:rsid w:val="00AB4364"/>
    <w:rsid w:val="00AB4A67"/>
    <w:rsid w:val="00AB51B1"/>
    <w:rsid w:val="00AB5904"/>
    <w:rsid w:val="00AB5E15"/>
    <w:rsid w:val="00AB6090"/>
    <w:rsid w:val="00AB6392"/>
    <w:rsid w:val="00AB750B"/>
    <w:rsid w:val="00AB7ED7"/>
    <w:rsid w:val="00AC075E"/>
    <w:rsid w:val="00AC0967"/>
    <w:rsid w:val="00AC1427"/>
    <w:rsid w:val="00AC22C4"/>
    <w:rsid w:val="00AC29F3"/>
    <w:rsid w:val="00AC33BC"/>
    <w:rsid w:val="00AC3ACD"/>
    <w:rsid w:val="00AC497C"/>
    <w:rsid w:val="00AC5A19"/>
    <w:rsid w:val="00AC5B14"/>
    <w:rsid w:val="00AC6941"/>
    <w:rsid w:val="00AC6E1F"/>
    <w:rsid w:val="00AD1D1C"/>
    <w:rsid w:val="00AD2DC2"/>
    <w:rsid w:val="00AD41AA"/>
    <w:rsid w:val="00AD4DEB"/>
    <w:rsid w:val="00AD5161"/>
    <w:rsid w:val="00AD5343"/>
    <w:rsid w:val="00AD5E1B"/>
    <w:rsid w:val="00AD6557"/>
    <w:rsid w:val="00AD686A"/>
    <w:rsid w:val="00AD69EB"/>
    <w:rsid w:val="00AD6F06"/>
    <w:rsid w:val="00AD7570"/>
    <w:rsid w:val="00AE03E6"/>
    <w:rsid w:val="00AE2B3D"/>
    <w:rsid w:val="00AF23E5"/>
    <w:rsid w:val="00AF2E1B"/>
    <w:rsid w:val="00AF3841"/>
    <w:rsid w:val="00AF47FE"/>
    <w:rsid w:val="00AF4BFD"/>
    <w:rsid w:val="00AF612E"/>
    <w:rsid w:val="00AF680E"/>
    <w:rsid w:val="00AF6E08"/>
    <w:rsid w:val="00AF6E35"/>
    <w:rsid w:val="00AF7B1D"/>
    <w:rsid w:val="00AF7DF8"/>
    <w:rsid w:val="00B00740"/>
    <w:rsid w:val="00B0095F"/>
    <w:rsid w:val="00B014D1"/>
    <w:rsid w:val="00B01C65"/>
    <w:rsid w:val="00B02E38"/>
    <w:rsid w:val="00B02F77"/>
    <w:rsid w:val="00B0358C"/>
    <w:rsid w:val="00B03A18"/>
    <w:rsid w:val="00B0526E"/>
    <w:rsid w:val="00B069F1"/>
    <w:rsid w:val="00B06A1D"/>
    <w:rsid w:val="00B06EEE"/>
    <w:rsid w:val="00B10158"/>
    <w:rsid w:val="00B11743"/>
    <w:rsid w:val="00B120B3"/>
    <w:rsid w:val="00B125A8"/>
    <w:rsid w:val="00B132E2"/>
    <w:rsid w:val="00B1374B"/>
    <w:rsid w:val="00B1397D"/>
    <w:rsid w:val="00B14E72"/>
    <w:rsid w:val="00B157D8"/>
    <w:rsid w:val="00B15B32"/>
    <w:rsid w:val="00B207D2"/>
    <w:rsid w:val="00B218A2"/>
    <w:rsid w:val="00B231C2"/>
    <w:rsid w:val="00B23307"/>
    <w:rsid w:val="00B23BBF"/>
    <w:rsid w:val="00B24659"/>
    <w:rsid w:val="00B25280"/>
    <w:rsid w:val="00B256CF"/>
    <w:rsid w:val="00B25ADB"/>
    <w:rsid w:val="00B3087E"/>
    <w:rsid w:val="00B31FD1"/>
    <w:rsid w:val="00B34A8E"/>
    <w:rsid w:val="00B35D27"/>
    <w:rsid w:val="00B367A4"/>
    <w:rsid w:val="00B3693E"/>
    <w:rsid w:val="00B36D44"/>
    <w:rsid w:val="00B37580"/>
    <w:rsid w:val="00B403DE"/>
    <w:rsid w:val="00B404CB"/>
    <w:rsid w:val="00B42672"/>
    <w:rsid w:val="00B42BDE"/>
    <w:rsid w:val="00B434BB"/>
    <w:rsid w:val="00B45B5E"/>
    <w:rsid w:val="00B479F5"/>
    <w:rsid w:val="00B47A0F"/>
    <w:rsid w:val="00B5059F"/>
    <w:rsid w:val="00B50EF4"/>
    <w:rsid w:val="00B51372"/>
    <w:rsid w:val="00B51729"/>
    <w:rsid w:val="00B51982"/>
    <w:rsid w:val="00B51A4D"/>
    <w:rsid w:val="00B5335E"/>
    <w:rsid w:val="00B53BA5"/>
    <w:rsid w:val="00B53FD1"/>
    <w:rsid w:val="00B557E1"/>
    <w:rsid w:val="00B57363"/>
    <w:rsid w:val="00B573AA"/>
    <w:rsid w:val="00B60861"/>
    <w:rsid w:val="00B60BDA"/>
    <w:rsid w:val="00B60DF1"/>
    <w:rsid w:val="00B614B8"/>
    <w:rsid w:val="00B61D3C"/>
    <w:rsid w:val="00B624A9"/>
    <w:rsid w:val="00B625AE"/>
    <w:rsid w:val="00B64BE2"/>
    <w:rsid w:val="00B65FF1"/>
    <w:rsid w:val="00B6741A"/>
    <w:rsid w:val="00B67777"/>
    <w:rsid w:val="00B67C7C"/>
    <w:rsid w:val="00B71CAB"/>
    <w:rsid w:val="00B7279D"/>
    <w:rsid w:val="00B72986"/>
    <w:rsid w:val="00B72F3B"/>
    <w:rsid w:val="00B73754"/>
    <w:rsid w:val="00B737B3"/>
    <w:rsid w:val="00B74C87"/>
    <w:rsid w:val="00B76B33"/>
    <w:rsid w:val="00B776B2"/>
    <w:rsid w:val="00B77A9B"/>
    <w:rsid w:val="00B808A7"/>
    <w:rsid w:val="00B81A69"/>
    <w:rsid w:val="00B81BF9"/>
    <w:rsid w:val="00B83816"/>
    <w:rsid w:val="00B83E72"/>
    <w:rsid w:val="00B841B6"/>
    <w:rsid w:val="00B847BA"/>
    <w:rsid w:val="00B85092"/>
    <w:rsid w:val="00B85EE6"/>
    <w:rsid w:val="00B86F44"/>
    <w:rsid w:val="00B873CD"/>
    <w:rsid w:val="00B87AFD"/>
    <w:rsid w:val="00B92CE3"/>
    <w:rsid w:val="00B93D55"/>
    <w:rsid w:val="00B9448D"/>
    <w:rsid w:val="00B95A84"/>
    <w:rsid w:val="00B95B48"/>
    <w:rsid w:val="00B97EA7"/>
    <w:rsid w:val="00B97F1B"/>
    <w:rsid w:val="00BA097E"/>
    <w:rsid w:val="00BA1D43"/>
    <w:rsid w:val="00BA24EF"/>
    <w:rsid w:val="00BA2896"/>
    <w:rsid w:val="00BA2BA9"/>
    <w:rsid w:val="00BA2D12"/>
    <w:rsid w:val="00BA357E"/>
    <w:rsid w:val="00BA3849"/>
    <w:rsid w:val="00BA73EF"/>
    <w:rsid w:val="00BA7435"/>
    <w:rsid w:val="00BA751D"/>
    <w:rsid w:val="00BB0283"/>
    <w:rsid w:val="00BB0608"/>
    <w:rsid w:val="00BB07E1"/>
    <w:rsid w:val="00BB2B33"/>
    <w:rsid w:val="00BB5022"/>
    <w:rsid w:val="00BB543F"/>
    <w:rsid w:val="00BB5AB3"/>
    <w:rsid w:val="00BB61AA"/>
    <w:rsid w:val="00BC009E"/>
    <w:rsid w:val="00BC01D7"/>
    <w:rsid w:val="00BC0753"/>
    <w:rsid w:val="00BC0997"/>
    <w:rsid w:val="00BC1476"/>
    <w:rsid w:val="00BC14EE"/>
    <w:rsid w:val="00BC1ED8"/>
    <w:rsid w:val="00BC2459"/>
    <w:rsid w:val="00BC2973"/>
    <w:rsid w:val="00BC2ACD"/>
    <w:rsid w:val="00BC2CB7"/>
    <w:rsid w:val="00BC3674"/>
    <w:rsid w:val="00BC3BB6"/>
    <w:rsid w:val="00BC3D46"/>
    <w:rsid w:val="00BC48D3"/>
    <w:rsid w:val="00BC5069"/>
    <w:rsid w:val="00BC52F2"/>
    <w:rsid w:val="00BC679C"/>
    <w:rsid w:val="00BC69F7"/>
    <w:rsid w:val="00BC7133"/>
    <w:rsid w:val="00BC7D88"/>
    <w:rsid w:val="00BC7E19"/>
    <w:rsid w:val="00BD00EC"/>
    <w:rsid w:val="00BD11B0"/>
    <w:rsid w:val="00BD12D9"/>
    <w:rsid w:val="00BD1402"/>
    <w:rsid w:val="00BD1D2E"/>
    <w:rsid w:val="00BD2EA4"/>
    <w:rsid w:val="00BD557C"/>
    <w:rsid w:val="00BD5814"/>
    <w:rsid w:val="00BD6613"/>
    <w:rsid w:val="00BD6CF1"/>
    <w:rsid w:val="00BD75C3"/>
    <w:rsid w:val="00BD76B1"/>
    <w:rsid w:val="00BD7A2E"/>
    <w:rsid w:val="00BE026B"/>
    <w:rsid w:val="00BE05C9"/>
    <w:rsid w:val="00BE178C"/>
    <w:rsid w:val="00BE221A"/>
    <w:rsid w:val="00BE31FA"/>
    <w:rsid w:val="00BE420E"/>
    <w:rsid w:val="00BE564A"/>
    <w:rsid w:val="00BE5E52"/>
    <w:rsid w:val="00BE6772"/>
    <w:rsid w:val="00BE6D4A"/>
    <w:rsid w:val="00BE72BE"/>
    <w:rsid w:val="00BF0F20"/>
    <w:rsid w:val="00BF0F6A"/>
    <w:rsid w:val="00BF1BD4"/>
    <w:rsid w:val="00BF1F2F"/>
    <w:rsid w:val="00BF25CB"/>
    <w:rsid w:val="00BF39C7"/>
    <w:rsid w:val="00BF48A0"/>
    <w:rsid w:val="00BF5D58"/>
    <w:rsid w:val="00C002BA"/>
    <w:rsid w:val="00C00EEB"/>
    <w:rsid w:val="00C01541"/>
    <w:rsid w:val="00C01A62"/>
    <w:rsid w:val="00C01CC2"/>
    <w:rsid w:val="00C045F7"/>
    <w:rsid w:val="00C056A5"/>
    <w:rsid w:val="00C06CF9"/>
    <w:rsid w:val="00C06FF8"/>
    <w:rsid w:val="00C07A12"/>
    <w:rsid w:val="00C107B4"/>
    <w:rsid w:val="00C10E9C"/>
    <w:rsid w:val="00C10F8C"/>
    <w:rsid w:val="00C11034"/>
    <w:rsid w:val="00C13A68"/>
    <w:rsid w:val="00C13FA3"/>
    <w:rsid w:val="00C14B12"/>
    <w:rsid w:val="00C14B30"/>
    <w:rsid w:val="00C166F0"/>
    <w:rsid w:val="00C16891"/>
    <w:rsid w:val="00C16A89"/>
    <w:rsid w:val="00C17885"/>
    <w:rsid w:val="00C20212"/>
    <w:rsid w:val="00C203D8"/>
    <w:rsid w:val="00C20F99"/>
    <w:rsid w:val="00C21085"/>
    <w:rsid w:val="00C2367F"/>
    <w:rsid w:val="00C238C3"/>
    <w:rsid w:val="00C25AA8"/>
    <w:rsid w:val="00C269BC"/>
    <w:rsid w:val="00C26D5D"/>
    <w:rsid w:val="00C2728F"/>
    <w:rsid w:val="00C273B1"/>
    <w:rsid w:val="00C2760E"/>
    <w:rsid w:val="00C3058C"/>
    <w:rsid w:val="00C3124F"/>
    <w:rsid w:val="00C346F6"/>
    <w:rsid w:val="00C3477F"/>
    <w:rsid w:val="00C35144"/>
    <w:rsid w:val="00C360CA"/>
    <w:rsid w:val="00C36542"/>
    <w:rsid w:val="00C3679B"/>
    <w:rsid w:val="00C37603"/>
    <w:rsid w:val="00C377A9"/>
    <w:rsid w:val="00C37EA9"/>
    <w:rsid w:val="00C414CC"/>
    <w:rsid w:val="00C417E4"/>
    <w:rsid w:val="00C4199E"/>
    <w:rsid w:val="00C4246C"/>
    <w:rsid w:val="00C42536"/>
    <w:rsid w:val="00C43539"/>
    <w:rsid w:val="00C43D37"/>
    <w:rsid w:val="00C44ECA"/>
    <w:rsid w:val="00C45505"/>
    <w:rsid w:val="00C463DB"/>
    <w:rsid w:val="00C467DC"/>
    <w:rsid w:val="00C46D65"/>
    <w:rsid w:val="00C470CF"/>
    <w:rsid w:val="00C47986"/>
    <w:rsid w:val="00C47A04"/>
    <w:rsid w:val="00C47B23"/>
    <w:rsid w:val="00C50005"/>
    <w:rsid w:val="00C50389"/>
    <w:rsid w:val="00C506B4"/>
    <w:rsid w:val="00C5118D"/>
    <w:rsid w:val="00C514B6"/>
    <w:rsid w:val="00C51704"/>
    <w:rsid w:val="00C519BE"/>
    <w:rsid w:val="00C5214A"/>
    <w:rsid w:val="00C52847"/>
    <w:rsid w:val="00C54402"/>
    <w:rsid w:val="00C544E3"/>
    <w:rsid w:val="00C54552"/>
    <w:rsid w:val="00C545C5"/>
    <w:rsid w:val="00C54738"/>
    <w:rsid w:val="00C54B82"/>
    <w:rsid w:val="00C54B87"/>
    <w:rsid w:val="00C55A61"/>
    <w:rsid w:val="00C55B9E"/>
    <w:rsid w:val="00C577CC"/>
    <w:rsid w:val="00C60057"/>
    <w:rsid w:val="00C60252"/>
    <w:rsid w:val="00C611BA"/>
    <w:rsid w:val="00C61706"/>
    <w:rsid w:val="00C61F57"/>
    <w:rsid w:val="00C62671"/>
    <w:rsid w:val="00C62E98"/>
    <w:rsid w:val="00C631A4"/>
    <w:rsid w:val="00C631B1"/>
    <w:rsid w:val="00C63AA9"/>
    <w:rsid w:val="00C64019"/>
    <w:rsid w:val="00C64800"/>
    <w:rsid w:val="00C65821"/>
    <w:rsid w:val="00C65931"/>
    <w:rsid w:val="00C66938"/>
    <w:rsid w:val="00C67967"/>
    <w:rsid w:val="00C707FD"/>
    <w:rsid w:val="00C70ED9"/>
    <w:rsid w:val="00C71991"/>
    <w:rsid w:val="00C71FD5"/>
    <w:rsid w:val="00C71FE8"/>
    <w:rsid w:val="00C726F4"/>
    <w:rsid w:val="00C75C5C"/>
    <w:rsid w:val="00C76DAE"/>
    <w:rsid w:val="00C771E4"/>
    <w:rsid w:val="00C805F3"/>
    <w:rsid w:val="00C81695"/>
    <w:rsid w:val="00C82681"/>
    <w:rsid w:val="00C82DF1"/>
    <w:rsid w:val="00C82FC7"/>
    <w:rsid w:val="00C834AD"/>
    <w:rsid w:val="00C83629"/>
    <w:rsid w:val="00C85536"/>
    <w:rsid w:val="00C8585F"/>
    <w:rsid w:val="00C86218"/>
    <w:rsid w:val="00C8707E"/>
    <w:rsid w:val="00C90525"/>
    <w:rsid w:val="00C90714"/>
    <w:rsid w:val="00C9072E"/>
    <w:rsid w:val="00C9110A"/>
    <w:rsid w:val="00C92282"/>
    <w:rsid w:val="00C92D32"/>
    <w:rsid w:val="00C9597F"/>
    <w:rsid w:val="00C95E26"/>
    <w:rsid w:val="00C96E21"/>
    <w:rsid w:val="00C96F58"/>
    <w:rsid w:val="00C977C8"/>
    <w:rsid w:val="00C97A61"/>
    <w:rsid w:val="00CA0F14"/>
    <w:rsid w:val="00CA10EB"/>
    <w:rsid w:val="00CA14E7"/>
    <w:rsid w:val="00CA1B02"/>
    <w:rsid w:val="00CA1C05"/>
    <w:rsid w:val="00CA28EF"/>
    <w:rsid w:val="00CA315B"/>
    <w:rsid w:val="00CA6215"/>
    <w:rsid w:val="00CB10A1"/>
    <w:rsid w:val="00CB1990"/>
    <w:rsid w:val="00CB25E5"/>
    <w:rsid w:val="00CB48B5"/>
    <w:rsid w:val="00CB5A6F"/>
    <w:rsid w:val="00CB5F86"/>
    <w:rsid w:val="00CB6980"/>
    <w:rsid w:val="00CB784B"/>
    <w:rsid w:val="00CC102E"/>
    <w:rsid w:val="00CC15CF"/>
    <w:rsid w:val="00CC1C48"/>
    <w:rsid w:val="00CC2843"/>
    <w:rsid w:val="00CC3EC3"/>
    <w:rsid w:val="00CC4ACC"/>
    <w:rsid w:val="00CC54BC"/>
    <w:rsid w:val="00CC5F89"/>
    <w:rsid w:val="00CC6C8F"/>
    <w:rsid w:val="00CC7425"/>
    <w:rsid w:val="00CC7C76"/>
    <w:rsid w:val="00CD025E"/>
    <w:rsid w:val="00CD1738"/>
    <w:rsid w:val="00CD189C"/>
    <w:rsid w:val="00CD19BB"/>
    <w:rsid w:val="00CD255A"/>
    <w:rsid w:val="00CD3AA1"/>
    <w:rsid w:val="00CD3D86"/>
    <w:rsid w:val="00CD3FD1"/>
    <w:rsid w:val="00CD4C56"/>
    <w:rsid w:val="00CD5FE7"/>
    <w:rsid w:val="00CD64D2"/>
    <w:rsid w:val="00CD70D8"/>
    <w:rsid w:val="00CE0459"/>
    <w:rsid w:val="00CE09B4"/>
    <w:rsid w:val="00CE2153"/>
    <w:rsid w:val="00CE342F"/>
    <w:rsid w:val="00CE382E"/>
    <w:rsid w:val="00CE400B"/>
    <w:rsid w:val="00CE54D2"/>
    <w:rsid w:val="00CE5AB8"/>
    <w:rsid w:val="00CE5D9E"/>
    <w:rsid w:val="00CE6628"/>
    <w:rsid w:val="00CE6BF2"/>
    <w:rsid w:val="00CE74DE"/>
    <w:rsid w:val="00CE7911"/>
    <w:rsid w:val="00CE7A58"/>
    <w:rsid w:val="00CE7FD4"/>
    <w:rsid w:val="00CF038C"/>
    <w:rsid w:val="00CF04B8"/>
    <w:rsid w:val="00CF0904"/>
    <w:rsid w:val="00CF0AC6"/>
    <w:rsid w:val="00CF0F09"/>
    <w:rsid w:val="00CF2E3B"/>
    <w:rsid w:val="00CF3E16"/>
    <w:rsid w:val="00CF563E"/>
    <w:rsid w:val="00CF577C"/>
    <w:rsid w:val="00CF7A76"/>
    <w:rsid w:val="00D0005D"/>
    <w:rsid w:val="00D020CB"/>
    <w:rsid w:val="00D02C39"/>
    <w:rsid w:val="00D02FC0"/>
    <w:rsid w:val="00D0385C"/>
    <w:rsid w:val="00D043C3"/>
    <w:rsid w:val="00D046F4"/>
    <w:rsid w:val="00D058F0"/>
    <w:rsid w:val="00D05C27"/>
    <w:rsid w:val="00D05FED"/>
    <w:rsid w:val="00D06FE2"/>
    <w:rsid w:val="00D07387"/>
    <w:rsid w:val="00D100E2"/>
    <w:rsid w:val="00D125D0"/>
    <w:rsid w:val="00D126BF"/>
    <w:rsid w:val="00D13522"/>
    <w:rsid w:val="00D149D3"/>
    <w:rsid w:val="00D153DA"/>
    <w:rsid w:val="00D164FB"/>
    <w:rsid w:val="00D176E2"/>
    <w:rsid w:val="00D17DE8"/>
    <w:rsid w:val="00D206DD"/>
    <w:rsid w:val="00D2124C"/>
    <w:rsid w:val="00D21B2A"/>
    <w:rsid w:val="00D2397A"/>
    <w:rsid w:val="00D23A57"/>
    <w:rsid w:val="00D24B11"/>
    <w:rsid w:val="00D24F8C"/>
    <w:rsid w:val="00D258F0"/>
    <w:rsid w:val="00D26758"/>
    <w:rsid w:val="00D26BED"/>
    <w:rsid w:val="00D26FB6"/>
    <w:rsid w:val="00D27D4F"/>
    <w:rsid w:val="00D3130F"/>
    <w:rsid w:val="00D31CEB"/>
    <w:rsid w:val="00D31DB0"/>
    <w:rsid w:val="00D32211"/>
    <w:rsid w:val="00D32381"/>
    <w:rsid w:val="00D3309C"/>
    <w:rsid w:val="00D352BF"/>
    <w:rsid w:val="00D35A0A"/>
    <w:rsid w:val="00D35DF2"/>
    <w:rsid w:val="00D363E9"/>
    <w:rsid w:val="00D36C24"/>
    <w:rsid w:val="00D36EBC"/>
    <w:rsid w:val="00D3736B"/>
    <w:rsid w:val="00D37405"/>
    <w:rsid w:val="00D37F70"/>
    <w:rsid w:val="00D416F9"/>
    <w:rsid w:val="00D424B2"/>
    <w:rsid w:val="00D44F74"/>
    <w:rsid w:val="00D455AC"/>
    <w:rsid w:val="00D45CCC"/>
    <w:rsid w:val="00D4612A"/>
    <w:rsid w:val="00D46B71"/>
    <w:rsid w:val="00D46DD0"/>
    <w:rsid w:val="00D5045C"/>
    <w:rsid w:val="00D50D28"/>
    <w:rsid w:val="00D51D47"/>
    <w:rsid w:val="00D51EB8"/>
    <w:rsid w:val="00D52E5A"/>
    <w:rsid w:val="00D535C7"/>
    <w:rsid w:val="00D539D9"/>
    <w:rsid w:val="00D53B24"/>
    <w:rsid w:val="00D55034"/>
    <w:rsid w:val="00D55B2E"/>
    <w:rsid w:val="00D565B2"/>
    <w:rsid w:val="00D57CA8"/>
    <w:rsid w:val="00D602C1"/>
    <w:rsid w:val="00D6163D"/>
    <w:rsid w:val="00D61729"/>
    <w:rsid w:val="00D61DDA"/>
    <w:rsid w:val="00D62778"/>
    <w:rsid w:val="00D637AB"/>
    <w:rsid w:val="00D65ECE"/>
    <w:rsid w:val="00D66ACB"/>
    <w:rsid w:val="00D66C48"/>
    <w:rsid w:val="00D678E3"/>
    <w:rsid w:val="00D67D2F"/>
    <w:rsid w:val="00D701BF"/>
    <w:rsid w:val="00D70237"/>
    <w:rsid w:val="00D7053C"/>
    <w:rsid w:val="00D719FD"/>
    <w:rsid w:val="00D74E6D"/>
    <w:rsid w:val="00D766FB"/>
    <w:rsid w:val="00D77080"/>
    <w:rsid w:val="00D77DE5"/>
    <w:rsid w:val="00D80B2B"/>
    <w:rsid w:val="00D81F26"/>
    <w:rsid w:val="00D82091"/>
    <w:rsid w:val="00D825FA"/>
    <w:rsid w:val="00D82A03"/>
    <w:rsid w:val="00D8310F"/>
    <w:rsid w:val="00D84CB4"/>
    <w:rsid w:val="00D84F4B"/>
    <w:rsid w:val="00D855D1"/>
    <w:rsid w:val="00D857D2"/>
    <w:rsid w:val="00D85AFA"/>
    <w:rsid w:val="00D86982"/>
    <w:rsid w:val="00D872D3"/>
    <w:rsid w:val="00D87EE3"/>
    <w:rsid w:val="00D905E1"/>
    <w:rsid w:val="00D91ED2"/>
    <w:rsid w:val="00D93313"/>
    <w:rsid w:val="00D93DC9"/>
    <w:rsid w:val="00D94A4E"/>
    <w:rsid w:val="00D958D8"/>
    <w:rsid w:val="00D970B6"/>
    <w:rsid w:val="00D9739B"/>
    <w:rsid w:val="00D97521"/>
    <w:rsid w:val="00DA00B6"/>
    <w:rsid w:val="00DA1EAF"/>
    <w:rsid w:val="00DA2956"/>
    <w:rsid w:val="00DA2DD8"/>
    <w:rsid w:val="00DA2EBF"/>
    <w:rsid w:val="00DA3883"/>
    <w:rsid w:val="00DA4EFE"/>
    <w:rsid w:val="00DA558D"/>
    <w:rsid w:val="00DA5D15"/>
    <w:rsid w:val="00DA5F12"/>
    <w:rsid w:val="00DA7E9B"/>
    <w:rsid w:val="00DB06D4"/>
    <w:rsid w:val="00DB2A8A"/>
    <w:rsid w:val="00DB2CB7"/>
    <w:rsid w:val="00DB3317"/>
    <w:rsid w:val="00DB5771"/>
    <w:rsid w:val="00DB649E"/>
    <w:rsid w:val="00DB72DF"/>
    <w:rsid w:val="00DB750F"/>
    <w:rsid w:val="00DB787D"/>
    <w:rsid w:val="00DB78B6"/>
    <w:rsid w:val="00DB7982"/>
    <w:rsid w:val="00DC04BC"/>
    <w:rsid w:val="00DC12BC"/>
    <w:rsid w:val="00DC205F"/>
    <w:rsid w:val="00DC2A54"/>
    <w:rsid w:val="00DC3DE6"/>
    <w:rsid w:val="00DC49D8"/>
    <w:rsid w:val="00DC49F8"/>
    <w:rsid w:val="00DC52BD"/>
    <w:rsid w:val="00DC596A"/>
    <w:rsid w:val="00DC62BF"/>
    <w:rsid w:val="00DC705C"/>
    <w:rsid w:val="00DC7231"/>
    <w:rsid w:val="00DC7DF5"/>
    <w:rsid w:val="00DD346A"/>
    <w:rsid w:val="00DD44E7"/>
    <w:rsid w:val="00DD6E68"/>
    <w:rsid w:val="00DD6ECE"/>
    <w:rsid w:val="00DD73BE"/>
    <w:rsid w:val="00DD756F"/>
    <w:rsid w:val="00DD7C7C"/>
    <w:rsid w:val="00DD7E30"/>
    <w:rsid w:val="00DE05E9"/>
    <w:rsid w:val="00DE0620"/>
    <w:rsid w:val="00DE0709"/>
    <w:rsid w:val="00DE0799"/>
    <w:rsid w:val="00DE0E1E"/>
    <w:rsid w:val="00DE110C"/>
    <w:rsid w:val="00DE1C4C"/>
    <w:rsid w:val="00DE1F8C"/>
    <w:rsid w:val="00DE1FE7"/>
    <w:rsid w:val="00DE281F"/>
    <w:rsid w:val="00DE2C80"/>
    <w:rsid w:val="00DE2D1B"/>
    <w:rsid w:val="00DE3C1B"/>
    <w:rsid w:val="00DE4B20"/>
    <w:rsid w:val="00DF0894"/>
    <w:rsid w:val="00DF1F48"/>
    <w:rsid w:val="00DF48D9"/>
    <w:rsid w:val="00DF6560"/>
    <w:rsid w:val="00DF6B96"/>
    <w:rsid w:val="00DF78E9"/>
    <w:rsid w:val="00E01004"/>
    <w:rsid w:val="00E0154C"/>
    <w:rsid w:val="00E01FFC"/>
    <w:rsid w:val="00E034BF"/>
    <w:rsid w:val="00E036E5"/>
    <w:rsid w:val="00E03C5B"/>
    <w:rsid w:val="00E03EAA"/>
    <w:rsid w:val="00E03F65"/>
    <w:rsid w:val="00E0433D"/>
    <w:rsid w:val="00E043EF"/>
    <w:rsid w:val="00E0543F"/>
    <w:rsid w:val="00E05810"/>
    <w:rsid w:val="00E05A73"/>
    <w:rsid w:val="00E05B9A"/>
    <w:rsid w:val="00E07358"/>
    <w:rsid w:val="00E0735C"/>
    <w:rsid w:val="00E07576"/>
    <w:rsid w:val="00E07EF3"/>
    <w:rsid w:val="00E107D7"/>
    <w:rsid w:val="00E11543"/>
    <w:rsid w:val="00E11736"/>
    <w:rsid w:val="00E12E82"/>
    <w:rsid w:val="00E13905"/>
    <w:rsid w:val="00E141C0"/>
    <w:rsid w:val="00E14F13"/>
    <w:rsid w:val="00E165D8"/>
    <w:rsid w:val="00E167DA"/>
    <w:rsid w:val="00E16F34"/>
    <w:rsid w:val="00E178B8"/>
    <w:rsid w:val="00E1794A"/>
    <w:rsid w:val="00E2199F"/>
    <w:rsid w:val="00E2235B"/>
    <w:rsid w:val="00E22C76"/>
    <w:rsid w:val="00E2384B"/>
    <w:rsid w:val="00E23C54"/>
    <w:rsid w:val="00E24443"/>
    <w:rsid w:val="00E24F5A"/>
    <w:rsid w:val="00E25658"/>
    <w:rsid w:val="00E25A07"/>
    <w:rsid w:val="00E269F3"/>
    <w:rsid w:val="00E26F7B"/>
    <w:rsid w:val="00E279FC"/>
    <w:rsid w:val="00E27A76"/>
    <w:rsid w:val="00E30A23"/>
    <w:rsid w:val="00E30B98"/>
    <w:rsid w:val="00E3127B"/>
    <w:rsid w:val="00E3170F"/>
    <w:rsid w:val="00E3189D"/>
    <w:rsid w:val="00E34135"/>
    <w:rsid w:val="00E355C5"/>
    <w:rsid w:val="00E35891"/>
    <w:rsid w:val="00E362B1"/>
    <w:rsid w:val="00E3732A"/>
    <w:rsid w:val="00E37F69"/>
    <w:rsid w:val="00E4032D"/>
    <w:rsid w:val="00E40844"/>
    <w:rsid w:val="00E40968"/>
    <w:rsid w:val="00E415A3"/>
    <w:rsid w:val="00E41693"/>
    <w:rsid w:val="00E41C0A"/>
    <w:rsid w:val="00E41FF1"/>
    <w:rsid w:val="00E420E0"/>
    <w:rsid w:val="00E4213F"/>
    <w:rsid w:val="00E428FF"/>
    <w:rsid w:val="00E43006"/>
    <w:rsid w:val="00E43340"/>
    <w:rsid w:val="00E44F48"/>
    <w:rsid w:val="00E46CA2"/>
    <w:rsid w:val="00E4755A"/>
    <w:rsid w:val="00E50295"/>
    <w:rsid w:val="00E50333"/>
    <w:rsid w:val="00E503BA"/>
    <w:rsid w:val="00E50BF6"/>
    <w:rsid w:val="00E513B0"/>
    <w:rsid w:val="00E521E9"/>
    <w:rsid w:val="00E55804"/>
    <w:rsid w:val="00E55A17"/>
    <w:rsid w:val="00E55CF8"/>
    <w:rsid w:val="00E56921"/>
    <w:rsid w:val="00E56B12"/>
    <w:rsid w:val="00E57352"/>
    <w:rsid w:val="00E5793B"/>
    <w:rsid w:val="00E57E7C"/>
    <w:rsid w:val="00E602C8"/>
    <w:rsid w:val="00E60AED"/>
    <w:rsid w:val="00E60C80"/>
    <w:rsid w:val="00E611A2"/>
    <w:rsid w:val="00E61CDC"/>
    <w:rsid w:val="00E62DBB"/>
    <w:rsid w:val="00E62E40"/>
    <w:rsid w:val="00E633FA"/>
    <w:rsid w:val="00E64474"/>
    <w:rsid w:val="00E64593"/>
    <w:rsid w:val="00E64D23"/>
    <w:rsid w:val="00E64F1B"/>
    <w:rsid w:val="00E65683"/>
    <w:rsid w:val="00E659F8"/>
    <w:rsid w:val="00E662DE"/>
    <w:rsid w:val="00E70C20"/>
    <w:rsid w:val="00E718DE"/>
    <w:rsid w:val="00E735D6"/>
    <w:rsid w:val="00E74A12"/>
    <w:rsid w:val="00E7543E"/>
    <w:rsid w:val="00E761DA"/>
    <w:rsid w:val="00E76881"/>
    <w:rsid w:val="00E77B47"/>
    <w:rsid w:val="00E829B2"/>
    <w:rsid w:val="00E82BFB"/>
    <w:rsid w:val="00E82E25"/>
    <w:rsid w:val="00E84766"/>
    <w:rsid w:val="00E8562F"/>
    <w:rsid w:val="00E85F6D"/>
    <w:rsid w:val="00E900D2"/>
    <w:rsid w:val="00E90890"/>
    <w:rsid w:val="00E90EE4"/>
    <w:rsid w:val="00E91880"/>
    <w:rsid w:val="00E919D5"/>
    <w:rsid w:val="00E91FF7"/>
    <w:rsid w:val="00E9231D"/>
    <w:rsid w:val="00E94400"/>
    <w:rsid w:val="00E94556"/>
    <w:rsid w:val="00E94609"/>
    <w:rsid w:val="00E95EDF"/>
    <w:rsid w:val="00E96B8E"/>
    <w:rsid w:val="00E96E41"/>
    <w:rsid w:val="00E97F31"/>
    <w:rsid w:val="00EA0E0B"/>
    <w:rsid w:val="00EA10CC"/>
    <w:rsid w:val="00EA4B99"/>
    <w:rsid w:val="00EA6E9B"/>
    <w:rsid w:val="00EB1056"/>
    <w:rsid w:val="00EB2109"/>
    <w:rsid w:val="00EB2170"/>
    <w:rsid w:val="00EB308F"/>
    <w:rsid w:val="00EB4316"/>
    <w:rsid w:val="00EB432D"/>
    <w:rsid w:val="00EB4EB1"/>
    <w:rsid w:val="00EB7347"/>
    <w:rsid w:val="00EB748C"/>
    <w:rsid w:val="00EB7AC2"/>
    <w:rsid w:val="00EC00D8"/>
    <w:rsid w:val="00EC070E"/>
    <w:rsid w:val="00EC1E9A"/>
    <w:rsid w:val="00EC2964"/>
    <w:rsid w:val="00EC2C25"/>
    <w:rsid w:val="00EC2FB7"/>
    <w:rsid w:val="00EC31F2"/>
    <w:rsid w:val="00EC3718"/>
    <w:rsid w:val="00EC3844"/>
    <w:rsid w:val="00EC39AD"/>
    <w:rsid w:val="00EC400C"/>
    <w:rsid w:val="00EC7E09"/>
    <w:rsid w:val="00EC7E52"/>
    <w:rsid w:val="00ED068B"/>
    <w:rsid w:val="00ED0EC3"/>
    <w:rsid w:val="00ED1601"/>
    <w:rsid w:val="00ED235D"/>
    <w:rsid w:val="00ED3ACF"/>
    <w:rsid w:val="00ED3CB4"/>
    <w:rsid w:val="00ED4345"/>
    <w:rsid w:val="00ED4776"/>
    <w:rsid w:val="00ED51E4"/>
    <w:rsid w:val="00ED75E9"/>
    <w:rsid w:val="00ED7D91"/>
    <w:rsid w:val="00ED7F41"/>
    <w:rsid w:val="00EE0FF7"/>
    <w:rsid w:val="00EE171A"/>
    <w:rsid w:val="00EE17C5"/>
    <w:rsid w:val="00EE18F0"/>
    <w:rsid w:val="00EE1ADF"/>
    <w:rsid w:val="00EE1EED"/>
    <w:rsid w:val="00EE306F"/>
    <w:rsid w:val="00EE30FD"/>
    <w:rsid w:val="00EE503F"/>
    <w:rsid w:val="00EE56AC"/>
    <w:rsid w:val="00EE5B51"/>
    <w:rsid w:val="00EE60A1"/>
    <w:rsid w:val="00EE65CD"/>
    <w:rsid w:val="00EE7349"/>
    <w:rsid w:val="00EE76D4"/>
    <w:rsid w:val="00EF03C9"/>
    <w:rsid w:val="00EF1110"/>
    <w:rsid w:val="00EF20A5"/>
    <w:rsid w:val="00EF3134"/>
    <w:rsid w:val="00EF3B9C"/>
    <w:rsid w:val="00EF4161"/>
    <w:rsid w:val="00EF529B"/>
    <w:rsid w:val="00EF5982"/>
    <w:rsid w:val="00EF5ED3"/>
    <w:rsid w:val="00EF6234"/>
    <w:rsid w:val="00EF6B71"/>
    <w:rsid w:val="00EF793B"/>
    <w:rsid w:val="00F00E93"/>
    <w:rsid w:val="00F0187E"/>
    <w:rsid w:val="00F01F67"/>
    <w:rsid w:val="00F0232F"/>
    <w:rsid w:val="00F026D3"/>
    <w:rsid w:val="00F03F26"/>
    <w:rsid w:val="00F03FC8"/>
    <w:rsid w:val="00F04DB8"/>
    <w:rsid w:val="00F05490"/>
    <w:rsid w:val="00F06129"/>
    <w:rsid w:val="00F07C39"/>
    <w:rsid w:val="00F07EBA"/>
    <w:rsid w:val="00F07F67"/>
    <w:rsid w:val="00F102A9"/>
    <w:rsid w:val="00F11961"/>
    <w:rsid w:val="00F1196B"/>
    <w:rsid w:val="00F1252D"/>
    <w:rsid w:val="00F13468"/>
    <w:rsid w:val="00F13724"/>
    <w:rsid w:val="00F13D07"/>
    <w:rsid w:val="00F1448D"/>
    <w:rsid w:val="00F15BE2"/>
    <w:rsid w:val="00F16071"/>
    <w:rsid w:val="00F176C6"/>
    <w:rsid w:val="00F20D6B"/>
    <w:rsid w:val="00F2291B"/>
    <w:rsid w:val="00F22C27"/>
    <w:rsid w:val="00F22DAA"/>
    <w:rsid w:val="00F244E8"/>
    <w:rsid w:val="00F249C7"/>
    <w:rsid w:val="00F2546C"/>
    <w:rsid w:val="00F261AD"/>
    <w:rsid w:val="00F264CD"/>
    <w:rsid w:val="00F27832"/>
    <w:rsid w:val="00F306AE"/>
    <w:rsid w:val="00F306FB"/>
    <w:rsid w:val="00F31F15"/>
    <w:rsid w:val="00F3213D"/>
    <w:rsid w:val="00F35529"/>
    <w:rsid w:val="00F367D3"/>
    <w:rsid w:val="00F36E7C"/>
    <w:rsid w:val="00F36F03"/>
    <w:rsid w:val="00F3719B"/>
    <w:rsid w:val="00F377C2"/>
    <w:rsid w:val="00F379AE"/>
    <w:rsid w:val="00F37BC3"/>
    <w:rsid w:val="00F41B95"/>
    <w:rsid w:val="00F41E93"/>
    <w:rsid w:val="00F44BD5"/>
    <w:rsid w:val="00F44C4D"/>
    <w:rsid w:val="00F452E2"/>
    <w:rsid w:val="00F456A3"/>
    <w:rsid w:val="00F47C19"/>
    <w:rsid w:val="00F52243"/>
    <w:rsid w:val="00F52250"/>
    <w:rsid w:val="00F52E3F"/>
    <w:rsid w:val="00F531EB"/>
    <w:rsid w:val="00F533C7"/>
    <w:rsid w:val="00F5384F"/>
    <w:rsid w:val="00F53B26"/>
    <w:rsid w:val="00F55EF1"/>
    <w:rsid w:val="00F571D9"/>
    <w:rsid w:val="00F57DCA"/>
    <w:rsid w:val="00F63672"/>
    <w:rsid w:val="00F63E69"/>
    <w:rsid w:val="00F64242"/>
    <w:rsid w:val="00F644D1"/>
    <w:rsid w:val="00F650B5"/>
    <w:rsid w:val="00F655FC"/>
    <w:rsid w:val="00F65AF7"/>
    <w:rsid w:val="00F663DD"/>
    <w:rsid w:val="00F673DD"/>
    <w:rsid w:val="00F724B9"/>
    <w:rsid w:val="00F755EB"/>
    <w:rsid w:val="00F77EC1"/>
    <w:rsid w:val="00F80CFB"/>
    <w:rsid w:val="00F812CB"/>
    <w:rsid w:val="00F82EFC"/>
    <w:rsid w:val="00F83636"/>
    <w:rsid w:val="00F8494C"/>
    <w:rsid w:val="00F850FF"/>
    <w:rsid w:val="00F87A0F"/>
    <w:rsid w:val="00F90079"/>
    <w:rsid w:val="00F90214"/>
    <w:rsid w:val="00F90FCB"/>
    <w:rsid w:val="00F910B1"/>
    <w:rsid w:val="00F91EF1"/>
    <w:rsid w:val="00F9270C"/>
    <w:rsid w:val="00F92AAC"/>
    <w:rsid w:val="00F92B5A"/>
    <w:rsid w:val="00F92EB6"/>
    <w:rsid w:val="00F930D8"/>
    <w:rsid w:val="00F93276"/>
    <w:rsid w:val="00F93E82"/>
    <w:rsid w:val="00F947F6"/>
    <w:rsid w:val="00F94AEC"/>
    <w:rsid w:val="00F95DA2"/>
    <w:rsid w:val="00F96635"/>
    <w:rsid w:val="00F966B1"/>
    <w:rsid w:val="00F96CF3"/>
    <w:rsid w:val="00F96E55"/>
    <w:rsid w:val="00F97281"/>
    <w:rsid w:val="00F97520"/>
    <w:rsid w:val="00FA03B7"/>
    <w:rsid w:val="00FA1BEB"/>
    <w:rsid w:val="00FA1FE1"/>
    <w:rsid w:val="00FA27EA"/>
    <w:rsid w:val="00FA2AE0"/>
    <w:rsid w:val="00FA2CDA"/>
    <w:rsid w:val="00FA3A8E"/>
    <w:rsid w:val="00FA72B9"/>
    <w:rsid w:val="00FA7D28"/>
    <w:rsid w:val="00FB00CF"/>
    <w:rsid w:val="00FB0841"/>
    <w:rsid w:val="00FB0A43"/>
    <w:rsid w:val="00FB14D9"/>
    <w:rsid w:val="00FB1932"/>
    <w:rsid w:val="00FB1F44"/>
    <w:rsid w:val="00FB31AF"/>
    <w:rsid w:val="00FB380C"/>
    <w:rsid w:val="00FB4B1F"/>
    <w:rsid w:val="00FB4CFB"/>
    <w:rsid w:val="00FB54BB"/>
    <w:rsid w:val="00FB6959"/>
    <w:rsid w:val="00FC0FBF"/>
    <w:rsid w:val="00FC146F"/>
    <w:rsid w:val="00FC1ADD"/>
    <w:rsid w:val="00FC208A"/>
    <w:rsid w:val="00FC2DED"/>
    <w:rsid w:val="00FC5CA4"/>
    <w:rsid w:val="00FC5F0D"/>
    <w:rsid w:val="00FC61B0"/>
    <w:rsid w:val="00FC6A8B"/>
    <w:rsid w:val="00FD0697"/>
    <w:rsid w:val="00FD1762"/>
    <w:rsid w:val="00FD215D"/>
    <w:rsid w:val="00FD2A1E"/>
    <w:rsid w:val="00FD4C6B"/>
    <w:rsid w:val="00FD4EA5"/>
    <w:rsid w:val="00FD58AE"/>
    <w:rsid w:val="00FD5D9C"/>
    <w:rsid w:val="00FD6E1A"/>
    <w:rsid w:val="00FE0375"/>
    <w:rsid w:val="00FE0DC9"/>
    <w:rsid w:val="00FE1040"/>
    <w:rsid w:val="00FE1468"/>
    <w:rsid w:val="00FE1702"/>
    <w:rsid w:val="00FE2D67"/>
    <w:rsid w:val="00FE40BA"/>
    <w:rsid w:val="00FE49DF"/>
    <w:rsid w:val="00FE4B3B"/>
    <w:rsid w:val="00FE4BCE"/>
    <w:rsid w:val="00FE4E63"/>
    <w:rsid w:val="00FE59AC"/>
    <w:rsid w:val="00FE5F71"/>
    <w:rsid w:val="00FE7D46"/>
    <w:rsid w:val="00FE7FFB"/>
    <w:rsid w:val="00FF09F6"/>
    <w:rsid w:val="00FF1EFA"/>
    <w:rsid w:val="00FF35CC"/>
    <w:rsid w:val="00FF385A"/>
    <w:rsid w:val="00FF48B0"/>
    <w:rsid w:val="00FF4E35"/>
    <w:rsid w:val="00FF4E8C"/>
    <w:rsid w:val="00FF575B"/>
    <w:rsid w:val="00FF6BA3"/>
    <w:rsid w:val="00FF7E9E"/>
    <w:rsid w:val="320E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f">
      <v:fill on="t" focussize="0,0"/>
      <v:stroke on="f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unhideWhenUsed/>
    <w:qFormat/>
    <w:uiPriority w:val="35"/>
    <w:rPr>
      <w:rFonts w:ascii="Cambria" w:hAnsi="Cambria" w:eastAsia="黑体"/>
      <w:sz w:val="20"/>
      <w:szCs w:val="20"/>
    </w:rPr>
  </w:style>
  <w:style w:type="paragraph" w:styleId="7">
    <w:name w:val="annotation text"/>
    <w:basedOn w:val="1"/>
    <w:link w:val="35"/>
    <w:qFormat/>
    <w:uiPriority w:val="99"/>
    <w:pPr>
      <w:jc w:val="left"/>
    </w:pPr>
    <w:rPr>
      <w:kern w:val="0"/>
      <w:sz w:val="20"/>
      <w:lang w:val="zh-CN" w:eastAsia="zh-CN"/>
    </w:rPr>
  </w:style>
  <w:style w:type="paragraph" w:styleId="8">
    <w:name w:val="Body Text Indent"/>
    <w:basedOn w:val="1"/>
    <w:link w:val="70"/>
    <w:semiHidden/>
    <w:unhideWhenUsed/>
    <w:uiPriority w:val="99"/>
    <w:pPr>
      <w:spacing w:after="120"/>
      <w:ind w:left="420" w:leftChars="200"/>
    </w:pPr>
  </w:style>
  <w:style w:type="paragraph" w:styleId="9">
    <w:name w:val="Date"/>
    <w:basedOn w:val="1"/>
    <w:next w:val="1"/>
    <w:link w:val="40"/>
    <w:unhideWhenUsed/>
    <w:qFormat/>
    <w:uiPriority w:val="99"/>
    <w:pPr>
      <w:ind w:left="100" w:leftChars="2500"/>
    </w:pPr>
    <w:rPr>
      <w:kern w:val="0"/>
      <w:sz w:val="20"/>
      <w:lang w:val="zh-CN" w:eastAsia="zh-CN"/>
    </w:rPr>
  </w:style>
  <w:style w:type="paragraph" w:styleId="10">
    <w:name w:val="Balloon Text"/>
    <w:basedOn w:val="1"/>
    <w:link w:val="30"/>
    <w:qFormat/>
    <w:uiPriority w:val="99"/>
    <w:rPr>
      <w:kern w:val="0"/>
      <w:sz w:val="18"/>
      <w:szCs w:val="18"/>
      <w:lang w:val="zh-CN" w:eastAsia="zh-CN"/>
    </w:rPr>
  </w:style>
  <w:style w:type="paragraph" w:styleId="11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</w:pPr>
    <w:rPr>
      <w:kern w:val="0"/>
      <w:sz w:val="18"/>
      <w:szCs w:val="18"/>
      <w:lang w:val="zh-CN" w:eastAsia="zh-CN"/>
    </w:rPr>
  </w:style>
  <w:style w:type="paragraph" w:styleId="12">
    <w:name w:val="header"/>
    <w:basedOn w:val="1"/>
    <w:link w:val="2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kern w:val="0"/>
      <w:sz w:val="18"/>
      <w:szCs w:val="18"/>
      <w:lang w:val="zh-CN" w:eastAsia="zh-CN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931"/>
      </w:tabs>
      <w:ind w:right="55" w:rightChars="26"/>
    </w:pPr>
    <w:rPr>
      <w:rFonts w:ascii="仿宋_GB2312" w:eastAsia="仿宋_GB2312"/>
      <w:b/>
      <w:bCs/>
      <w:sz w:val="32"/>
      <w:szCs w:val="32"/>
    </w:rPr>
  </w:style>
  <w:style w:type="paragraph" w:styleId="14">
    <w:name w:val="toc 2"/>
    <w:basedOn w:val="1"/>
    <w:next w:val="1"/>
    <w:qFormat/>
    <w:uiPriority w:val="39"/>
    <w:pPr>
      <w:tabs>
        <w:tab w:val="right" w:leader="dot" w:pos="8931"/>
      </w:tabs>
      <w:ind w:right="55" w:rightChars="26"/>
    </w:pPr>
    <w:rPr>
      <w:rFonts w:ascii="仿宋_GB2312" w:eastAsia="仿宋_GB2312"/>
      <w:bCs/>
      <w:sz w:val="32"/>
      <w:szCs w:val="32"/>
    </w:rPr>
  </w:style>
  <w:style w:type="paragraph" w:styleId="15">
    <w:name w:val="annotation subject"/>
    <w:basedOn w:val="7"/>
    <w:next w:val="7"/>
    <w:link w:val="37"/>
    <w:qFormat/>
    <w:uiPriority w:val="99"/>
    <w:rPr>
      <w:b/>
      <w:bCs/>
    </w:rPr>
  </w:style>
  <w:style w:type="paragraph" w:styleId="16">
    <w:name w:val="Body Text First Indent 2"/>
    <w:basedOn w:val="8"/>
    <w:link w:val="71"/>
    <w:semiHidden/>
    <w:unhideWhenUsed/>
    <w:uiPriority w:val="99"/>
    <w:pPr>
      <w:ind w:firstLine="420" w:firstLineChars="200"/>
    </w:pPr>
  </w:style>
  <w:style w:type="character" w:styleId="19">
    <w:name w:val="Strong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semiHidden/>
    <w:unhideWhenUsed/>
    <w:uiPriority w:val="99"/>
    <w:rPr>
      <w:color w:val="954F72"/>
      <w:u w:val="single"/>
    </w:rPr>
  </w:style>
  <w:style w:type="character" w:styleId="22">
    <w:name w:val="Hyperlink"/>
    <w:unhideWhenUsed/>
    <w:qFormat/>
    <w:uiPriority w:val="99"/>
    <w:rPr>
      <w:color w:val="0000FF"/>
      <w:u w:val="single"/>
    </w:rPr>
  </w:style>
  <w:style w:type="character" w:styleId="23">
    <w:name w:val="annotation reference"/>
    <w:qFormat/>
    <w:uiPriority w:val="99"/>
    <w:rPr>
      <w:sz w:val="21"/>
      <w:szCs w:val="21"/>
    </w:rPr>
  </w:style>
  <w:style w:type="character" w:customStyle="1" w:styleId="24">
    <w:name w:val="标题 1 字符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字符3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6">
    <w:name w:val="标题 3 字符3"/>
    <w:link w:val="4"/>
    <w:qFormat/>
    <w:uiPriority w:val="9"/>
    <w:rPr>
      <w:b/>
      <w:bCs/>
      <w:sz w:val="32"/>
      <w:szCs w:val="32"/>
    </w:rPr>
  </w:style>
  <w:style w:type="character" w:customStyle="1" w:styleId="27">
    <w:name w:val="标题 4 字符3"/>
    <w:link w:val="5"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28">
    <w:name w:val="页眉 字符3"/>
    <w:link w:val="1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页脚 字符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批注框文本 字符3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批注框文本 字符"/>
    <w:uiPriority w:val="99"/>
    <w:rPr>
      <w:kern w:val="2"/>
      <w:sz w:val="18"/>
      <w:szCs w:val="18"/>
    </w:rPr>
  </w:style>
  <w:style w:type="character" w:customStyle="1" w:styleId="32">
    <w:name w:val="页眉 字符"/>
    <w:uiPriority w:val="0"/>
    <w:rPr>
      <w:sz w:val="18"/>
      <w:lang w:bidi="ar-SA"/>
    </w:rPr>
  </w:style>
  <w:style w:type="character" w:customStyle="1" w:styleId="33">
    <w:name w:val="页脚 字符"/>
    <w:qFormat/>
    <w:uiPriority w:val="99"/>
    <w:rPr>
      <w:sz w:val="18"/>
      <w:lang w:bidi="ar-SA"/>
    </w:rPr>
  </w:style>
  <w:style w:type="character" w:customStyle="1" w:styleId="34">
    <w:name w:val="批注文字 Char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5">
    <w:name w:val="批注文字 字符3"/>
    <w:link w:val="7"/>
    <w:uiPriority w:val="99"/>
    <w:rPr>
      <w:rFonts w:ascii="Times New Roman" w:hAnsi="Times New Roman" w:eastAsia="宋体" w:cs="Times New Roman"/>
      <w:szCs w:val="24"/>
    </w:rPr>
  </w:style>
  <w:style w:type="character" w:customStyle="1" w:styleId="36">
    <w:name w:val="批注主题 Char"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7">
    <w:name w:val="批注主题 字符3"/>
    <w:link w:val="15"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38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9">
    <w:name w:val="列表段落1"/>
    <w:basedOn w:val="1"/>
    <w:qFormat/>
    <w:uiPriority w:val="34"/>
    <w:pPr>
      <w:ind w:firstLine="420" w:firstLineChars="200"/>
    </w:pPr>
  </w:style>
  <w:style w:type="character" w:customStyle="1" w:styleId="40">
    <w:name w:val="日期 字符1"/>
    <w:basedOn w:val="18"/>
    <w:link w:val="9"/>
    <w:qFormat/>
    <w:uiPriority w:val="99"/>
  </w:style>
  <w:style w:type="character" w:customStyle="1" w:styleId="41">
    <w:name w:val="日期 Char1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42">
    <w:name w:val="标题 1 字符"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43">
    <w:name w:val="标题 2 字符"/>
    <w:semiHidden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44">
    <w:name w:val="标题 3 字符"/>
    <w:semiHidden/>
    <w:uiPriority w:val="9"/>
    <w:rPr>
      <w:rFonts w:ascii="Times New Roman" w:hAnsi="Times New Roman"/>
      <w:b/>
      <w:bCs/>
      <w:kern w:val="2"/>
      <w:sz w:val="32"/>
      <w:szCs w:val="32"/>
    </w:rPr>
  </w:style>
  <w:style w:type="character" w:customStyle="1" w:styleId="45">
    <w:name w:val="标题 4 字符"/>
    <w:semiHidden/>
    <w:uiPriority w:val="9"/>
    <w:rPr>
      <w:rFonts w:ascii="等线 Light" w:hAnsi="等线 Light" w:eastAsia="等线 Light" w:cs="Times New Roman"/>
      <w:b/>
      <w:bCs/>
      <w:kern w:val="2"/>
      <w:sz w:val="28"/>
      <w:szCs w:val="28"/>
    </w:rPr>
  </w:style>
  <w:style w:type="paragraph" w:customStyle="1" w:styleId="46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47">
    <w:name w:val="批注文字 字符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48">
    <w:name w:val="日期 字符"/>
    <w:semiHidden/>
    <w:uiPriority w:val="99"/>
  </w:style>
  <w:style w:type="character" w:customStyle="1" w:styleId="49">
    <w:name w:val="批注主题 字符"/>
    <w:semiHidden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50">
    <w:name w:val="标题 1 字符1"/>
    <w:qFormat/>
    <w:locked/>
    <w:uiPriority w:val="9"/>
    <w:rPr>
      <w:rFonts w:ascii="Times New Roman" w:hAnsi="Times New Roman"/>
      <w:b/>
      <w:bCs/>
      <w:kern w:val="44"/>
      <w:sz w:val="44"/>
      <w:szCs w:val="44"/>
      <w:lang w:val="zh-CN" w:eastAsia="zh-CN"/>
    </w:rPr>
  </w:style>
  <w:style w:type="character" w:customStyle="1" w:styleId="51">
    <w:name w:val="标题 2 字符1"/>
    <w:semiHidden/>
    <w:qFormat/>
    <w:locked/>
    <w:uiPriority w:val="9"/>
    <w:rPr>
      <w:rFonts w:ascii="Cambria" w:hAnsi="Cambria" w:cs="宋体"/>
      <w:b/>
      <w:bCs/>
      <w:sz w:val="32"/>
      <w:szCs w:val="32"/>
      <w:lang w:val="zh-CN" w:eastAsia="zh-CN"/>
    </w:rPr>
  </w:style>
  <w:style w:type="character" w:customStyle="1" w:styleId="52">
    <w:name w:val="标题 3 字符1"/>
    <w:semiHidden/>
    <w:qFormat/>
    <w:locked/>
    <w:uiPriority w:val="9"/>
    <w:rPr>
      <w:b/>
      <w:bCs/>
      <w:sz w:val="32"/>
      <w:szCs w:val="32"/>
      <w:lang w:val="zh-CN" w:eastAsia="zh-CN"/>
    </w:rPr>
  </w:style>
  <w:style w:type="character" w:customStyle="1" w:styleId="53">
    <w:name w:val="标题 4 字符1"/>
    <w:semiHidden/>
    <w:qFormat/>
    <w:locked/>
    <w:uiPriority w:val="9"/>
    <w:rPr>
      <w:rFonts w:ascii="Cambria" w:hAnsi="Cambria" w:cs="宋体"/>
      <w:b/>
      <w:bCs/>
      <w:sz w:val="28"/>
      <w:szCs w:val="28"/>
      <w:lang w:val="zh-CN" w:eastAsia="zh-CN"/>
    </w:rPr>
  </w:style>
  <w:style w:type="character" w:customStyle="1" w:styleId="54">
    <w:name w:val="页眉 字符1"/>
    <w:semiHidden/>
    <w:qFormat/>
    <w:locked/>
    <w:uiPriority w:val="0"/>
    <w:rPr>
      <w:rFonts w:ascii="Times New Roman" w:hAnsi="Times New Roman"/>
      <w:sz w:val="18"/>
      <w:szCs w:val="18"/>
      <w:lang w:val="zh-CN" w:eastAsia="zh-CN"/>
    </w:rPr>
  </w:style>
  <w:style w:type="character" w:customStyle="1" w:styleId="55">
    <w:name w:val="页脚 字符1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56">
    <w:name w:val="批注框文本 字符1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57">
    <w:name w:val="批注文字 字符1"/>
    <w:semiHidden/>
    <w:qFormat/>
    <w:locked/>
    <w:uiPriority w:val="99"/>
    <w:rPr>
      <w:rFonts w:ascii="Times New Roman" w:hAnsi="Times New Roman"/>
      <w:szCs w:val="24"/>
      <w:lang w:val="zh-CN" w:eastAsia="zh-CN"/>
    </w:rPr>
  </w:style>
  <w:style w:type="character" w:customStyle="1" w:styleId="58">
    <w:name w:val="批注主题 字符1"/>
    <w:semiHidden/>
    <w:locked/>
    <w:uiPriority w:val="99"/>
    <w:rPr>
      <w:rFonts w:ascii="Times New Roman" w:hAnsi="Times New Roman"/>
      <w:b/>
      <w:bCs/>
      <w:szCs w:val="24"/>
      <w:lang w:val="zh-CN" w:eastAsia="zh-CN"/>
    </w:rPr>
  </w:style>
  <w:style w:type="character" w:customStyle="1" w:styleId="59">
    <w:name w:val="未处理的提及1"/>
    <w:semiHidden/>
    <w:unhideWhenUsed/>
    <w:uiPriority w:val="99"/>
    <w:rPr>
      <w:color w:val="605E5C"/>
      <w:shd w:val="clear" w:color="auto" w:fill="E1DFDD"/>
    </w:rPr>
  </w:style>
  <w:style w:type="character" w:customStyle="1" w:styleId="60">
    <w:name w:val="标题 1 字符2"/>
    <w:qFormat/>
    <w:locked/>
    <w:uiPriority w:val="9"/>
    <w:rPr>
      <w:rFonts w:ascii="Times New Roman" w:hAnsi="Times New Roman"/>
      <w:b/>
      <w:bCs/>
      <w:kern w:val="44"/>
      <w:sz w:val="44"/>
      <w:szCs w:val="44"/>
      <w:lang w:val="zh-CN" w:eastAsia="zh-CN"/>
    </w:rPr>
  </w:style>
  <w:style w:type="character" w:customStyle="1" w:styleId="61">
    <w:name w:val="标题 2 字符2"/>
    <w:semiHidden/>
    <w:qFormat/>
    <w:locked/>
    <w:uiPriority w:val="9"/>
    <w:rPr>
      <w:rFonts w:ascii="Cambria" w:hAnsi="Cambria" w:cs="宋体"/>
      <w:b/>
      <w:bCs/>
      <w:sz w:val="32"/>
      <w:szCs w:val="32"/>
      <w:lang w:val="zh-CN" w:eastAsia="zh-CN"/>
    </w:rPr>
  </w:style>
  <w:style w:type="character" w:customStyle="1" w:styleId="62">
    <w:name w:val="标题 3 字符2"/>
    <w:semiHidden/>
    <w:qFormat/>
    <w:locked/>
    <w:uiPriority w:val="9"/>
    <w:rPr>
      <w:b/>
      <w:bCs/>
      <w:sz w:val="32"/>
      <w:szCs w:val="32"/>
      <w:lang w:val="zh-CN" w:eastAsia="zh-CN"/>
    </w:rPr>
  </w:style>
  <w:style w:type="character" w:customStyle="1" w:styleId="63">
    <w:name w:val="标题 4 字符2"/>
    <w:semiHidden/>
    <w:qFormat/>
    <w:locked/>
    <w:uiPriority w:val="9"/>
    <w:rPr>
      <w:rFonts w:ascii="Cambria" w:hAnsi="Cambria" w:cs="宋体"/>
      <w:b/>
      <w:bCs/>
      <w:sz w:val="28"/>
      <w:szCs w:val="28"/>
      <w:lang w:val="zh-CN" w:eastAsia="zh-CN"/>
    </w:rPr>
  </w:style>
  <w:style w:type="character" w:customStyle="1" w:styleId="64">
    <w:name w:val="页眉 字符2"/>
    <w:semiHidden/>
    <w:qFormat/>
    <w:locked/>
    <w:uiPriority w:val="0"/>
    <w:rPr>
      <w:rFonts w:ascii="Times New Roman" w:hAnsi="Times New Roman"/>
      <w:sz w:val="18"/>
      <w:szCs w:val="18"/>
      <w:lang w:val="zh-CN" w:eastAsia="zh-CN"/>
    </w:rPr>
  </w:style>
  <w:style w:type="character" w:customStyle="1" w:styleId="65">
    <w:name w:val="页脚 字符2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66">
    <w:name w:val="批注框文本 字符2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67">
    <w:name w:val="批注文字 字符2"/>
    <w:semiHidden/>
    <w:locked/>
    <w:uiPriority w:val="99"/>
    <w:rPr>
      <w:rFonts w:ascii="Times New Roman" w:hAnsi="Times New Roman"/>
      <w:szCs w:val="24"/>
      <w:lang w:val="zh-CN" w:eastAsia="zh-CN"/>
    </w:rPr>
  </w:style>
  <w:style w:type="character" w:customStyle="1" w:styleId="68">
    <w:name w:val="批注主题 字符2"/>
    <w:semiHidden/>
    <w:locked/>
    <w:uiPriority w:val="99"/>
    <w:rPr>
      <w:rFonts w:ascii="Times New Roman" w:hAnsi="Times New Roman"/>
      <w:b/>
      <w:bCs/>
      <w:szCs w:val="24"/>
      <w:lang w:val="zh-CN" w:eastAsia="zh-CN"/>
    </w:rPr>
  </w:style>
  <w:style w:type="character" w:customStyle="1" w:styleId="69">
    <w:name w:val="页脚 Char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0">
    <w:name w:val="正文文本缩进 字符"/>
    <w:basedOn w:val="18"/>
    <w:link w:val="8"/>
    <w:semiHidden/>
    <w:uiPriority w:val="99"/>
    <w:rPr>
      <w:rFonts w:ascii="Times New Roman" w:hAnsi="Times New Roman"/>
      <w:kern w:val="2"/>
      <w:sz w:val="21"/>
      <w:szCs w:val="24"/>
    </w:rPr>
  </w:style>
  <w:style w:type="character" w:customStyle="1" w:styleId="71">
    <w:name w:val="正文文本首行缩进 2 字符"/>
    <w:basedOn w:val="70"/>
    <w:link w:val="16"/>
    <w:semiHidden/>
    <w:uiPriority w:val="99"/>
    <w:rPr>
      <w:rFonts w:ascii="Times New Roman" w:hAnsi="Times New Roman"/>
      <w:kern w:val="2"/>
      <w:sz w:val="21"/>
      <w:szCs w:val="24"/>
    </w:rPr>
  </w:style>
  <w:style w:type="paragraph" w:customStyle="1" w:styleId="72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17-pc\Desktop\&#29615;&#22659;&#36136;&#37327;&#26376;&#25253;(&#27169;&#26495;)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6FBDC-5D1B-4A0C-A3CA-B045326957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环境质量月报(模板)</Template>
  <Company>微软中国</Company>
  <Pages>16</Pages>
  <Words>2373</Words>
  <Characters>2952</Characters>
  <Lines>81</Lines>
  <Paragraphs>22</Paragraphs>
  <TotalTime>920</TotalTime>
  <ScaleCrop>false</ScaleCrop>
  <LinksUpToDate>false</LinksUpToDate>
  <CharactersWithSpaces>2973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2024-08-06T02:02:00Z</dcterms:created>
  <dc:creator>j17-pc</dc:creator>
  <cp:lastModifiedBy>木 子 白</cp:lastModifiedBy>
  <cp:lastPrinted>2025-04-10T06:40:00Z</cp:lastPrinted>
  <dcterms:modified xsi:type="dcterms:W3CDTF">2025-07-02T01:38:13Z</dcterms:modified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eyJoZGlkIjoiYzAwOGEwMzY0MjFlNWExNTk1MzJiZmQ0ODA4MWFhZGQiLCJ1c2VySWQiOiIzNTM1NTUzOTEifQ==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6E9E8AD0262A4D0EA5D043FD514D6D15_12</vt:lpwstr>
  </property>
</Properties>
</file>