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600" w:lineRule="exact"/>
        <w:jc w:val="both"/>
        <w:rPr>
          <w:rFonts w:hint="eastAsia" w:ascii="黑体" w:hAnsi="宋体" w:eastAsia="黑体"/>
          <w:bCs/>
          <w:color w:val="auto"/>
          <w:spacing w:val="6"/>
          <w:sz w:val="28"/>
          <w:szCs w:val="28"/>
          <w:lang w:eastAsia="zh-CN"/>
        </w:rPr>
      </w:pPr>
      <w:r>
        <w:rPr>
          <w:rFonts w:hint="eastAsia" w:ascii="黑体" w:hAnsi="宋体" w:eastAsia="黑体"/>
          <w:bCs/>
          <w:color w:val="auto"/>
          <w:spacing w:val="6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234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36"/>
          <w:szCs w:val="36"/>
        </w:rPr>
        <w:t>农业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36"/>
          <w:szCs w:val="36"/>
          <w:lang w:eastAsia="zh-CN"/>
        </w:rPr>
        <w:t>小微课题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36"/>
          <w:szCs w:val="36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36"/>
          <w:szCs w:val="36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36"/>
          <w:szCs w:val="36"/>
        </w:rPr>
        <w:t>需求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6"/>
          <w:sz w:val="36"/>
          <w:szCs w:val="36"/>
        </w:rPr>
        <w:t>信息表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048"/>
        <w:gridCol w:w="1972"/>
        <w:gridCol w:w="173"/>
        <w:gridCol w:w="1130"/>
        <w:gridCol w:w="1252"/>
        <w:gridCol w:w="23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auto"/>
                <w:szCs w:val="21"/>
              </w:rPr>
              <w:t>统一社会信用代码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 人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需求名称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31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单位基本情况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81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问题(需求)描述</w:t>
            </w:r>
          </w:p>
        </w:tc>
        <w:tc>
          <w:tcPr>
            <w:tcW w:w="650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21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可提供科研条件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预算研发投入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（万元）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05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万元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其中：企业可提供资金（万元）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adjustRightInd w:val="0"/>
              <w:snapToGrid w:val="0"/>
              <w:ind w:firstLine="105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41" w:hRule="atLeast"/>
          <w:jc w:val="center"/>
        </w:trPr>
        <w:tc>
          <w:tcPr>
            <w:tcW w:w="842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申请单位负责人签章：</w:t>
            </w:r>
          </w:p>
          <w:p>
            <w:pPr>
              <w:adjustRightInd w:val="0"/>
              <w:snapToGrid w:val="0"/>
              <w:jc w:val="both"/>
              <w:rPr>
                <w:rFonts w:hint="default" w:ascii="宋体" w:hAnsi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 xml:space="preserve">            </w:t>
            </w:r>
          </w:p>
          <w:p>
            <w:pPr>
              <w:adjustRightInd w:val="0"/>
              <w:snapToGrid w:val="0"/>
              <w:jc w:val="both"/>
              <w:rPr>
                <w:rFonts w:hint="default" w:ascii="宋体" w:hAnsi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 xml:space="preserve">               </w:t>
            </w:r>
          </w:p>
          <w:p>
            <w:pPr>
              <w:adjustRightInd w:val="0"/>
              <w:snapToGrid w:val="0"/>
              <w:jc w:val="both"/>
              <w:rPr>
                <w:rFonts w:hint="default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宋体" w:hAnsi="宋体"/>
                <w:szCs w:val="21"/>
                <w:lang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  月  日</w:t>
            </w:r>
          </w:p>
        </w:tc>
      </w:tr>
    </w:tbl>
    <w:p>
      <w:pPr>
        <w:snapToGrid w:val="0"/>
        <w:ind w:right="641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注：如课题需求超过1项，请分别填写需求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5" w:left="1588" w:header="851" w:footer="14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74"/>
    <w:rsid w:val="000721CB"/>
    <w:rsid w:val="001549B6"/>
    <w:rsid w:val="0016124E"/>
    <w:rsid w:val="001B6BBA"/>
    <w:rsid w:val="002E1268"/>
    <w:rsid w:val="00324909"/>
    <w:rsid w:val="00346E5B"/>
    <w:rsid w:val="00393FDF"/>
    <w:rsid w:val="003A0726"/>
    <w:rsid w:val="004A6B71"/>
    <w:rsid w:val="005F6274"/>
    <w:rsid w:val="006048D6"/>
    <w:rsid w:val="00642108"/>
    <w:rsid w:val="00751736"/>
    <w:rsid w:val="008C2053"/>
    <w:rsid w:val="00AD36DD"/>
    <w:rsid w:val="00C65454"/>
    <w:rsid w:val="00C769E2"/>
    <w:rsid w:val="00D33000"/>
    <w:rsid w:val="00E71355"/>
    <w:rsid w:val="0BDE90F3"/>
    <w:rsid w:val="147D1F13"/>
    <w:rsid w:val="2B8B50BD"/>
    <w:rsid w:val="37FB1488"/>
    <w:rsid w:val="3F679283"/>
    <w:rsid w:val="3FB7101C"/>
    <w:rsid w:val="3FFA2FFF"/>
    <w:rsid w:val="4FFF570B"/>
    <w:rsid w:val="56FF7AFA"/>
    <w:rsid w:val="6AED7B1D"/>
    <w:rsid w:val="72B72827"/>
    <w:rsid w:val="7EFE85C5"/>
    <w:rsid w:val="7FFE6CE1"/>
    <w:rsid w:val="AFFBD9BA"/>
    <w:rsid w:val="BCFFD8A9"/>
    <w:rsid w:val="BDEE431E"/>
    <w:rsid w:val="BF6FF85C"/>
    <w:rsid w:val="DFBD5E99"/>
    <w:rsid w:val="FED53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E:\&#31995;&#32479;&#25991;&#20214;&#22841;\&#25105;&#30340;&#25991;&#26723;\&#25991;&#20214;&#27169;&#26495;\&#20844;&#25991;&#24179;&#20214;&#27169;&#26495;\A4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A4模板.dot</Template>
  <Pages>1</Pages>
  <Words>0</Words>
  <Characters>0</Characters>
  <Lines>41</Lines>
  <Paragraphs>11</Paragraphs>
  <TotalTime>335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2012-05-30T19:40:00Z</dcterms:created>
  <dc:creator>宜昌市公务员办公门户</dc:creator>
  <cp:lastModifiedBy>greatwall</cp:lastModifiedBy>
  <cp:lastPrinted>2007-05-24T22:44:00Z</cp:lastPrinted>
  <dcterms:modified xsi:type="dcterms:W3CDTF">2026-02-28T14:33:22Z</dcterms:modified>
  <dc:title>市农业农村局2024年农业小微课题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