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lang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lang w:eastAsia="zh-CN" w:bidi="ar"/>
        </w:rPr>
        <w:t>附件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bidi="ar"/>
        </w:rPr>
        <w:t>宜昌市知识产权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 w:bidi="ar"/>
        </w:rPr>
        <w:t>质押融资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bookmarkStart w:id="4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 w:bidi="ar"/>
        </w:rPr>
        <w:t>补贴申请表</w:t>
      </w:r>
      <w:bookmarkEnd w:id="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28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2744"/>
        <w:gridCol w:w="1417"/>
        <w:gridCol w:w="1586"/>
        <w:gridCol w:w="11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  <w:lang w:bidi="ar"/>
              </w:rPr>
              <w:t>申报单位：</w:t>
            </w:r>
          </w:p>
        </w:tc>
        <w:tc>
          <w:tcPr>
            <w:tcW w:w="574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bookmarkStart w:id="0" w:name="oncname"/>
            <w:bookmarkEnd w:id="0"/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  <w:lang w:bidi="ar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  <w:lang w:bidi="ar"/>
              </w:rPr>
              <w:t>单位地址：</w:t>
            </w:r>
          </w:p>
        </w:tc>
        <w:tc>
          <w:tcPr>
            <w:tcW w:w="5747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w w:val="83"/>
                <w:kern w:val="0"/>
                <w:sz w:val="24"/>
                <w:szCs w:val="24"/>
                <w:lang w:eastAsia="zh-CN" w:bidi="ar"/>
              </w:rPr>
              <w:t>单位负责</w:t>
            </w:r>
            <w:r>
              <w:rPr>
                <w:rFonts w:hint="eastAsia" w:ascii="方正仿宋_GBK" w:hAnsi="方正仿宋_GBK" w:eastAsia="方正仿宋_GBK" w:cs="方正仿宋_GBK"/>
                <w:b/>
                <w:w w:val="83"/>
                <w:kern w:val="0"/>
                <w:sz w:val="24"/>
                <w:szCs w:val="24"/>
                <w:lang w:bidi="ar"/>
              </w:rPr>
              <w:t>人：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bookmarkStart w:id="1" w:name="contact_name1"/>
            <w:bookmarkEnd w:id="1"/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  <w:lang w:eastAsia="zh-CN" w:bidi="ar"/>
              </w:rPr>
              <w:t>联系电话</w:t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  <w:lang w:bidi="ar"/>
              </w:rPr>
              <w:t>：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bookmarkStart w:id="2" w:name="contact_tel1"/>
            <w:bookmarkEnd w:id="2"/>
            <w:bookmarkStart w:id="3" w:name="contact_mobile1"/>
            <w:bookmarkEnd w:id="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  <w:lang w:eastAsia="zh-CN" w:bidi="ar"/>
              </w:rPr>
              <w:t>单位联系人</w:t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  <w:lang w:bidi="ar"/>
              </w:rPr>
              <w:t>：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  <w:lang w:bidi="ar"/>
              </w:rPr>
              <w:t>联系电话：</w:t>
            </w:r>
          </w:p>
        </w:tc>
        <w:tc>
          <w:tcPr>
            <w:tcW w:w="274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  <w:lang w:bidi="ar"/>
              </w:rPr>
              <w:t>申报日期：</w:t>
            </w:r>
          </w:p>
        </w:tc>
        <w:tc>
          <w:tcPr>
            <w:tcW w:w="690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980" w:hanging="1440"/>
        <w:jc w:val="both"/>
        <w:textAlignment w:val="auto"/>
        <w:rPr>
          <w:rFonts w:hint="eastAsia" w:ascii="方正仿宋_GBK" w:hAnsi="方正仿宋_GBK" w:eastAsia="方正仿宋_GBK" w:cs="方正仿宋_GBK"/>
          <w:sz w:val="28"/>
        </w:rPr>
      </w:pPr>
      <w:r>
        <w:rPr>
          <w:rFonts w:hint="eastAsia" w:ascii="方正仿宋_GBK" w:hAnsi="方正仿宋_GBK" w:eastAsia="方正仿宋_GBK" w:cs="方正仿宋_GBK"/>
          <w:sz w:val="24"/>
          <w:lang w:bidi="ar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 xml:space="preserve"> 1)</w:t>
                            </w: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如果您是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>Word2000</w:t>
                            </w: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或以上版本用户，请把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>Word</w:t>
                            </w: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宏的安全性设为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>:"</w:t>
                            </w: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中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方法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>: Word</w:t>
                            </w: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菜单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>-&gt;</w:t>
                            </w: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工具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>-&gt;</w:t>
                            </w: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宏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>-&gt;</w:t>
                            </w: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安全性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>-&gt;</w:t>
                            </w: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安全级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>,</w:t>
                            </w: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设置为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>"</w:t>
                            </w: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中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 xml:space="preserve">     (</w:t>
                            </w: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如果您是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>Word97</w:t>
                            </w: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用户，继续执行以下步骤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>)</w:t>
                            </w:r>
                          </w:p>
                          <w:p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 xml:space="preserve"> 2)</w:t>
                            </w: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 xml:space="preserve"> 3)</w:t>
                            </w: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点击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>"</w:t>
                            </w: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启用宏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>"</w:t>
                            </w: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按钮，即可开始填写本文档或打印了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9264;mso-width-relative:page;mso-height-relative:page;" fillcolor="#FFFFFF" filled="t" stroked="t" coordsize="21600,21600" o:gfxdata="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R9qhjXAAAACgEAAA8AAAAAAAAA&#10;AQAgAAAAIgAAAGRycy9kb3ducmV2LnhtbFBLAQIUABQAAAAIAIdO4kDHuMtOEgIAAFAEAAAOAAAA&#10;AAAAAAEAIAAAACYBAABkcnMvZTJvRG9jLnhtbFBLBQYAAAAABgAGAFkBAACq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 xml:space="preserve"> 1)</w:t>
                      </w: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如果您是</w:t>
                      </w: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>Word2000</w:t>
                      </w: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或以上版本用户，请把</w:t>
                      </w: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>Word</w:t>
                      </w: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宏的安全性设为</w:t>
                      </w: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>:"</w:t>
                      </w: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中</w:t>
                      </w: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 xml:space="preserve">     </w:t>
                      </w: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方法</w:t>
                      </w: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>: Word</w:t>
                      </w: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菜单</w:t>
                      </w: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>-&gt;</w:t>
                      </w: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工具</w:t>
                      </w: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>-&gt;</w:t>
                      </w: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宏</w:t>
                      </w: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>-&gt;</w:t>
                      </w: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安全性</w:t>
                      </w: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>-&gt;</w:t>
                      </w: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安全级</w:t>
                      </w: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>,</w:t>
                      </w: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设置为</w:t>
                      </w: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>"</w:t>
                      </w: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中</w:t>
                      </w: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 xml:space="preserve">     (</w:t>
                      </w: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如果您是</w:t>
                      </w: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>Word97</w:t>
                      </w: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用户，继续执行以下步骤</w:t>
                      </w: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>)</w:t>
                      </w:r>
                    </w:p>
                    <w:p>
                      <w:pPr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 xml:space="preserve"> 2)</w:t>
                      </w: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关闭本文档，重新打开本文档</w:t>
                      </w:r>
                    </w:p>
                    <w:p>
                      <w:pPr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 xml:space="preserve"> 3)</w:t>
                      </w: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点击</w:t>
                      </w: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>"</w:t>
                      </w: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启用宏</w:t>
                      </w: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>"</w:t>
                      </w: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357"/>
        <w:jc w:val="both"/>
        <w:textAlignment w:val="auto"/>
        <w:rPr>
          <w:rFonts w:hint="eastAsia" w:ascii="方正仿宋_GBK" w:hAnsi="方正仿宋_GBK" w:eastAsia="方正仿宋_GBK" w:cs="方正仿宋_GBK"/>
          <w:b/>
          <w:sz w:val="30"/>
        </w:rPr>
      </w:pPr>
    </w:p>
    <w:p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357"/>
        <w:jc w:val="both"/>
        <w:textAlignment w:val="auto"/>
        <w:rPr>
          <w:rFonts w:hint="eastAsia" w:ascii="方正仿宋_GBK" w:hAnsi="方正仿宋_GBK" w:eastAsia="方正仿宋_GBK" w:cs="方正仿宋_GBK"/>
          <w:b/>
          <w:sz w:val="30"/>
        </w:rPr>
      </w:pPr>
    </w:p>
    <w:p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357"/>
        <w:jc w:val="both"/>
        <w:textAlignment w:val="auto"/>
        <w:rPr>
          <w:rFonts w:hint="eastAsia" w:ascii="方正仿宋_GBK" w:hAnsi="方正仿宋_GBK" w:eastAsia="方正仿宋_GBK" w:cs="方正仿宋_GBK"/>
          <w:b/>
          <w:sz w:val="30"/>
        </w:rPr>
      </w:pPr>
    </w:p>
    <w:p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357"/>
        <w:jc w:val="both"/>
        <w:textAlignment w:val="auto"/>
        <w:rPr>
          <w:rFonts w:hint="eastAsia" w:ascii="方正仿宋_GBK" w:hAnsi="方正仿宋_GBK" w:eastAsia="方正仿宋_GBK" w:cs="方正仿宋_GBK"/>
          <w:b/>
          <w:sz w:val="30"/>
        </w:rPr>
      </w:pPr>
    </w:p>
    <w:p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357"/>
        <w:jc w:val="both"/>
        <w:textAlignment w:val="auto"/>
        <w:rPr>
          <w:rFonts w:hint="eastAsia" w:ascii="方正仿宋_GBK" w:hAnsi="方正仿宋_GBK" w:eastAsia="方正仿宋_GBK" w:cs="方正仿宋_GBK"/>
          <w:b/>
          <w:sz w:val="30"/>
        </w:rPr>
      </w:pPr>
    </w:p>
    <w:p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357"/>
        <w:jc w:val="both"/>
        <w:textAlignment w:val="auto"/>
        <w:rPr>
          <w:rFonts w:hint="eastAsia" w:ascii="方正仿宋_GBK" w:hAnsi="方正仿宋_GBK" w:eastAsia="方正仿宋_GBK" w:cs="方正仿宋_GBK"/>
          <w:b/>
          <w:sz w:val="30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sz w:val="30"/>
        </w:rPr>
      </w:pPr>
    </w:p>
    <w:p>
      <w:pPr>
        <w:rPr>
          <w:rFonts w:hint="eastAsia" w:ascii="方正仿宋_GBK" w:hAnsi="方正仿宋_GBK" w:eastAsia="方正仿宋_GBK" w:cs="方正仿宋_GBK"/>
          <w:b/>
          <w:sz w:val="30"/>
        </w:rPr>
      </w:pPr>
    </w:p>
    <w:p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701" w:firstLineChars="900"/>
        <w:jc w:val="both"/>
        <w:textAlignment w:val="auto"/>
        <w:rPr>
          <w:rFonts w:hint="eastAsia" w:ascii="方正仿宋_GBK" w:hAnsi="方正仿宋_GBK" w:eastAsia="方正仿宋_GBK" w:cs="方正仿宋_GBK"/>
          <w:b/>
          <w:sz w:val="30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sz w:val="30"/>
          <w:lang w:bidi="ar"/>
        </w:rPr>
        <w:t>宜昌市</w:t>
      </w:r>
      <w:r>
        <w:rPr>
          <w:rFonts w:hint="eastAsia" w:ascii="方正仿宋_GBK" w:hAnsi="方正仿宋_GBK" w:eastAsia="方正仿宋_GBK" w:cs="方正仿宋_GBK"/>
          <w:b/>
          <w:sz w:val="30"/>
          <w:lang w:eastAsia="zh-CN" w:bidi="ar"/>
        </w:rPr>
        <w:t>知识产权保护中心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302" w:firstLineChars="11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sz w:val="30"/>
          <w:lang w:bidi="ar"/>
        </w:rPr>
        <w:t>二〇二</w:t>
      </w:r>
      <w:r>
        <w:rPr>
          <w:rFonts w:hint="eastAsia" w:ascii="方正仿宋_GBK" w:hAnsi="方正仿宋_GBK" w:eastAsia="方正仿宋_GBK" w:cs="方正仿宋_GBK"/>
          <w:b/>
          <w:sz w:val="30"/>
          <w:lang w:eastAsia="zh-CN" w:bidi="ar"/>
        </w:rPr>
        <w:t>六</w:t>
      </w:r>
      <w:r>
        <w:rPr>
          <w:rFonts w:hint="eastAsia" w:ascii="方正仿宋_GBK" w:hAnsi="方正仿宋_GBK" w:eastAsia="方正仿宋_GBK" w:cs="方正仿宋_GBK"/>
          <w:b/>
          <w:sz w:val="30"/>
          <w:lang w:bidi="ar"/>
        </w:rPr>
        <w:t>年制</w:t>
      </w:r>
    </w:p>
    <w:tbl>
      <w:tblPr>
        <w:tblStyle w:val="6"/>
        <w:tblW w:w="85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76"/>
        <w:gridCol w:w="981"/>
        <w:gridCol w:w="364"/>
        <w:gridCol w:w="755"/>
        <w:gridCol w:w="432"/>
        <w:gridCol w:w="816"/>
        <w:gridCol w:w="327"/>
        <w:gridCol w:w="957"/>
        <w:gridCol w:w="130"/>
        <w:gridCol w:w="505"/>
        <w:gridCol w:w="563"/>
        <w:gridCol w:w="218"/>
        <w:gridCol w:w="9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532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6992" w:type="dxa"/>
            <w:gridSpan w:val="1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32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53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21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36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532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253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21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单位地址</w:t>
            </w:r>
          </w:p>
        </w:tc>
        <w:tc>
          <w:tcPr>
            <w:tcW w:w="236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532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单位银行账户户名</w:t>
            </w:r>
          </w:p>
        </w:tc>
        <w:tc>
          <w:tcPr>
            <w:tcW w:w="253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21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开户银行</w:t>
            </w:r>
          </w:p>
        </w:tc>
        <w:tc>
          <w:tcPr>
            <w:tcW w:w="236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32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银行账号</w:t>
            </w:r>
          </w:p>
        </w:tc>
        <w:tc>
          <w:tcPr>
            <w:tcW w:w="253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21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清算行号（12位）</w:t>
            </w:r>
          </w:p>
        </w:tc>
        <w:tc>
          <w:tcPr>
            <w:tcW w:w="236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24" w:type="dxa"/>
            <w:gridSpan w:val="14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截至上年度末拥有知识产权情况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256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发明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专利</w:t>
            </w:r>
          </w:p>
        </w:tc>
        <w:tc>
          <w:tcPr>
            <w:tcW w:w="125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实用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新型</w:t>
            </w:r>
          </w:p>
        </w:tc>
        <w:tc>
          <w:tcPr>
            <w:tcW w:w="111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软件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著作权</w:t>
            </w:r>
          </w:p>
        </w:tc>
        <w:tc>
          <w:tcPr>
            <w:tcW w:w="124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动植物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新品种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商标</w:t>
            </w:r>
          </w:p>
        </w:tc>
        <w:tc>
          <w:tcPr>
            <w:tcW w:w="119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PCT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申请</w:t>
            </w:r>
          </w:p>
        </w:tc>
        <w:tc>
          <w:tcPr>
            <w:tcW w:w="11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外观设计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56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9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2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企业类型</w:t>
            </w:r>
          </w:p>
        </w:tc>
        <w:tc>
          <w:tcPr>
            <w:tcW w:w="699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□规上企业 □中小企业 □科技型中小企业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□高新技术企业 □创新型（试点）企业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5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知识产权质押贷款情况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序号</w:t>
            </w:r>
          </w:p>
        </w:tc>
        <w:tc>
          <w:tcPr>
            <w:tcW w:w="15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出质专利/商标名称</w:t>
            </w:r>
          </w:p>
        </w:tc>
        <w:tc>
          <w:tcPr>
            <w:tcW w:w="4460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专利/商标号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15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460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  <w:tc>
          <w:tcPr>
            <w:tcW w:w="15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460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3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保险保费（万元）</w:t>
            </w:r>
          </w:p>
        </w:tc>
        <w:tc>
          <w:tcPr>
            <w:tcW w:w="114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保险机构</w:t>
            </w:r>
          </w:p>
        </w:tc>
        <w:tc>
          <w:tcPr>
            <w:tcW w:w="172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3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担保费（万元）</w:t>
            </w:r>
          </w:p>
        </w:tc>
        <w:tc>
          <w:tcPr>
            <w:tcW w:w="114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担保机构</w:t>
            </w:r>
          </w:p>
        </w:tc>
        <w:tc>
          <w:tcPr>
            <w:tcW w:w="172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放贷银行</w:t>
            </w:r>
          </w:p>
        </w:tc>
        <w:tc>
          <w:tcPr>
            <w:tcW w:w="233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73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放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款金额（万元）</w:t>
            </w:r>
          </w:p>
        </w:tc>
        <w:tc>
          <w:tcPr>
            <w:tcW w:w="9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5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3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贷款合同期限</w:t>
            </w:r>
          </w:p>
        </w:tc>
        <w:tc>
          <w:tcPr>
            <w:tcW w:w="4460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28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年  月  日至   年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3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贷款利息（万元）</w:t>
            </w:r>
          </w:p>
        </w:tc>
        <w:tc>
          <w:tcPr>
            <w:tcW w:w="4460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53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贷款合同签订当日（LPR基准利率）</w:t>
            </w:r>
          </w:p>
        </w:tc>
        <w:tc>
          <w:tcPr>
            <w:tcW w:w="223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9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  <w:t>我单位郑重承诺：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2"/>
              </w:rPr>
              <w:t>已充分了解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32"/>
                <w:lang w:eastAsia="zh-CN"/>
              </w:rPr>
              <w:t>宜昌市知识产权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32"/>
              </w:rPr>
              <w:t>质押融资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32"/>
                <w:lang w:eastAsia="zh-CN"/>
              </w:rPr>
              <w:t>补贴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32"/>
              </w:rPr>
              <w:t>的申请条件、程序和要求，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  <w:t>我单位郑重承诺：提交的申报材料真实有效，符合相关规定；申报单位和法定代表人均没有不良社会信用记录；在申报过程中严格遵守有关规定。若编报失实和违反规定，本单位愿意接受取消一定期限申报资格、纳入信用记录等处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承诺单位（公章）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法定代表人（签字）：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年  月  日  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8524" w:type="dxa"/>
            <w:gridSpan w:val="1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所在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区知识产权管理部门审核意见：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48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8524" w:type="dxa"/>
            <w:gridSpan w:val="1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市知识产权保护中心核定补贴金额及明细：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8524" w:type="dxa"/>
            <w:gridSpan w:val="1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市知识产权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保护中心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审核意见：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48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8524" w:type="dxa"/>
            <w:gridSpan w:val="14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财政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局审核意见：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48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        年    月    日</w:t>
            </w:r>
          </w:p>
        </w:tc>
      </w:tr>
    </w:tbl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97" w:gutter="0"/>
      <w:pgNumType w:fmt="numberInDash"/>
      <w:cols w:space="720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8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8"/>
        <w:rFonts w:ascii="仿宋_GB2312" w:eastAsia="仿宋_GB2312"/>
        <w:sz w:val="28"/>
        <w:szCs w:val="28"/>
      </w:rPr>
      <w:t>- 6 -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4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forms"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NjY5NmM1NWYwM2JkNjYyMzRiNWU3YmY4YjA3NmUifQ=="/>
  </w:docVars>
  <w:rsids>
    <w:rsidRoot w:val="005F6274"/>
    <w:rsid w:val="000721CB"/>
    <w:rsid w:val="001549B6"/>
    <w:rsid w:val="0016124E"/>
    <w:rsid w:val="001B6BBA"/>
    <w:rsid w:val="002E1268"/>
    <w:rsid w:val="00324909"/>
    <w:rsid w:val="00346E5B"/>
    <w:rsid w:val="00393FDF"/>
    <w:rsid w:val="003A0726"/>
    <w:rsid w:val="004A6B71"/>
    <w:rsid w:val="005F6274"/>
    <w:rsid w:val="006048D6"/>
    <w:rsid w:val="00642108"/>
    <w:rsid w:val="00751736"/>
    <w:rsid w:val="008C2053"/>
    <w:rsid w:val="00AD36DD"/>
    <w:rsid w:val="00C65454"/>
    <w:rsid w:val="00C769E2"/>
    <w:rsid w:val="00D33000"/>
    <w:rsid w:val="00E71355"/>
    <w:rsid w:val="013E1023"/>
    <w:rsid w:val="147D1F13"/>
    <w:rsid w:val="2AF260BC"/>
    <w:rsid w:val="2B8B50BD"/>
    <w:rsid w:val="367B6A72"/>
    <w:rsid w:val="395E7AFB"/>
    <w:rsid w:val="3C69730A"/>
    <w:rsid w:val="439F2C83"/>
    <w:rsid w:val="45F93934"/>
    <w:rsid w:val="6AED7B1D"/>
    <w:rsid w:val="6B7A6D05"/>
    <w:rsid w:val="72B72827"/>
    <w:rsid w:val="7DD4C1C2"/>
    <w:rsid w:val="7F75EC48"/>
    <w:rsid w:val="9DBCFBF1"/>
    <w:rsid w:val="D7A8FD63"/>
    <w:rsid w:val="DFF38D15"/>
    <w:rsid w:val="FBCEBA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ser\C:\opt\apps\cn.wps.wps-office-pro\files\kingsoft\wps-office\office6\E:\&#31995;&#32479;&#25991;&#20214;&#22841;\&#25105;&#30340;&#25991;&#26723;\&#25991;&#20214;&#27169;&#26495;\&#20844;&#25991;&#24179;&#20214;&#27169;&#26495;\A4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A4模板.dot</Template>
  <Pages>7</Pages>
  <Words>1434</Words>
  <Characters>1509</Characters>
  <Lines>41</Lines>
  <Paragraphs>11</Paragraphs>
  <TotalTime>252</TotalTime>
  <ScaleCrop>false</ScaleCrop>
  <LinksUpToDate>false</LinksUpToDate>
  <CharactersWithSpaces>1944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2012-05-29T03:40:00Z</dcterms:created>
  <dc:creator>宜昌市公务员办公门户</dc:creator>
  <cp:lastModifiedBy>白白</cp:lastModifiedBy>
  <cp:lastPrinted>2026-01-27T10:59:00Z</cp:lastPrinted>
  <dcterms:modified xsi:type="dcterms:W3CDTF">2026-03-04T07:05:41Z</dcterms:modified>
  <dc:title>关于开展2025年度宜昌市知识产权质押融资补贴申报工作的通知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9EAC0AC7AAE84B25BF8F4A568BFA3A85</vt:lpwstr>
  </property>
</Properties>
</file>